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4" w:lineRule="auto" w:before="61"/>
        <w:ind w:left="115" w:right="731" w:firstLine="252"/>
        <w:jc w:val="left"/>
        <w:rPr>
          <w:rFonts w:ascii="Arial" w:hAnsi="Arial" w:cs="Arial" w:eastAsia="Arial"/>
        </w:rPr>
      </w:pPr>
      <w:bookmarkStart w:name="UVOD" w:id="1"/>
      <w:bookmarkEnd w:id="1"/>
      <w:r>
        <w:rPr/>
      </w:r>
      <w:r>
        <w:rPr>
          <w:spacing w:val="-1"/>
          <w:w w:val="105"/>
        </w:rPr>
        <w:t>Na</w:t>
      </w:r>
      <w:r>
        <w:rPr>
          <w:spacing w:val="-5"/>
          <w:w w:val="105"/>
        </w:rPr>
        <w:t> </w:t>
      </w:r>
      <w:r>
        <w:rPr>
          <w:w w:val="105"/>
        </w:rPr>
        <w:t>temelju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odredbe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članka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109.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Zakona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proračunu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("Narodne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novine"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broj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87/08,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136/12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15/15)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članka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46.</w:t>
      </w:r>
      <w:r>
        <w:rPr>
          <w:spacing w:val="-3"/>
          <w:w w:val="105"/>
        </w:rPr>
        <w:t> </w:t>
      </w:r>
      <w:r>
        <w:rPr>
          <w:w w:val="105"/>
        </w:rPr>
        <w:t>Statuta</w:t>
      </w:r>
      <w:r>
        <w:rPr>
          <w:spacing w:val="71"/>
          <w:w w:val="104"/>
        </w:rPr>
        <w:t> </w:t>
      </w:r>
      <w:r>
        <w:rPr>
          <w:rFonts w:ascii="Arial" w:hAnsi="Arial"/>
          <w:spacing w:val="-1"/>
          <w:w w:val="105"/>
        </w:rPr>
        <w:t>Grada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spacing w:val="-1"/>
          <w:w w:val="105"/>
        </w:rPr>
        <w:t>Rijeke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spacing w:val="-2"/>
          <w:w w:val="105"/>
        </w:rPr>
        <w:t>("Službene</w:t>
      </w:r>
      <w:r>
        <w:rPr>
          <w:rFonts w:ascii="Arial" w:hAnsi="Arial"/>
          <w:spacing w:val="-5"/>
          <w:w w:val="105"/>
        </w:rPr>
        <w:t> </w:t>
      </w:r>
      <w:r>
        <w:rPr>
          <w:rFonts w:ascii="Arial" w:hAnsi="Arial"/>
          <w:spacing w:val="-1"/>
          <w:w w:val="105"/>
        </w:rPr>
        <w:t>novine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spacing w:val="-1"/>
          <w:w w:val="105"/>
        </w:rPr>
        <w:t>Primorsko-goranske</w:t>
      </w:r>
      <w:r>
        <w:rPr>
          <w:rFonts w:ascii="Arial" w:hAnsi="Arial"/>
          <w:spacing w:val="-5"/>
          <w:w w:val="105"/>
        </w:rPr>
        <w:t> </w:t>
      </w:r>
      <w:r>
        <w:rPr>
          <w:rFonts w:ascii="Arial" w:hAnsi="Arial"/>
          <w:spacing w:val="-1"/>
          <w:w w:val="105"/>
        </w:rPr>
        <w:t>županije"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spacing w:val="-1"/>
          <w:w w:val="105"/>
        </w:rPr>
        <w:t>broj</w:t>
      </w:r>
      <w:r>
        <w:rPr>
          <w:rFonts w:ascii="Arial" w:hAnsi="Arial"/>
          <w:spacing w:val="-3"/>
          <w:w w:val="105"/>
        </w:rPr>
        <w:t> </w:t>
      </w:r>
      <w:r>
        <w:rPr>
          <w:rFonts w:ascii="Arial" w:hAnsi="Arial"/>
          <w:spacing w:val="-1"/>
          <w:w w:val="105"/>
        </w:rPr>
        <w:t>24/09,</w:t>
      </w:r>
      <w:r>
        <w:rPr>
          <w:rFonts w:ascii="Arial" w:hAnsi="Arial"/>
          <w:spacing w:val="-4"/>
          <w:w w:val="105"/>
        </w:rPr>
        <w:t> </w:t>
      </w:r>
      <w:r>
        <w:rPr>
          <w:rFonts w:ascii="Arial" w:hAnsi="Arial"/>
          <w:spacing w:val="-1"/>
          <w:w w:val="105"/>
        </w:rPr>
        <w:t>11/10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w w:val="105"/>
        </w:rPr>
        <w:t>i</w:t>
      </w:r>
      <w:r>
        <w:rPr>
          <w:rFonts w:ascii="Arial" w:hAnsi="Arial"/>
          <w:spacing w:val="-5"/>
          <w:w w:val="105"/>
        </w:rPr>
        <w:t> </w:t>
      </w:r>
      <w:r>
        <w:rPr>
          <w:rFonts w:ascii="Arial" w:hAnsi="Arial"/>
          <w:spacing w:val="-1"/>
          <w:w w:val="105"/>
        </w:rPr>
        <w:t>5/13</w:t>
      </w:r>
      <w:r>
        <w:rPr>
          <w:rFonts w:ascii="Arial" w:hAnsi="Arial"/>
          <w:spacing w:val="40"/>
          <w:w w:val="105"/>
        </w:rPr>
        <w:t> </w:t>
      </w:r>
      <w:r>
        <w:rPr>
          <w:rFonts w:ascii="Arial" w:hAnsi="Arial"/>
          <w:w w:val="105"/>
        </w:rPr>
        <w:t>i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spacing w:val="-2"/>
          <w:w w:val="105"/>
        </w:rPr>
        <w:t>"Službene</w:t>
      </w:r>
      <w:r>
        <w:rPr>
          <w:rFonts w:ascii="Arial" w:hAnsi="Arial"/>
          <w:spacing w:val="-5"/>
          <w:w w:val="105"/>
        </w:rPr>
        <w:t> </w:t>
      </w:r>
      <w:r>
        <w:rPr>
          <w:rFonts w:ascii="Arial" w:hAnsi="Arial"/>
          <w:spacing w:val="-1"/>
          <w:w w:val="105"/>
        </w:rPr>
        <w:t>novine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spacing w:val="-1"/>
          <w:w w:val="105"/>
        </w:rPr>
        <w:t>Grada</w:t>
      </w:r>
      <w:r>
        <w:rPr>
          <w:rFonts w:ascii="Arial" w:hAnsi="Arial"/>
          <w:spacing w:val="-5"/>
          <w:w w:val="105"/>
        </w:rPr>
        <w:t> </w:t>
      </w:r>
      <w:r>
        <w:rPr>
          <w:rFonts w:ascii="Arial" w:hAnsi="Arial"/>
          <w:spacing w:val="-1"/>
          <w:w w:val="105"/>
        </w:rPr>
        <w:t>Rijeke"</w:t>
      </w:r>
      <w:r>
        <w:rPr>
          <w:rFonts w:ascii="Arial" w:hAnsi="Arial"/>
          <w:spacing w:val="122"/>
          <w:w w:val="104"/>
        </w:rPr>
        <w:t> </w:t>
      </w:r>
      <w:r>
        <w:rPr>
          <w:spacing w:val="-1"/>
          <w:w w:val="105"/>
        </w:rPr>
        <w:t>broj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7/14,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12/17,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9/18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11/18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pročišćeni</w:t>
      </w:r>
      <w:r>
        <w:rPr>
          <w:spacing w:val="-5"/>
          <w:w w:val="105"/>
        </w:rPr>
        <w:t> </w:t>
      </w:r>
      <w:r>
        <w:rPr>
          <w:w w:val="105"/>
        </w:rPr>
        <w:t>tekst),</w:t>
      </w:r>
      <w:r>
        <w:rPr>
          <w:spacing w:val="-3"/>
          <w:w w:val="105"/>
        </w:rPr>
        <w:t> </w:t>
      </w:r>
      <w:r>
        <w:rPr>
          <w:w w:val="105"/>
        </w:rPr>
        <w:t>Gradsko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vijeće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Grada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Rijeke,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sjednici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30.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svibnja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2019.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godine,</w:t>
      </w:r>
      <w:r>
        <w:rPr>
          <w:spacing w:val="102"/>
          <w:w w:val="104"/>
        </w:rPr>
        <w:t> </w:t>
      </w:r>
      <w:r>
        <w:rPr>
          <w:rFonts w:ascii="Arial" w:hAnsi="Arial"/>
          <w:spacing w:val="-1"/>
          <w:w w:val="105"/>
        </w:rPr>
        <w:t>donijelo</w:t>
      </w:r>
      <w:r>
        <w:rPr>
          <w:rFonts w:ascii="Arial" w:hAnsi="Arial"/>
          <w:spacing w:val="-8"/>
          <w:w w:val="105"/>
        </w:rPr>
        <w:t> </w:t>
      </w:r>
      <w:r>
        <w:rPr>
          <w:rFonts w:ascii="Arial" w:hAnsi="Arial"/>
          <w:w w:val="105"/>
        </w:rPr>
        <w:t>je</w:t>
      </w:r>
      <w:r>
        <w:rPr>
          <w:rFonts w:ascii="Arial" w:hAnsi="Arial"/>
        </w:rPr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line="266" w:lineRule="auto" w:before="78"/>
        <w:ind w:left="3333" w:right="2437" w:hanging="89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w w:val="105"/>
          <w:sz w:val="22"/>
        </w:rPr>
        <w:t>GODIŠNJI</w:t>
      </w:r>
      <w:r>
        <w:rPr>
          <w:rFonts w:ascii="Arial" w:hAnsi="Arial"/>
          <w:b/>
          <w:spacing w:val="-26"/>
          <w:w w:val="105"/>
          <w:sz w:val="22"/>
        </w:rPr>
        <w:t> </w:t>
      </w:r>
      <w:r>
        <w:rPr>
          <w:rFonts w:ascii="Arial" w:hAnsi="Arial"/>
          <w:b/>
          <w:spacing w:val="-3"/>
          <w:w w:val="105"/>
          <w:sz w:val="22"/>
        </w:rPr>
        <w:t>IZVJEŠTAJ</w:t>
      </w:r>
      <w:r>
        <w:rPr>
          <w:rFonts w:ascii="Arial" w:hAnsi="Arial"/>
          <w:b/>
          <w:spacing w:val="-25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O</w:t>
      </w:r>
      <w:r>
        <w:rPr>
          <w:rFonts w:ascii="Arial" w:hAnsi="Arial"/>
          <w:b/>
          <w:spacing w:val="-25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IZVRŠENJU</w:t>
      </w:r>
      <w:r>
        <w:rPr>
          <w:rFonts w:ascii="Arial" w:hAnsi="Arial"/>
          <w:b/>
          <w:spacing w:val="-25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PRORAČUNA</w:t>
      </w:r>
      <w:r>
        <w:rPr>
          <w:rFonts w:ascii="Arial" w:hAnsi="Arial"/>
          <w:b/>
          <w:spacing w:val="25"/>
          <w:w w:val="103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GRADA</w:t>
      </w:r>
      <w:r>
        <w:rPr>
          <w:rFonts w:ascii="Arial" w:hAnsi="Arial"/>
          <w:b/>
          <w:spacing w:val="-23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RIJEKE</w:t>
      </w:r>
      <w:r>
        <w:rPr>
          <w:rFonts w:ascii="Arial" w:hAnsi="Arial"/>
          <w:b/>
          <w:spacing w:val="-20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ZA</w:t>
      </w:r>
      <w:r>
        <w:rPr>
          <w:rFonts w:ascii="Arial" w:hAnsi="Arial"/>
          <w:b/>
          <w:spacing w:val="-2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2018.</w:t>
      </w:r>
      <w:r>
        <w:rPr>
          <w:rFonts w:ascii="Arial" w:hAnsi="Arial"/>
          <w:b/>
          <w:spacing w:val="-20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GODINU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51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w w:val="105"/>
          <w:sz w:val="17"/>
        </w:rPr>
        <w:t>I.</w:t>
      </w:r>
      <w:r>
        <w:rPr>
          <w:rFonts w:ascii="Arial" w:hAnsi="Arial"/>
          <w:b/>
          <w:spacing w:val="-3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OPĆI</w:t>
      </w:r>
      <w:r>
        <w:rPr>
          <w:rFonts w:ascii="Arial" w:hAnsi="Arial"/>
          <w:b/>
          <w:spacing w:val="-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DIO</w:t>
      </w:r>
      <w:r>
        <w:rPr>
          <w:rFonts w:ascii="Arial" w:hAns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84"/>
        <w:ind w:left="4774" w:right="478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spacing w:val="-1"/>
          <w:w w:val="105"/>
          <w:sz w:val="17"/>
        </w:rPr>
        <w:t>Članak</w:t>
      </w:r>
      <w:r>
        <w:rPr>
          <w:rFonts w:ascii="Arial" w:hAnsi="Arial"/>
          <w:b/>
          <w:spacing w:val="-8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1.</w:t>
      </w:r>
      <w:r>
        <w:rPr>
          <w:rFonts w:ascii="Arial" w:hAnsi="Arial"/>
          <w:sz w:val="1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pStyle w:val="BodyText"/>
        <w:spacing w:line="240" w:lineRule="auto" w:before="84"/>
        <w:ind w:left="569" w:right="0"/>
        <w:jc w:val="left"/>
      </w:pPr>
      <w:r>
        <w:rPr>
          <w:spacing w:val="-1"/>
          <w:w w:val="105"/>
        </w:rPr>
        <w:t>Proračun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Grada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Rijeke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za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2018.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godinu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ostvaren</w:t>
      </w:r>
      <w:r>
        <w:rPr>
          <w:spacing w:val="-5"/>
          <w:w w:val="105"/>
        </w:rPr>
        <w:t> </w:t>
      </w:r>
      <w:r>
        <w:rPr>
          <w:w w:val="105"/>
        </w:rPr>
        <w:t>je,</w:t>
      </w:r>
      <w:r>
        <w:rPr>
          <w:spacing w:val="-4"/>
          <w:w w:val="105"/>
        </w:rPr>
        <w:t> </w:t>
      </w:r>
      <w:r>
        <w:rPr>
          <w:w w:val="105"/>
        </w:rPr>
        <w:t>kako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slijedi: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742" w:val="left" w:leader="none"/>
        </w:tabs>
        <w:spacing w:before="137"/>
        <w:ind w:left="741" w:right="0" w:hanging="22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spacing w:val="-3"/>
          <w:w w:val="105"/>
          <w:sz w:val="17"/>
        </w:rPr>
        <w:t>RAČUN</w:t>
      </w:r>
      <w:r>
        <w:rPr>
          <w:rFonts w:ascii="Arial" w:hAnsi="Arial"/>
          <w:b/>
          <w:spacing w:val="-9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PRIHODA</w:t>
      </w:r>
      <w:r>
        <w:rPr>
          <w:rFonts w:ascii="Arial" w:hAnsi="Arial"/>
          <w:b/>
          <w:spacing w:val="-1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I</w:t>
      </w:r>
      <w:r>
        <w:rPr>
          <w:rFonts w:ascii="Arial" w:hAnsi="Arial"/>
          <w:b/>
          <w:spacing w:val="-7"/>
          <w:w w:val="105"/>
          <w:sz w:val="17"/>
        </w:rPr>
        <w:t> </w:t>
      </w:r>
      <w:r>
        <w:rPr>
          <w:rFonts w:ascii="Arial" w:hAnsi="Arial"/>
          <w:b/>
          <w:spacing w:val="-2"/>
          <w:w w:val="105"/>
          <w:sz w:val="17"/>
        </w:rPr>
        <w:t>RASHODA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4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1318"/>
        <w:gridCol w:w="1306"/>
        <w:gridCol w:w="1294"/>
        <w:gridCol w:w="1294"/>
        <w:gridCol w:w="756"/>
        <w:gridCol w:w="798"/>
      </w:tblGrid>
      <w:tr>
        <w:trPr>
          <w:trHeight w:val="564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Naziv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71" w:right="18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2017.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43" w:right="76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35" w:right="76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59" w:right="177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34" w:right="28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(5/2*100)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auto" w:before="69"/>
              <w:ind w:left="54" w:right="42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(5/4*100)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151" w:lineRule="exact"/>
              <w:ind w:left="9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"/>
              <w:ind w:left="11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280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PRIHODI</w:t>
            </w:r>
            <w:r>
              <w:rPr>
                <w:rFonts w:ascii="Arial"/>
                <w:spacing w:val="3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732.304.036,32</w:t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798.599.496,00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1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798.599.496,00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1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799.640.845,65</w:t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109,2</w:t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9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100,1</w:t>
            </w:r>
          </w:p>
        </w:tc>
      </w:tr>
      <w:tr>
        <w:trPr>
          <w:trHeight w:val="412" w:hRule="exact"/>
        </w:trPr>
        <w:tc>
          <w:tcPr>
            <w:tcW w:w="301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auto" w:before="5"/>
              <w:ind w:left="15" w:right="9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PRIHODI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PRODAJE</w:t>
            </w:r>
            <w:r>
              <w:rPr>
                <w:rFonts w:ascii="Arial"/>
                <w:spacing w:val="27"/>
                <w:w w:val="10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NEFINANCIJSKE</w:t>
            </w:r>
            <w:r>
              <w:rPr>
                <w:rFonts w:ascii="Arial"/>
                <w:spacing w:val="3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3"/>
              <w:ind w:left="2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21.906.882,89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3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43.493.869,00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3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43.493.869,00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3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27.841.150,76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3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127,1</w:t>
            </w:r>
          </w:p>
        </w:tc>
        <w:tc>
          <w:tcPr>
            <w:tcW w:w="7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0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64,0</w:t>
            </w:r>
          </w:p>
        </w:tc>
      </w:tr>
      <w:tr>
        <w:trPr>
          <w:trHeight w:val="280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RASHODI</w:t>
            </w:r>
            <w:r>
              <w:rPr>
                <w:rFonts w:ascii="Arial"/>
                <w:spacing w:val="3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653.542.364,77</w:t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718.223.183,00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1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718.681.647,00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1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692.882.663,14</w:t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106,0</w:t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9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96,4</w:t>
            </w:r>
          </w:p>
        </w:tc>
      </w:tr>
      <w:tr>
        <w:trPr>
          <w:trHeight w:val="412" w:hRule="exact"/>
        </w:trPr>
        <w:tc>
          <w:tcPr>
            <w:tcW w:w="301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auto" w:before="5"/>
              <w:ind w:left="15" w:right="9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RASHODI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NABAVU</w:t>
            </w:r>
            <w:r>
              <w:rPr>
                <w:rFonts w:ascii="Arial"/>
                <w:spacing w:val="23"/>
                <w:w w:val="10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NEFINANCIJSKE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3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110.954.233,24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124.297.416,00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3"/>
              <w:ind w:left="1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123.838.952,00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3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94.540.207,53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3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85,2</w:t>
            </w:r>
          </w:p>
        </w:tc>
        <w:tc>
          <w:tcPr>
            <w:tcW w:w="7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0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76,3</w:t>
            </w:r>
          </w:p>
        </w:tc>
      </w:tr>
      <w:tr>
        <w:trPr>
          <w:trHeight w:val="281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RAZLIKA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VIŠAK/MANJAK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-10.285.678,80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3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-427.234,00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-427.234,00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40.059.125,74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right="2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1"/>
              <w:ind w:right="1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numPr>
          <w:ilvl w:val="0"/>
          <w:numId w:val="1"/>
        </w:numPr>
        <w:tabs>
          <w:tab w:pos="747" w:val="left" w:leader="none"/>
        </w:tabs>
        <w:spacing w:before="84"/>
        <w:ind w:left="746" w:right="0" w:hanging="22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spacing w:val="-3"/>
          <w:w w:val="105"/>
          <w:sz w:val="17"/>
        </w:rPr>
        <w:t>RAČUN</w:t>
      </w:r>
      <w:r>
        <w:rPr>
          <w:rFonts w:ascii="Arial" w:hAnsi="Arial"/>
          <w:b/>
          <w:spacing w:val="-20"/>
          <w:w w:val="105"/>
          <w:sz w:val="17"/>
        </w:rPr>
        <w:t> </w:t>
      </w:r>
      <w:r>
        <w:rPr>
          <w:rFonts w:ascii="Arial" w:hAnsi="Arial"/>
          <w:b/>
          <w:spacing w:val="-2"/>
          <w:w w:val="105"/>
          <w:sz w:val="17"/>
        </w:rPr>
        <w:t>FINANCIRANJA</w:t>
      </w:r>
      <w:r>
        <w:rPr>
          <w:rFonts w:ascii="Arial" w:hAnsi="Arial"/>
          <w:sz w:val="17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4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1318"/>
        <w:gridCol w:w="1306"/>
        <w:gridCol w:w="1294"/>
        <w:gridCol w:w="1294"/>
        <w:gridCol w:w="756"/>
        <w:gridCol w:w="798"/>
      </w:tblGrid>
      <w:tr>
        <w:trPr>
          <w:trHeight w:val="564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Naziv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71" w:right="18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2017.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43" w:right="76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35" w:right="76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59" w:right="177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34" w:right="28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(5/2*100)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auto" w:before="69"/>
              <w:ind w:left="54" w:right="42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(5/4*100)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151" w:lineRule="exact"/>
              <w:ind w:left="9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"/>
              <w:ind w:left="11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97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auto"/>
              <w:ind w:left="15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PRIMICI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IMOVINE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ZADUŽIVANJA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36.001.902,50</w:t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38.891.428,00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38.891.428,00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25.894.227,61</w:t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71,9</w:t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89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66,6</w:t>
            </w:r>
          </w:p>
        </w:tc>
      </w:tr>
      <w:tr>
        <w:trPr>
          <w:trHeight w:val="424" w:hRule="exact"/>
        </w:trPr>
        <w:tc>
          <w:tcPr>
            <w:tcW w:w="301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auto" w:before="12"/>
              <w:ind w:left="15" w:right="2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IZDACI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FINANCIJSKU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IMOVINU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33"/>
                <w:w w:val="101"/>
                <w:sz w:val="16"/>
              </w:rPr>
              <w:t> </w:t>
            </w:r>
            <w:r>
              <w:rPr>
                <w:rFonts w:ascii="Arial"/>
                <w:sz w:val="16"/>
              </w:rPr>
              <w:t>OTPLATE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ZAJMOVA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2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48.027.574,20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45.379.401,00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45.379.401,00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41.138.005,92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85,7</w:t>
            </w:r>
          </w:p>
        </w:tc>
        <w:tc>
          <w:tcPr>
            <w:tcW w:w="7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0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90,7</w:t>
            </w:r>
          </w:p>
        </w:tc>
      </w:tr>
      <w:tr>
        <w:trPr>
          <w:trHeight w:val="293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NETO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FINANCIRANJE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-12.025.671,70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-6.487.973,00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-6.487.973,00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1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-15.243.778,31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126,8</w:t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6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235,0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4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1318"/>
        <w:gridCol w:w="1306"/>
        <w:gridCol w:w="1294"/>
        <w:gridCol w:w="1294"/>
        <w:gridCol w:w="756"/>
        <w:gridCol w:w="798"/>
      </w:tblGrid>
      <w:tr>
        <w:trPr>
          <w:trHeight w:val="434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auto"/>
              <w:ind w:left="15" w:right="1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VIŠAK/MANJAK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+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NETO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FINANCIRANJE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-22.311.350,50</w:t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5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-6.915.207,00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5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-6.915.207,00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5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24.815.347,43</w:t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5"/>
              <w:ind w:right="2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05"/>
              <w:ind w:right="1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numPr>
          <w:ilvl w:val="0"/>
          <w:numId w:val="1"/>
        </w:numPr>
        <w:tabs>
          <w:tab w:pos="747" w:val="left" w:leader="none"/>
        </w:tabs>
        <w:spacing w:before="84"/>
        <w:ind w:left="746" w:right="0" w:hanging="22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spacing w:val="-1"/>
          <w:w w:val="105"/>
          <w:sz w:val="17"/>
        </w:rPr>
        <w:t>RASPOLOŽIVA</w:t>
      </w:r>
      <w:r>
        <w:rPr>
          <w:rFonts w:ascii="Arial" w:hAnsi="Arial"/>
          <w:b/>
          <w:spacing w:val="-16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SREDSTVA</w:t>
      </w:r>
      <w:r>
        <w:rPr>
          <w:rFonts w:ascii="Arial" w:hAnsi="Arial"/>
          <w:b/>
          <w:spacing w:val="-15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IZ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PRETHODNIH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GODINA</w:t>
      </w:r>
      <w:r>
        <w:rPr>
          <w:rFonts w:ascii="Arial" w:hAnsi="Arial"/>
          <w:sz w:val="17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4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1318"/>
        <w:gridCol w:w="1306"/>
        <w:gridCol w:w="1294"/>
        <w:gridCol w:w="1294"/>
        <w:gridCol w:w="756"/>
        <w:gridCol w:w="798"/>
      </w:tblGrid>
      <w:tr>
        <w:trPr>
          <w:trHeight w:val="564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Naziv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71" w:right="18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2017.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43" w:right="76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35" w:right="76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459" w:right="177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69"/>
              <w:ind w:left="34" w:right="28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(5/2*100)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auto" w:before="69"/>
              <w:ind w:left="54" w:right="42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(5/4*100)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"/>
              <w:ind w:left="11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44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auto" w:before="14"/>
              <w:ind w:left="15" w:right="8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VIŠAK/MANJAK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PRIHODA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</w:t>
            </w:r>
            <w:r>
              <w:rPr>
                <w:rFonts w:ascii="Arial" w:hAnsi="Arial"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PRETHODNIH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GODINA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</w:t>
            </w:r>
            <w:r>
              <w:rPr>
                <w:rFonts w:ascii="Arial" w:hAnsi="Arial"/>
                <w:spacing w:val="4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-6.810.544,00</w:t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2.656.267,00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2.656.267,00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-7.979.923,00</w:t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117,2</w:t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436" w:hRule="exact"/>
        </w:trPr>
        <w:tc>
          <w:tcPr>
            <w:tcW w:w="301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auto" w:before="17"/>
              <w:ind w:left="15" w:right="1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VIŠAK/MANJAK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PRIHODA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</w:t>
            </w:r>
            <w:r>
              <w:rPr>
                <w:rFonts w:ascii="Arial" w:hAnsi="Arial"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PRETHODNIH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GODINA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2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-247.026.375,70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3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4.258.940,00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4.258.940,00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-267.570.956,53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108,3</w:t>
            </w:r>
          </w:p>
        </w:tc>
        <w:tc>
          <w:tcPr>
            <w:tcW w:w="7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5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&gt;1.000</w:t>
            </w:r>
          </w:p>
        </w:tc>
      </w:tr>
      <w:tr>
        <w:trPr>
          <w:trHeight w:val="434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auto" w:before="5"/>
              <w:ind w:left="15" w:right="1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UKUPNO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RASPOLOŽIVA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SREDSTVA</w:t>
            </w:r>
            <w:r>
              <w:rPr>
                <w:rFonts w:ascii="Arial" w:hAnsi="Arial"/>
                <w:b/>
                <w:spacing w:val="2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PRETHODNIH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GODINA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8"/>
              <w:ind w:left="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-253.836.919,70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8"/>
              <w:ind w:left="3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6.915.207,00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8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6.915.207,00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8"/>
              <w:ind w:left="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-275.550.879,53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8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108,6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08"/>
              <w:ind w:right="1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12"/>
          <w:szCs w:val="12"/>
        </w:rPr>
      </w:pPr>
    </w:p>
    <w:tbl>
      <w:tblPr>
        <w:tblW w:w="0" w:type="auto"/>
        <w:jc w:val="left"/>
        <w:tblInd w:w="4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1318"/>
        <w:gridCol w:w="1306"/>
        <w:gridCol w:w="1294"/>
        <w:gridCol w:w="1294"/>
        <w:gridCol w:w="756"/>
        <w:gridCol w:w="798"/>
      </w:tblGrid>
      <w:tr>
        <w:trPr>
          <w:trHeight w:val="646" w:hRule="exact"/>
        </w:trPr>
        <w:tc>
          <w:tcPr>
            <w:tcW w:w="301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auto"/>
              <w:ind w:left="15" w:right="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VIŠAK/MANJAK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+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NETO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FINANCIRANJE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+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RASPOLOŽIVA</w:t>
            </w:r>
            <w:r>
              <w:rPr>
                <w:rFonts w:ascii="Arial" w:hAnsi="Arial"/>
                <w:spacing w:val="24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SREDSTVA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PRETHODNIH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GODINA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-276.148.270,20</w:t>
            </w:r>
          </w:p>
        </w:tc>
        <w:tc>
          <w:tcPr>
            <w:tcW w:w="13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-250.735.532,10</w:t>
            </w:r>
          </w:p>
        </w:tc>
        <w:tc>
          <w:tcPr>
            <w:tcW w:w="7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90,8</w:t>
            </w:r>
          </w:p>
        </w:tc>
        <w:tc>
          <w:tcPr>
            <w:tcW w:w="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84"/>
        <w:ind w:left="4774" w:right="478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spacing w:val="-1"/>
          <w:w w:val="105"/>
          <w:sz w:val="17"/>
        </w:rPr>
        <w:t>Članak</w:t>
      </w:r>
      <w:r>
        <w:rPr>
          <w:rFonts w:ascii="Arial" w:hAnsi="Arial"/>
          <w:b/>
          <w:spacing w:val="-8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2.</w:t>
      </w:r>
      <w:r>
        <w:rPr>
          <w:rFonts w:ascii="Arial" w:hAnsi="Arial"/>
          <w:sz w:val="17"/>
        </w:rPr>
      </w:r>
    </w:p>
    <w:p>
      <w:pPr>
        <w:pStyle w:val="BodyText"/>
        <w:spacing w:line="274" w:lineRule="auto" w:before="157"/>
        <w:ind w:left="115" w:right="518" w:firstLine="252"/>
        <w:jc w:val="left"/>
      </w:pPr>
      <w:r>
        <w:rPr>
          <w:spacing w:val="-1"/>
          <w:w w:val="105"/>
        </w:rPr>
        <w:t>Prihodi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rashodi</w:t>
      </w:r>
      <w:r>
        <w:rPr>
          <w:spacing w:val="-5"/>
          <w:w w:val="105"/>
        </w:rPr>
        <w:t> </w:t>
      </w:r>
      <w:r>
        <w:rPr>
          <w:w w:val="105"/>
        </w:rPr>
        <w:t>te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primici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izdaci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5"/>
          <w:w w:val="105"/>
        </w:rPr>
        <w:t> </w:t>
      </w:r>
      <w:r>
        <w:rPr>
          <w:w w:val="105"/>
        </w:rPr>
        <w:t>ekonomskoj,</w:t>
      </w:r>
      <w:r>
        <w:rPr>
          <w:spacing w:val="-4"/>
          <w:w w:val="105"/>
        </w:rPr>
        <w:t> </w:t>
      </w:r>
      <w:r>
        <w:rPr>
          <w:w w:val="105"/>
        </w:rPr>
        <w:t>funkcijskoj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klasifikaciji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izvorima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financiranja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utvrđeni</w:t>
      </w:r>
      <w:r>
        <w:rPr>
          <w:spacing w:val="-6"/>
          <w:w w:val="105"/>
        </w:rPr>
        <w:t> </w:t>
      </w:r>
      <w:r>
        <w:rPr>
          <w:w w:val="105"/>
        </w:rPr>
        <w:t>u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Računu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prihoda</w:t>
      </w:r>
      <w:r>
        <w:rPr>
          <w:spacing w:val="-1"/>
          <w:w w:val="104"/>
        </w:rPr>
        <w:t> </w:t>
      </w:r>
      <w:r>
        <w:rPr>
          <w:spacing w:val="86"/>
          <w:w w:val="104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rashoda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Računu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financiranja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za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2018.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godinu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ostvareni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su,</w:t>
      </w:r>
      <w:r>
        <w:rPr>
          <w:spacing w:val="-3"/>
          <w:w w:val="105"/>
        </w:rPr>
        <w:t> </w:t>
      </w:r>
      <w:r>
        <w:rPr>
          <w:w w:val="105"/>
        </w:rPr>
        <w:t>kako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slijedi:</w:t>
      </w:r>
      <w:r>
        <w:rPr/>
      </w:r>
    </w:p>
    <w:p>
      <w:pPr>
        <w:spacing w:after="0" w:line="274" w:lineRule="auto"/>
        <w:jc w:val="left"/>
        <w:sectPr>
          <w:footerReference w:type="default" r:id="rId5"/>
          <w:type w:val="continuous"/>
          <w:pgSz w:w="11910" w:h="16840"/>
          <w:pgMar w:footer="709" w:top="800" w:bottom="900" w:left="780" w:right="760"/>
          <w:pgNumType w:start="1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2"/>
        <w:gridCol w:w="1114"/>
        <w:gridCol w:w="1203"/>
        <w:gridCol w:w="1176"/>
        <w:gridCol w:w="1168"/>
        <w:gridCol w:w="753"/>
        <w:gridCol w:w="666"/>
      </w:tblGrid>
      <w:tr>
        <w:trPr>
          <w:trHeight w:val="630" w:hRule="exact"/>
        </w:trPr>
        <w:tc>
          <w:tcPr>
            <w:tcW w:w="10222" w:type="dxa"/>
            <w:gridSpan w:val="7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bookmarkStart w:name="RAČUN PRIHODA I RASHODA" w:id="2"/>
            <w:bookmarkEnd w:id="2"/>
            <w:r>
              <w:rPr/>
            </w:r>
            <w:r>
              <w:rPr>
                <w:rFonts w:ascii="Arial" w:hAnsi="Arial"/>
                <w:b/>
                <w:spacing w:val="-1"/>
                <w:sz w:val="15"/>
              </w:rPr>
              <w:t>A.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RAČUN</w:t>
            </w:r>
            <w:r>
              <w:rPr>
                <w:rFonts w:ascii="Arial" w:hAnsi="Arial"/>
                <w:b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PRIHODA</w:t>
            </w:r>
            <w:r>
              <w:rPr>
                <w:rFonts w:ascii="Arial" w:hAnsi="Arial"/>
                <w:b/>
                <w:sz w:val="15"/>
              </w:rPr>
              <w:t> I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RASHODA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514" w:hRule="exact"/>
        </w:trPr>
        <w:tc>
          <w:tcPr>
            <w:tcW w:w="41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28" w:right="128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85" w:right="71" w:hanging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w w:val="105"/>
                <w:sz w:val="13"/>
              </w:rPr>
              <w:t> plan za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2" w:right="78" w:hanging="30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Tekući plan za</w:t>
            </w:r>
            <w:r>
              <w:rPr>
                <w:rFonts w:ascii="Arial" w:hAns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5" w:right="154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127" w:right="56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58" w:right="38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8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84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328" w:hRule="exact"/>
        </w:trPr>
        <w:tc>
          <w:tcPr>
            <w:tcW w:w="10222" w:type="dxa"/>
            <w:gridSpan w:val="7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I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PREMA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EKONOMSKOJ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KLASIFIKACIJI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09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UKUPNI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(6+7)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754.210.919,21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842.093.365,00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842.093.365,00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827.481.996,41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109,7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98,3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0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poslovanja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732.304.036,32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798.599.496,00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798.599.496,00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799.640.845,65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109,2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100,1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1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poreza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319.438.332,80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372.169.000,00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372.169.000,00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370.054.402,84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115,9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99,4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611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Porez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prirez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dohodak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290.089.285,93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329.969.000,00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329.969.000,00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328.483.726,53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113,2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99,5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6111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Porez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prirez</w:t>
            </w:r>
            <w:r>
              <w:rPr>
                <w:rFonts w:ascii="Arial"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dohodak</w:t>
            </w:r>
            <w:r>
              <w:rPr>
                <w:rFonts w:ascii="Arial"/>
                <w:spacing w:val="4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nesamostalnog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rada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230.350.166,90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267.506.814,24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28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61111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dohodak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nesamostalnog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rada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24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drugih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samostalnih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djelatnosti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##########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21"/>
              <w:ind w:left="63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####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##########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21"/>
              <w:ind w:left="59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####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6112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Porez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prirez</w:t>
            </w:r>
            <w:r>
              <w:rPr>
                <w:rFonts w:ascii="Arial"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dohodak</w:t>
            </w:r>
            <w:r>
              <w:rPr>
                <w:rFonts w:ascii="Arial"/>
                <w:spacing w:val="4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samostalnih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djelatnosti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32.286.160,98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34.221.505,59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106,0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8"/>
              <w:ind w:left="321" w:right="7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61121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dohodak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obrta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obrtom</w:t>
            </w:r>
            <w:r>
              <w:rPr>
                <w:rFonts w:ascii="Arial" w:hAnsi="Arial"/>
                <w:i/>
                <w:spacing w:val="2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izjednačenih</w:t>
            </w:r>
            <w:r>
              <w:rPr>
                <w:rFonts w:ascii="Arial" w:hAnsi="Arial"/>
                <w:i/>
                <w:w w:val="105"/>
                <w:sz w:val="13"/>
              </w:rPr>
              <w:t> djelatnosti, na dohodak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slobodnih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zanimanja,</w:t>
            </w:r>
            <w:r>
              <w:rPr>
                <w:rFonts w:ascii="Arial" w:hAnsi="Arial"/>
                <w:i/>
                <w:spacing w:val="2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dohodak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poljoprivrede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šumarstva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drugih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djelatnosti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11.416.771,46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10.414.585,60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/>
              <w:ind w:left="321" w:right="8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61122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dohodak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obrta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obrtom</w:t>
            </w:r>
            <w:r>
              <w:rPr>
                <w:rFonts w:ascii="Arial" w:hAnsi="Arial"/>
                <w:i/>
                <w:spacing w:val="2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izjednačenih</w:t>
            </w:r>
            <w:r>
              <w:rPr>
                <w:rFonts w:ascii="Arial" w:hAnsi="Arial"/>
                <w:i/>
                <w:w w:val="105"/>
                <w:sz w:val="13"/>
              </w:rPr>
              <w:t> djelatnosti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 dohodak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slobodnih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zanimanja</w:t>
            </w:r>
            <w:r>
              <w:rPr>
                <w:rFonts w:ascii="Arial" w:hAnsi="Arial"/>
                <w:i/>
                <w:spacing w:val="2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koji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se utvrđuje paušalno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1.306.592,35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1.959.387,31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44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61123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dohodak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drugih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samostalnih</w:t>
            </w:r>
            <w:r>
              <w:rPr>
                <w:rFonts w:ascii="Arial"/>
                <w:i/>
                <w:spacing w:val="24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djelatnosti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koje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povremeno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obavljaju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19.562.797,17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21.847.532,68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111,7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6113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Porez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prirez</w:t>
            </w:r>
            <w:r>
              <w:rPr>
                <w:rFonts w:ascii="Arial"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dohodak</w:t>
            </w:r>
            <w:r>
              <w:rPr>
                <w:rFonts w:ascii="Arial"/>
                <w:spacing w:val="4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imovine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imovinskih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9.778.447,14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11.484.195,99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117,4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1"/>
              <w:ind w:left="321" w:right="37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61131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dohodak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imovinskih</w:t>
            </w:r>
            <w:r>
              <w:rPr>
                <w:rFonts w:ascii="Arial"/>
                <w:i/>
                <w:spacing w:val="2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8.307.017,65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9.622.500,27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115,8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22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61132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dohodak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iznajmljivanja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stanova,</w:t>
            </w:r>
            <w:r>
              <w:rPr>
                <w:rFonts w:ascii="Arial"/>
                <w:i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soba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postelja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putnicima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turistima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1.457.285,38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1.797.477,98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123,3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28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61134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dohodak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odbitku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imovinskih</w:t>
            </w:r>
            <w:r>
              <w:rPr>
                <w:rFonts w:ascii="Arial"/>
                <w:i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14.144,11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64.217,74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454,0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6114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Porez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prirez</w:t>
            </w:r>
            <w:r>
              <w:rPr>
                <w:rFonts w:ascii="Arial"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dohodak</w:t>
            </w:r>
            <w:r>
              <w:rPr>
                <w:rFonts w:ascii="Arial"/>
                <w:spacing w:val="4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kapitala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26.264.578,02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22.979.636,98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87,5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61141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dohodak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dividendi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udjela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dobiti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25.374.177,63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22.193.235,17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87,5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3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61143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odbitku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dohodak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kamata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1.686,91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-17.188,95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43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61145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osiguranja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života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dobrovoljnog</w:t>
            </w:r>
            <w:r>
              <w:rPr>
                <w:rFonts w:ascii="Arial" w:hAnsi="Arial"/>
                <w:i/>
                <w:spacing w:val="2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mirovinskog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osiguranja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888.713,48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803.590,76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90,4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6115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Porez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prirez</w:t>
            </w:r>
            <w:r>
              <w:rPr>
                <w:rFonts w:ascii="Arial" w:hAnsi="Arial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dohodak</w:t>
            </w:r>
            <w:r>
              <w:rPr>
                <w:rFonts w:ascii="Arial" w:hAnsi="Arial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po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godišnjoj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prijavi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33.636,18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113.213,58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336,6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61151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dohodak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godišnjoj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prijavi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33.636,18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113.213,58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336,6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21" w:right="15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6116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Porez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prirez</w:t>
            </w:r>
            <w:r>
              <w:rPr>
                <w:rFonts w:ascii="Arial" w:hAnsi="Arial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 dohodak</w:t>
            </w:r>
            <w:r>
              <w:rPr>
                <w:rFonts w:ascii="Arial" w:hAnsi="Arial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utvrđen u postupku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nadzora</w:t>
            </w:r>
            <w:r>
              <w:rPr>
                <w:rFonts w:ascii="Arial" w:hAnsi="Arial"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prethodne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godine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-791.891,79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911.083,31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9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61161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 dohodak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utvrđen u postupku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nadzora</w:t>
            </w:r>
            <w:r>
              <w:rPr>
                <w:rFonts w:ascii="Arial" w:hAnsi="Arial"/>
                <w:i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prethodne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godine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-791.891,79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911.083,31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6117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Povrat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poreza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prireza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dohodak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po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godišnjoj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prijavi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-7.831.811,50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-8.732.723,16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61171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Povrat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poreza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prireza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dohodak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godišnjoj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prijavi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-7.831.811,50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-8.732.723,16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613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Porezi</w:t>
            </w:r>
            <w:r>
              <w:rPr>
                <w:rFonts w:ascii="Arial"/>
                <w:b/>
                <w:w w:val="105"/>
                <w:sz w:val="13"/>
              </w:rPr>
              <w:t> 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24.478.912,06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39.500.000,00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39.500.000,00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38.933.162,10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159,1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98,6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4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21" w:right="25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6131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Stalni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porezi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nepokretnu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imovinu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(zemlju,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zgrade,</w:t>
            </w:r>
            <w:r>
              <w:rPr>
                <w:rFonts w:ascii="Arial" w:hAnsi="Arial"/>
                <w:spacing w:val="44"/>
                <w:w w:val="105"/>
                <w:sz w:val="13"/>
              </w:rPr>
              <w:t> </w:t>
            </w:r>
            <w:r>
              <w:rPr>
                <w:rFonts w:ascii="Arial" w:hAnsi="Arial"/>
                <w:spacing w:val="1"/>
                <w:w w:val="105"/>
                <w:sz w:val="13"/>
              </w:rPr>
              <w:t>kuće</w:t>
            </w:r>
            <w:r>
              <w:rPr>
                <w:rFonts w:ascii="Arial" w:hAnsi="Arial"/>
                <w:w w:val="105"/>
                <w:sz w:val="13"/>
              </w:rPr>
              <w:t>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ostalo)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204.617,18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487.407,13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238,2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61314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 kuće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odmor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204.617,18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487.407,13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238,2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6134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Povremeni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porezi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imovinu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24.274.294,88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38.445.754,97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158,4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61341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promet</w:t>
            </w:r>
            <w:r>
              <w:rPr>
                <w:rFonts w:ascii="Arial"/>
                <w:i/>
                <w:w w:val="105"/>
                <w:sz w:val="13"/>
              </w:rPr>
              <w:t> nekretnina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24.274.294,88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38.445.754,97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158,4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614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Porezi</w:t>
            </w:r>
            <w:r>
              <w:rPr>
                <w:rFonts w:ascii="Arial"/>
                <w:b/>
                <w:w w:val="105"/>
                <w:sz w:val="13"/>
              </w:rPr>
              <w:t> 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robu</w:t>
            </w:r>
            <w:r>
              <w:rPr>
                <w:rFonts w:ascii="Arial"/>
                <w:b/>
                <w:w w:val="105"/>
                <w:sz w:val="13"/>
              </w:rPr>
              <w:t> i 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4.870.134,81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2.700.000,00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2.700.000,00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2.637.514,21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54,2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6142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Porez </w:t>
            </w:r>
            <w:r>
              <w:rPr>
                <w:rFonts w:ascii="Arial"/>
                <w:w w:val="105"/>
                <w:sz w:val="13"/>
              </w:rPr>
              <w:t>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promet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3.665.098,07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2.464.509,79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61424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 potrošnju alkoholnih i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bezalkoholnih</w:t>
            </w:r>
            <w:r>
              <w:rPr>
                <w:rFonts w:ascii="Arial" w:hAnsi="Arial"/>
                <w:i/>
                <w:w w:val="105"/>
                <w:sz w:val="13"/>
              </w:rPr>
              <w:t> pića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3.665.098,07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2.464.509,79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6145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Porezi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 korištenje dobara ili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izvođenje</w:t>
            </w:r>
            <w:r>
              <w:rPr>
                <w:rFonts w:ascii="Arial" w:hAnsi="Arial"/>
                <w:w w:val="105"/>
                <w:sz w:val="13"/>
              </w:rPr>
              <w:t> aktivnosti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1.205.036,74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173.004,42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14,4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2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61453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tvrtku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odnosno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3"/>
              </w:rPr>
              <w:t>naziv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tvrtke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1.205.036,74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173.004,42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70" w:right="48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63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iz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inozemstva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 od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subjekata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unutar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općeg</w:t>
            </w:r>
            <w:r>
              <w:rPr>
                <w:rFonts w:ascii="Arial" w:hAnsi="Arial"/>
                <w:b/>
                <w:spacing w:val="4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92.563.954,69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113.231.264,00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113.231.264,00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121.983.539,26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131,8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107,7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631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od inozemnih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vlada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761.134,92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1.401.558,00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1.401.558,00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731.213,63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52,2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6311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 inozemnih vlada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680.334,92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728.105,13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107,0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63111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inozemnih</w:t>
            </w:r>
            <w:r>
              <w:rPr>
                <w:rFonts w:ascii="Arial" w:hAnsi="Arial"/>
                <w:i/>
                <w:w w:val="105"/>
                <w:sz w:val="13"/>
              </w:rPr>
              <w:t> vlada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680.334,92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650.722,23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95,7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63112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inozemnih</w:t>
            </w:r>
            <w:r>
              <w:rPr>
                <w:rFonts w:ascii="Arial" w:hAnsi="Arial"/>
                <w:i/>
                <w:w w:val="105"/>
                <w:sz w:val="13"/>
              </w:rPr>
              <w:t> vlada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77.382,90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6312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 inozemnih vlada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80.800,00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3.108,50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63121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inozemnih</w:t>
            </w:r>
            <w:r>
              <w:rPr>
                <w:rFonts w:ascii="Arial" w:hAnsi="Arial"/>
                <w:i/>
                <w:w w:val="105"/>
                <w:sz w:val="13"/>
              </w:rPr>
              <w:t> vlada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200,0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2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63122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inozemnih</w:t>
            </w:r>
            <w:r>
              <w:rPr>
                <w:rFonts w:ascii="Arial" w:hAnsi="Arial"/>
                <w:i/>
                <w:w w:val="105"/>
                <w:sz w:val="13"/>
              </w:rPr>
              <w:t> vlada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80.400,00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2.308,50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70" w:right="25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632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od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međunarodnih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organizacija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te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institucija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6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tijela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4.259.509,60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10.359.940,00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10.359.940,00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12.177.896,15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285,9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117,5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6321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 međunarodnih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organizacija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119.273,30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37.396,84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31,4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63211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međunarodnih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organizacija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119.273,30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37.396,84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6323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 institucija i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tijela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4.140.236,30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12.140.499,31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293,2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63231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institucija i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tijela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4.140.236,30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12.140.499,31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293,2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633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proračunu</w:t>
            </w:r>
            <w:r>
              <w:rPr>
                <w:rFonts w:ascii="Arial" w:hAnsi="Arial"/>
                <w:b/>
                <w:w w:val="105"/>
                <w:sz w:val="13"/>
              </w:rPr>
              <w:t> iz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drugih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44.391.704,90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20.202.573,00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20.202.573,00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45.487.520,66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102,5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225,2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6331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proračunu iz</w:t>
            </w:r>
            <w:r>
              <w:rPr>
                <w:rFonts w:ascii="Arial" w:hAnsi="Arial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drugih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37.466.150,66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32.813.599,87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87,6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63311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36.492.876,79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31.565.899,87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86,5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63312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županijskih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973.273,87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1.247.700,00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128,2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6332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proračunu iz</w:t>
            </w:r>
            <w:r>
              <w:rPr>
                <w:rFonts w:ascii="Arial" w:hAnsi="Arial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drugih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6.925.554,24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12.673.920,79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183,0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63321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6.719.254,24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12.437.920,79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185,1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63322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županijskih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203.500,00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234.000,00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115,0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63323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gradskih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63324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općinskih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634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od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izvanproračunskih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korisnika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6.729.794,30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6.577.031,00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6.577.031,00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6.520.457,41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96,9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99,1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6341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 izvanproračunskih korisnika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6.065.351,27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6.404.079,75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105,6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63414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HZMO-a,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HZZ-a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HZZO-a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700.008,00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507.707,94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53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63416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izvanproračunskih</w:t>
            </w:r>
            <w:r>
              <w:rPr>
                <w:rFonts w:ascii="Arial" w:hAnsi="Arial"/>
                <w:i/>
                <w:w w:val="105"/>
                <w:sz w:val="13"/>
              </w:rPr>
              <w:t> korisnika</w:t>
            </w:r>
            <w:r>
              <w:rPr>
                <w:rFonts w:ascii="Arial" w:hAnsi="Arial"/>
                <w:i/>
                <w:spacing w:val="5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županijskih,</w:t>
            </w:r>
            <w:r>
              <w:rPr>
                <w:rFonts w:ascii="Arial" w:hAnsi="Arial"/>
                <w:i/>
                <w:w w:val="105"/>
                <w:sz w:val="13"/>
              </w:rPr>
              <w:t> gradskih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općinskih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5.365.343,27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5.896.371,81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109,9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09" w:top="102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6"/>
        <w:gridCol w:w="1110"/>
        <w:gridCol w:w="1203"/>
        <w:gridCol w:w="1176"/>
        <w:gridCol w:w="1168"/>
        <w:gridCol w:w="753"/>
        <w:gridCol w:w="666"/>
      </w:tblGrid>
      <w:tr>
        <w:trPr>
          <w:trHeight w:val="514" w:hRule="exact"/>
        </w:trPr>
        <w:tc>
          <w:tcPr>
            <w:tcW w:w="41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23" w:right="128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84" w:right="71" w:hanging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w w:val="105"/>
                <w:sz w:val="13"/>
              </w:rPr>
              <w:t> plan za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2" w:right="78" w:hanging="30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Tekući plan za</w:t>
            </w:r>
            <w:r>
              <w:rPr>
                <w:rFonts w:ascii="Arial" w:hAns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5" w:right="154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127" w:right="56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58" w:right="38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8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84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228" w:hRule="exact"/>
        </w:trPr>
        <w:tc>
          <w:tcPr>
            <w:tcW w:w="415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6342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 izvanproračunskih korisnika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664.443,03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116.377,66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17,5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56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63425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ostalih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izvanproračunskih</w:t>
            </w:r>
            <w:r>
              <w:rPr>
                <w:rFonts w:ascii="Arial" w:hAnsi="Arial"/>
                <w:i/>
                <w:spacing w:val="5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korisnika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664.443,03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116.377,66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635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izravnanja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decentralizirane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funkcije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21.438.008,29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21.565.889,00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21.565.889,00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21.311.276,63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99,4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98,8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6351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izravnanja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decentralizirane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funkcije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18.464.037,94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18.019.769,03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97,6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63511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izravnanja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decentralizirane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funkcije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18.464.037,94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18.019.769,03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6352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izravnanja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decentralizirane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funkcije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2.973.970,35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3.291.507,60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110,7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1"/>
              <w:ind w:left="331" w:right="49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63521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izravnanja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decentralizirane</w:t>
            </w:r>
            <w:r>
              <w:rPr>
                <w:rFonts w:ascii="Arial" w:hAnsi="Arial"/>
                <w:i/>
                <w:spacing w:val="5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funkcije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2.973.970,35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3.291.507,60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110,7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12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636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proračunskim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korisnicima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iz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koji</w:t>
            </w:r>
            <w:r>
              <w:rPr>
                <w:rFonts w:ascii="Arial" w:hAnsi="Arial"/>
                <w:b/>
                <w:w w:val="105"/>
                <w:sz w:val="13"/>
              </w:rPr>
              <w:t> im</w:t>
            </w:r>
            <w:r>
              <w:rPr>
                <w:rFonts w:ascii="Arial" w:hAnsi="Arial"/>
                <w:b/>
                <w:spacing w:val="6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nije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nadležan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9.732.730,59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12.158.666,00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12.158.666,00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12.462.545,06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128,1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102,5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12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6361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proračunskim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korisnicima iz proračuna</w:t>
            </w:r>
            <w:r>
              <w:rPr>
                <w:rFonts w:ascii="Arial" w:hAnsi="Arial"/>
                <w:spacing w:val="4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koji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nije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nadležan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8.364.980,59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9.798.215,21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117,1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7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63611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korisnicima iz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</w:t>
            </w:r>
            <w:r>
              <w:rPr>
                <w:rFonts w:ascii="Arial" w:hAnsi="Arial"/>
                <w:i/>
                <w:spacing w:val="2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koji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nije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nadležan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3.825,00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20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63612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proračunskim</w:t>
            </w:r>
            <w:r>
              <w:rPr>
                <w:rFonts w:ascii="Arial" w:hAnsi="Arial"/>
                <w:i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korisnicima proračuna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JLP(R)S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6.523.256,81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7.554.790,86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115,8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7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63613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korisnicima iz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</w:t>
            </w:r>
            <w:r>
              <w:rPr>
                <w:rFonts w:ascii="Arial" w:hAnsi="Arial"/>
                <w:i/>
                <w:spacing w:val="2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JLP(R)S</w:t>
            </w:r>
            <w:r>
              <w:rPr>
                <w:rFonts w:ascii="Arial" w:hAnsi="Arial"/>
                <w:i/>
                <w:w w:val="105"/>
                <w:sz w:val="13"/>
              </w:rPr>
              <w:t> koji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nije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nadležan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1.837.898,78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2.243.424,35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122,1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66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6362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proračunskim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korisnicima iz</w:t>
            </w:r>
            <w:r>
              <w:rPr>
                <w:rFonts w:ascii="Arial" w:hAnsi="Arial"/>
                <w:spacing w:val="5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proračuna koji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nije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nadležan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1.367.750,00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2.664.329,85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194,8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8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63622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proračunskim</w:t>
            </w:r>
            <w:r>
              <w:rPr>
                <w:rFonts w:ascii="Arial" w:hAnsi="Arial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korisnicima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JLP(R)S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1.057.000,00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2.607.329,85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246,7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60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63623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korisnicima iz</w:t>
            </w:r>
            <w:r>
              <w:rPr>
                <w:rFonts w:ascii="Arial" w:hAnsi="Arial"/>
                <w:i/>
                <w:spacing w:val="3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JLP(R)S</w:t>
            </w:r>
            <w:r>
              <w:rPr>
                <w:rFonts w:ascii="Arial" w:hAnsi="Arial"/>
                <w:i/>
                <w:w w:val="105"/>
                <w:sz w:val="13"/>
              </w:rPr>
              <w:t> koji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nije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nadležan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310.750,00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638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temeljem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prijenosa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EU 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5.238.143,40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40.224.876,00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40.224.876,00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22.539.871,91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430,3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56,0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6381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temeljem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prijenosa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w w:val="105"/>
                <w:sz w:val="13"/>
              </w:rPr>
              <w:t> 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2.986.644,41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4.226.040,56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141,5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47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63811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temeljem</w:t>
            </w:r>
            <w:r>
              <w:rPr>
                <w:rFonts w:ascii="Arial" w:hAnsi="Arial"/>
                <w:i/>
                <w:spacing w:val="3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prijenosa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 </w:t>
            </w:r>
            <w:r>
              <w:rPr>
                <w:rFonts w:ascii="Arial" w:hAnsi="Arial"/>
                <w:i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2.986.644,41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4.226.040,56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6382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temeljem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prijenosa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w w:val="105"/>
                <w:sz w:val="13"/>
              </w:rPr>
              <w:t> 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2.251.498,99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18.313.831,35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813,4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35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63821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temeljem</w:t>
            </w:r>
            <w:r>
              <w:rPr>
                <w:rFonts w:ascii="Arial" w:hAnsi="Arial"/>
                <w:i/>
                <w:spacing w:val="4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prijenosa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 </w:t>
            </w:r>
            <w:r>
              <w:rPr>
                <w:rFonts w:ascii="Arial" w:hAnsi="Arial"/>
                <w:i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2.248.937,30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17.821.325,42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792,4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39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63822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JLP(R)S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temeljem</w:t>
            </w:r>
            <w:r>
              <w:rPr>
                <w:rFonts w:ascii="Arial" w:hAnsi="Arial"/>
                <w:i/>
                <w:spacing w:val="53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prijenosa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 </w:t>
            </w:r>
            <w:r>
              <w:rPr>
                <w:rFonts w:ascii="Arial" w:hAnsi="Arial"/>
                <w:i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2.561,69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492.505,93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69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639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Prijenosi</w:t>
            </w:r>
            <w:r>
              <w:rPr>
                <w:rFonts w:ascii="Arial" w:hAnsi="Arial"/>
                <w:b/>
                <w:w w:val="105"/>
                <w:sz w:val="13"/>
              </w:rPr>
              <w:t> između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proračunskih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korisnika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istog</w:t>
            </w:r>
            <w:r>
              <w:rPr>
                <w:rFonts w:ascii="Arial" w:hAnsi="Arial"/>
                <w:b/>
                <w:spacing w:val="4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12.928,69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740.731,00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740.731,00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752.757,81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5822,4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101,6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27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6391 Tekući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prijenosi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između proračunskih korisnika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istog</w:t>
            </w:r>
            <w:r>
              <w:rPr>
                <w:rFonts w:ascii="Arial" w:hAnsi="Arial"/>
                <w:spacing w:val="3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5.928,69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752.757,81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21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63911 Tekući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prijenosi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između</w:t>
            </w:r>
            <w:r>
              <w:rPr>
                <w:rFonts w:ascii="Arial" w:hAnsi="Arial"/>
                <w:i/>
                <w:w w:val="105"/>
                <w:sz w:val="13"/>
              </w:rPr>
              <w:t> proračunskih korisnika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istog</w:t>
            </w:r>
            <w:r>
              <w:rPr>
                <w:rFonts w:ascii="Arial" w:hAnsi="Arial"/>
                <w:i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5.928,69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752.757,81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15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6392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prijenosi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između proračunskih korisnika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istog</w:t>
            </w:r>
            <w:r>
              <w:rPr>
                <w:rFonts w:ascii="Arial" w:hAnsi="Arial"/>
                <w:spacing w:val="46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2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9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63921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prijenosi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između</w:t>
            </w:r>
            <w:r>
              <w:rPr>
                <w:rFonts w:ascii="Arial" w:hAnsi="Arial"/>
                <w:i/>
                <w:w w:val="105"/>
                <w:sz w:val="13"/>
              </w:rPr>
              <w:t> proračunskih korisnika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istog</w:t>
            </w:r>
            <w:r>
              <w:rPr>
                <w:rFonts w:ascii="Arial" w:hAnsi="Arial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4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64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105.701.916,62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104.713.413,00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104.713.413,00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103.466.593,43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98,8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641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financijske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5.666.664,50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3.247.995,00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3.247.995,00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5.042.003,27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89,0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155,2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6413 Kamate na oročena sredstva i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depozite</w:t>
            </w:r>
            <w:r>
              <w:rPr>
                <w:rFonts w:ascii="Arial" w:hAnsi="Arial"/>
                <w:w w:val="105"/>
                <w:sz w:val="13"/>
              </w:rPr>
              <w:t> po viđenju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575,82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1.845,66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320,5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64132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 w:hAnsi="Arial"/>
                <w:i/>
                <w:w w:val="105"/>
                <w:sz w:val="13"/>
              </w:rPr>
              <w:t> na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depozite</w:t>
            </w:r>
            <w:r>
              <w:rPr>
                <w:rFonts w:ascii="Arial" w:hAnsi="Arial"/>
                <w:i/>
                <w:w w:val="105"/>
                <w:sz w:val="13"/>
              </w:rPr>
              <w:t> po viđenju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575,82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1.845,66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320,5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6414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zateznih</w:t>
            </w:r>
            <w:r>
              <w:rPr>
                <w:rFonts w:ascii="Arial"/>
                <w:spacing w:val="1"/>
                <w:w w:val="105"/>
                <w:sz w:val="13"/>
              </w:rPr>
              <w:t> kamata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2.616.788,28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4.917.628,29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187,9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64141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Zatezne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182.295,70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105.304,58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57,8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64143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Zatezne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obveznih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odnosa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drugo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2.434.492,58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4.812.323,71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197,7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44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6415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pozitivnih</w:t>
            </w:r>
            <w:r>
              <w:rPr>
                <w:rFonts w:ascii="Arial" w:hAnsi="Arial"/>
                <w:w w:val="105"/>
                <w:sz w:val="13"/>
              </w:rPr>
              <w:t> tečajnih razlika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razlika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zbog</w:t>
            </w:r>
            <w:r>
              <w:rPr>
                <w:rFonts w:ascii="Arial" w:hAnsi="Arial"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primjene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valutne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klauzule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27.131,56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98.339,42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362,5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64151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pozitivnih</w:t>
            </w:r>
            <w:r>
              <w:rPr>
                <w:rFonts w:ascii="Arial" w:hAnsi="Arial"/>
                <w:i/>
                <w:w w:val="105"/>
                <w:sz w:val="13"/>
              </w:rPr>
              <w:t> tečajnih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razlika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27.131,56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98.339,42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362,5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6416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dividendi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20.206,84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21.572,90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106,8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6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64164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 dividendi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 dionice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 trgovačkim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društvima</w:t>
            </w:r>
            <w:r>
              <w:rPr>
                <w:rFonts w:ascii="Arial" w:hAnsi="Arial"/>
                <w:i/>
                <w:spacing w:val="2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javnog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sektora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20.206,84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21.572,90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106,8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19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6417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iz</w:t>
            </w:r>
            <w:r>
              <w:rPr>
                <w:rFonts w:ascii="Arial" w:hAnsi="Arial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dobiti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trgovačkih društava,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kreditnih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ostalih</w:t>
            </w:r>
            <w:r>
              <w:rPr>
                <w:rFonts w:ascii="Arial" w:hAnsi="Arial"/>
                <w:spacing w:val="3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financijskih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institucija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po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posebnim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propisima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3.001.962,00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2.617,00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64172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dobiti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trgovačkih društava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 javnom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3.001.962,00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2.617,00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642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nefinancijske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100.035.252,12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101.005.018,00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101.005.018,00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97.963.619,83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6421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Naknade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koncesije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2.313.186,95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666.199,38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28,8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64214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Naknada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koncesiju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pomorskom dobru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1.210.718,16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80.972,27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64217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Naknada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upotrebu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pomorskog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dobra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117.900,00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174.600,00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148,1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6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64219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koncesije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obavljanje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javne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zdravstvene</w:t>
            </w:r>
            <w:r>
              <w:rPr>
                <w:rFonts w:ascii="Arial" w:hAnsi="Arial"/>
                <w:i/>
                <w:spacing w:val="2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koncesije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984.568,79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410.627,11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41,7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6422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zakupa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iznajmljivanja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87.791.121,48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87.039.319,15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99,1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64222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zakupa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poljoprivrednog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zemljišta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82,49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92,36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112,0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64223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iznajmljivanja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postrojenja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opreme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17.820,00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41.396,25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232,3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64224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iznajmljivanja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stambenih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objekata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7.399.920,72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8.104.999,57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109,5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64225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zakupa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poslovnih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objekata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67.144.420,09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65.534.533,71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64229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zakupa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iznajmljivanja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13.228.878,18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13.358.297,26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101,0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6423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Naknada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korištenje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nefinancijske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imovine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9.055.444,62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9.408.430,92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103,9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64233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korištenje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prostora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elektrana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380.708,59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521.821,53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137,1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64236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Spomenička</w:t>
            </w:r>
            <w:r>
              <w:rPr>
                <w:rFonts w:ascii="Arial" w:hAnsi="Arial"/>
                <w:i/>
                <w:w w:val="105"/>
                <w:sz w:val="13"/>
              </w:rPr>
              <w:t> renta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8.631.974,34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8.874.322,98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102,8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64239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korištenje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nefinancijske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imovine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42.761,69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12.286,41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28,7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6425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prodaje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kratkotrajne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nefinancijske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64251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prodaje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kratkotrajne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nefinancijske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6429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prihodi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nefinancijske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875.499,07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849.666,38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97,1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64299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nefinancijske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875.499,07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849.666,38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09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9"/>
        <w:gridCol w:w="1117"/>
        <w:gridCol w:w="1203"/>
        <w:gridCol w:w="1176"/>
        <w:gridCol w:w="1168"/>
        <w:gridCol w:w="753"/>
        <w:gridCol w:w="666"/>
      </w:tblGrid>
      <w:tr>
        <w:trPr>
          <w:trHeight w:val="514" w:hRule="exact"/>
        </w:trPr>
        <w:tc>
          <w:tcPr>
            <w:tcW w:w="414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30" w:right="128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84" w:right="71" w:hanging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w w:val="105"/>
                <w:sz w:val="13"/>
              </w:rPr>
              <w:t> plan za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2" w:right="78" w:hanging="30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Tekući plan za</w:t>
            </w:r>
            <w:r>
              <w:rPr>
                <w:rFonts w:ascii="Arial" w:hAns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5" w:right="154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127" w:right="56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58" w:right="38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0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84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229" w:hRule="exact"/>
        </w:trPr>
        <w:tc>
          <w:tcPr>
            <w:tcW w:w="414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643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kamata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dane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7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460.400,00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460.400,00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460.970,33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100,1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53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6432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1"/>
                <w:w w:val="105"/>
                <w:sz w:val="13"/>
              </w:rPr>
              <w:t> kamata </w:t>
            </w:r>
            <w:r>
              <w:rPr>
                <w:rFonts w:ascii="Arial" w:hAnsi="Arial"/>
                <w:w w:val="105"/>
                <w:sz w:val="13"/>
              </w:rPr>
              <w:t>na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dane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zajmove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neprofitnim</w:t>
            </w:r>
            <w:r>
              <w:rPr>
                <w:rFonts w:ascii="Arial" w:hAnsi="Arial"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organizacijama, građanima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kućanstvima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226.887,66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47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64321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kamata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dane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zajmove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neprofitnim</w:t>
            </w:r>
            <w:r>
              <w:rPr>
                <w:rFonts w:ascii="Arial" w:hAnsi="Arial"/>
                <w:i/>
                <w:spacing w:val="23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organizacijama,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građanima</w:t>
            </w:r>
            <w:r>
              <w:rPr>
                <w:rFonts w:ascii="Arial" w:hAnsi="Arial"/>
                <w:i/>
                <w:w w:val="105"/>
                <w:sz w:val="13"/>
              </w:rPr>
              <w:t>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kućanstvima u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tuzemstvu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226.887,66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19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6437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kamata </w:t>
            </w:r>
            <w:r>
              <w:rPr>
                <w:rFonts w:ascii="Arial"/>
                <w:w w:val="105"/>
                <w:sz w:val="13"/>
              </w:rPr>
              <w:t>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dane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zajmove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drugim</w:t>
            </w:r>
            <w:r>
              <w:rPr>
                <w:rFonts w:ascii="Arial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razinama</w:t>
            </w:r>
            <w:r>
              <w:rPr>
                <w:rFonts w:ascii="Arial"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vlasti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234.082,67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60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64373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kamata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dane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zajmove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gradskim</w:t>
            </w:r>
            <w:r>
              <w:rPr>
                <w:rFonts w:ascii="Arial" w:hAnsi="Arial"/>
                <w:i/>
                <w:spacing w:val="2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proračunima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234.082,67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10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65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upravnih</w:t>
            </w:r>
            <w:r>
              <w:rPr>
                <w:rFonts w:ascii="Arial"/>
                <w:b/>
                <w:w w:val="105"/>
                <w:sz w:val="13"/>
              </w:rPr>
              <w:t> i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administrativnih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pristojbi,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pristojbi</w:t>
            </w:r>
            <w:r>
              <w:rPr>
                <w:rFonts w:ascii="Arial"/>
                <w:b/>
                <w:spacing w:val="6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po posebnim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propisima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 naknada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177.804.535,56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173.687.867,00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173.687.867,00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172.583.526,20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99,4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651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Upravne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administrativne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pristojbe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3.585.342,87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3.798.000,00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3.798.000,00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3.358.229,17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93,7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88,4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6512 Županijske, gradske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općinske pristojbe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naknade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421.883,37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449.933,62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106,7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65123 Gradske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općinske upravne pristojbe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421.883,37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449.933,62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106,7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6513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upravne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pristojbe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naknade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2.825.126,36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2.480.052,52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87,8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65139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Prihod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prodaje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državnih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biljega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2.825.126,36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2.480.052,52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87,8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6514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pristojbe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naknade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338.333,14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428.243,03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126,6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65141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Boravišne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pristojbe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272.333,14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414.243,03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152,1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65149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nespomenute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pristojbe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naknade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66.000,00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652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po posebnim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propisima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64.925.781,38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63.210.867,00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63.210.867,00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61.624.900,60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94,9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6526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nespomenuti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64.925.781,38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61.624.900,60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94,9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65262 Naknada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obavljanje pratećih djelatnosti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1.778.822,95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2.956.676,38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166,2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65264 Sufinanciranje cijene usluge, participacije i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slično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56.015.050,09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49.954.565,52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89,2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4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65267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naslova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osiguranja, refundacije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štete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totalne</w:t>
            </w:r>
            <w:r>
              <w:rPr>
                <w:rFonts w:ascii="Arial" w:hAnsi="Arial"/>
                <w:i/>
                <w:spacing w:val="2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štete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1.411.088,28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2.785.546,51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197,4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65268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posebne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namjene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360.212,10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511.132,72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141,9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65269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nespomenuti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posebnim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propisima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5.360.607,96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5.416.979,47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101,1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653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Komunalni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doprinosi</w:t>
            </w:r>
            <w:r>
              <w:rPr>
                <w:rFonts w:ascii="Arial"/>
                <w:b/>
                <w:w w:val="105"/>
                <w:sz w:val="13"/>
              </w:rPr>
              <w:t> i naknade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109.293.411,31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106.679.000,00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106.679.000,00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107.600.396,43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98,5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100,9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6531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Komunalni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doprinosi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11.315.177,72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12.127.386,83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65311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Komunalni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doprinosi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11.315.177,72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12.127.386,83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6532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Komunalne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naknade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97.978.233,59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95.473.009,60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97,4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2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65321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Komunalne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naknade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97.978.233,59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95.473.009,60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13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66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b/>
                <w:w w:val="105"/>
                <w:sz w:val="13"/>
              </w:rPr>
              <w:t> od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proizvoda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robe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te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pruženih usluga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3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b/>
                <w:w w:val="105"/>
                <w:sz w:val="13"/>
              </w:rPr>
              <w:t> od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donacija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15.943.739,40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15.890.129,00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15.890.129,00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13.624.085,24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85,5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85,7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7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661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b/>
                <w:w w:val="105"/>
                <w:sz w:val="13"/>
              </w:rPr>
              <w:t> od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proizvoda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robe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te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pruženih usluga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10.972.248,24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11.934.019,00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11.934.019,00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10.187.246,50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92,9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85,4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6614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prodaje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proizvoda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robe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75.977,31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77.495,28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102,0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66141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prodanih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proizvoda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75.977,31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77.495,28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102,0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6615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pruženih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usluga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10.896.270,93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10.109.751,22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92,8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2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66151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pruženih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usluga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10.896.270,93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10.109.751,22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92,8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53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663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Donacije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od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pravnih</w:t>
            </w:r>
            <w:r>
              <w:rPr>
                <w:rFonts w:ascii="Arial" w:hAnsi="Arial"/>
                <w:b/>
                <w:w w:val="105"/>
                <w:sz w:val="13"/>
              </w:rPr>
              <w:t> i fizičkih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osoba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b/>
                <w:w w:val="105"/>
                <w:sz w:val="13"/>
              </w:rPr>
              <w:t> općeg</w:t>
            </w:r>
            <w:r>
              <w:rPr>
                <w:rFonts w:ascii="Arial" w:hAns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4.971.491,16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3.956.110,00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3.956.110,00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3.436.838,74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69,1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86,9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6631 Tekuće donacije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1.485.471,60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919.481,51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61,9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66311 Tekuće donacije od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fizičkih</w:t>
            </w:r>
            <w:r>
              <w:rPr>
                <w:rFonts w:ascii="Arial" w:hAnsi="Arial"/>
                <w:i/>
                <w:w w:val="105"/>
                <w:sz w:val="13"/>
              </w:rPr>
              <w:t> osoba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292.481,80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51.374,28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66312 Tekuće donacije od neprofitnih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organizacija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353.747,86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255.416,87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66313 Tekuće donacije od trgovačkih društava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621.631,00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501.231,71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35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66314 Tekuće donacije od ostalih subjekata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w w:val="105"/>
                <w:sz w:val="13"/>
              </w:rPr>
              <w:t> općeg</w:t>
            </w:r>
            <w:r>
              <w:rPr>
                <w:rFonts w:ascii="Arial" w:hAnsi="Arial"/>
                <w:i/>
                <w:spacing w:val="2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217.610,94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111.458,65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6632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donacije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3.486.019,56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2.517.357,23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72,2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66321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donacije od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fizičkih</w:t>
            </w:r>
            <w:r>
              <w:rPr>
                <w:rFonts w:ascii="Arial" w:hAnsi="Arial"/>
                <w:i/>
                <w:w w:val="105"/>
                <w:sz w:val="13"/>
              </w:rPr>
              <w:t> osoba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2.620.657,70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2.072.634,82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79,1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66322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donacije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neprofitnih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organizacija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74.028,05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253.735,67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342,8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2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66323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donacije od trgovačkih društava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791.333,81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190.986,74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27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67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b/>
                <w:w w:val="105"/>
                <w:sz w:val="13"/>
              </w:rPr>
              <w:t> iz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nadležnog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od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HZZO-a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temeljem</w:t>
            </w:r>
            <w:r>
              <w:rPr>
                <w:rFonts w:ascii="Arial" w:hAnsi="Arial"/>
                <w:b/>
                <w:spacing w:val="4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ugovornih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obveza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3.847.094,00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4.800.000,00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4.800.000,00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3.508.937,00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73,1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673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HZZO-a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temelju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ugovornih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obveza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3.847.094,00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4.800.000,00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4.800.000,00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3.508.937,00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73,1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6731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HZZO-a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temelju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ugovornih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obveza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3.847.094,00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3.508.937,00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67311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HZZO-a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temelju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ugovornih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obveza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3.847.094,00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3.508.937,00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68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Kazne,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upravne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mjere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 ostali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17.004.463,25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14.107.823,00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14.107.823,00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14.419.761,68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84,8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102,2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681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Kazne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upravne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mjere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3.168.844,83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3.380.000,00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3.380.000,00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3.076.291,92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91,0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33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6815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Kazne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prometne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ostale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prekršaje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nadležnosti</w:t>
            </w:r>
            <w:r>
              <w:rPr>
                <w:rFonts w:ascii="Arial" w:hAnsi="Arial"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MUP-a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3.119.968,32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3.036.137,49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97,3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28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68151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Kazne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prometne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ostale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prekršaje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nadležnosti</w:t>
            </w:r>
            <w:r>
              <w:rPr>
                <w:rFonts w:ascii="Arial" w:hAnsi="Arial"/>
                <w:i/>
                <w:spacing w:val="3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MUP-a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3.119.968,32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3.036.137,49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6819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kazne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48.876,51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40.154,43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82,2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68191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nespomenute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kazne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48.876,51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40.154,43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82,2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683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Ostali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13.835.618,42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10.727.823,00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10.727.823,00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11.343.469,76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82,0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105,7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6831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13.835.618,42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11.343.469,76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82,0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68311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13.835.618,42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11.343.469,76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82,0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nefinancijske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21.906.882,89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43.493.869,00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43.493.869,00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27.841.150,76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127,1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64,0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2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neproizvedene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dugotrajne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10.295.617,44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24.300.000,00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24.300.000,00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13.750.016,99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133,6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56,6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7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44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711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materijalne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-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prirodnih</w:t>
            </w:r>
            <w:r>
              <w:rPr>
                <w:rFonts w:ascii="Arial"/>
                <w:b/>
                <w:spacing w:val="5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bogatstava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10.254.903,69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24.037.000,00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24.037.000,00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13.485.929,42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56,1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7111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Zemljište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10.254.903,69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13.485.929,42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131,5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71112 Građevinsko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zemljište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10.254.903,69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13.485.929,42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712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nematerijalne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40.713,75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263.000,00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263.000,00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264.087,57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648,6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100,4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7124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40.713,75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264.087,57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648,6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71249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nespomenuta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40.713,75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264.087,57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proizvedene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dugotrajne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11.611.265,45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19.193.869,00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19.193.869,00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14.091.133,77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121,4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73,4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721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b/>
                <w:w w:val="105"/>
                <w:sz w:val="13"/>
              </w:rPr>
              <w:t> od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građevinskih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objekata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11.597.361,23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19.085.799,00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19.085.799,00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14.053.625,77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73,6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7211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Stambeni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objekti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11.428.519,59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13.971.625,77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122,3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72111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Stambeni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objekti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zaposlene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40.436,42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39.959,91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98,8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72119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stambeni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objekti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11.388.083,17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13.931.665,86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122,3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7212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Poslovni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objekti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168.841,64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82.000,00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72129 Ostali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poslovni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građevinski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objekti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168.841,64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82.000,00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09" w:top="1060" w:bottom="90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0"/>
        <w:gridCol w:w="1126"/>
        <w:gridCol w:w="1203"/>
        <w:gridCol w:w="1176"/>
        <w:gridCol w:w="1168"/>
        <w:gridCol w:w="753"/>
        <w:gridCol w:w="666"/>
      </w:tblGrid>
      <w:tr>
        <w:trPr>
          <w:trHeight w:val="514" w:hRule="exact"/>
        </w:trPr>
        <w:tc>
          <w:tcPr>
            <w:tcW w:w="41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39" w:right="128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84" w:right="71" w:hanging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w w:val="105"/>
                <w:sz w:val="13"/>
              </w:rPr>
              <w:t> plan za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2" w:right="78" w:hanging="30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Tekući plan za</w:t>
            </w:r>
            <w:r>
              <w:rPr>
                <w:rFonts w:ascii="Arial" w:hAns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5" w:right="154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127" w:right="56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58" w:right="38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84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229" w:hRule="exact"/>
        </w:trPr>
        <w:tc>
          <w:tcPr>
            <w:tcW w:w="413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722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postrojenja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opreme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4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4.132,81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5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4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6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508,00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25,4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7221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Uredska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oprema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namještaj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2.132,81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72211 Računala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računalna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2.132,81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7222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Komunikacijska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oprema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0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72222 Telefoni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komunikacijski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uređaji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7227 </w:t>
            </w:r>
            <w:r>
              <w:rPr>
                <w:rFonts w:ascii="Arial" w:hAnsi="Arial"/>
                <w:spacing w:val="-1"/>
                <w:w w:val="105"/>
                <w:sz w:val="13"/>
              </w:rPr>
              <w:t>Uređaji,</w:t>
            </w:r>
            <w:r>
              <w:rPr>
                <w:rFonts w:ascii="Arial" w:hAnsi="Arial"/>
                <w:w w:val="105"/>
                <w:sz w:val="13"/>
              </w:rPr>
              <w:t> strojevi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oprema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ostale namjene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25,0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72271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Uređaji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72273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723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w w:val="105"/>
                <w:sz w:val="13"/>
              </w:rPr>
              <w:t> od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prijevoznih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sredstava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8.150,00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106.070,00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106.070,00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454,0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34,9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7231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Prijevozna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sredstva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cestovnom</w:t>
            </w:r>
            <w:r>
              <w:rPr>
                <w:rFonts w:ascii="Arial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prometu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8.150,00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454,0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2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72313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Kombi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vozila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8.150,00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454,0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70" w:right="27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725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b/>
                <w:w w:val="105"/>
                <w:sz w:val="13"/>
              </w:rPr>
              <w:t> od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prodaje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višegodišnjih</w:t>
            </w:r>
            <w:r>
              <w:rPr>
                <w:rFonts w:ascii="Arial" w:hAnsi="Arial"/>
                <w:b/>
                <w:w w:val="105"/>
                <w:sz w:val="13"/>
              </w:rPr>
              <w:t> nasada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osnovnog</w:t>
            </w:r>
            <w:r>
              <w:rPr>
                <w:rFonts w:ascii="Arial" w:hAnsi="Arial"/>
                <w:b/>
                <w:spacing w:val="4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stada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1.621,41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7252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Osnovno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stado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1.621,41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72521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Osnovno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stado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1.621,41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UKUPNI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(3+4)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764.496.598,01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842.520.599,00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842.520.599,00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787.422.870,67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103,0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4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93,5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5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poslovanja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653.542.364,77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718.223.183,00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718.681.647,00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692.882.663,14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106,0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96,4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zaposlene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218.347.963,38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233.908.994,00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233.897.797,00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227.274.416,79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104,1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311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Plaće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(Bruto)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181.860.104,95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193.900.422,40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194.083.688,40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189.067.542,99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104,0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3111 Plaće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w w:val="105"/>
                <w:sz w:val="13"/>
              </w:rPr>
              <w:t> redovan rad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175.656.296,56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182.787.755,76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104,1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31111 Plaće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zaposlene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##########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##########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104,1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31113 Plaće po sudskim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presudama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43.749,15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36.000,00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82,3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3112 Plaće u naravi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711.600,00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730.564,84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102,7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31121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Korištenje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stambenih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zgrada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stanova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15.284,84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31129 Ostale plaće u naravi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711.600,00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715.280,00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3113 Plaće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w w:val="105"/>
                <w:sz w:val="13"/>
              </w:rPr>
              <w:t> prekovremeni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rad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1.441.110,21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1.346.752,78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93,5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31131 Plaće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prekovremeni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rad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1.441.110,21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1.346.752,78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93,5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3114 Plaće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w w:val="105"/>
                <w:sz w:val="13"/>
              </w:rPr>
              <w:t> posebne uvjete rada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4.051.098,18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4.202.469,61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103,7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31141 Plaće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posebne uvjete rada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4.051.098,18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4.202.469,61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103,7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312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Ostali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zaposlene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3.938.816,89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4.690.936,00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4.839.470,00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4.445.615,98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112,9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91,9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3121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rashodi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zaposlene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3.938.816,89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4.445.615,98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112,9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31211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Bonus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uspješan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rad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69.553,26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36.985,30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53,2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31212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Nagrade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665.277,43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802.607,72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120,6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31213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Darovi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550.950,62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745.945,00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135,4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31214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Otpremnine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1.043.446,53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1.274.261,73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122,1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31215 Naknade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bolest, invalidnost i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smrtni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slučaj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898.866,31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1.066.128,75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31216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Regres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godišnji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odmor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376.500,00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272.857,14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31219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nenavedeni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rashodi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zaposlene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334.222,74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246.830,34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73,9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313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Doprinosi</w:t>
            </w:r>
            <w:r>
              <w:rPr>
                <w:rFonts w:ascii="Arial" w:hAnsi="Arial"/>
                <w:b/>
                <w:w w:val="105"/>
                <w:sz w:val="13"/>
              </w:rPr>
              <w:t> na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plaće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32.549.041,54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35.317.635,60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34.974.638,60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33.761.257,82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103,7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96,5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3131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Doprinosi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mirovinsko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osiguranje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2.053.152,17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2.235.813,57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108,9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31311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Doprinosi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mirovinsko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osiguranje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2.053.152,17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2.235.813,57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108,9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3132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Doprinosi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obvezno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zdravstveno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osiguranje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27.482.473,63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28.409.585,95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103,4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31321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Doprinosi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obvezno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zdravstveno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osiguranje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25.642.631,86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26.662.816,37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104,0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21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31322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Doprinos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obvezno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zdravstveno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osiguranje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zaštite</w:t>
            </w:r>
            <w:r>
              <w:rPr>
                <w:rFonts w:ascii="Arial" w:hAnsi="Arial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zdravlja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radu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1.839.057,37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1.746.525,74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95,0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31329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doprinosi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784,40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243,84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21" w:right="87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3133 Doprinosi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obvezno</w:t>
            </w:r>
            <w:r>
              <w:rPr>
                <w:rFonts w:ascii="Arial" w:hAnsi="Arial"/>
                <w:w w:val="105"/>
                <w:sz w:val="13"/>
              </w:rPr>
              <w:t> osiguranje u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slučaju</w:t>
            </w:r>
            <w:r>
              <w:rPr>
                <w:rFonts w:ascii="Arial" w:hAnsi="Arial"/>
                <w:spacing w:val="2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nezaposlenosti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3.013.415,74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3.115.858,30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103,4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80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31332 Doprinosi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obvezno</w:t>
            </w:r>
            <w:r>
              <w:rPr>
                <w:rFonts w:ascii="Arial" w:hAnsi="Arial"/>
                <w:i/>
                <w:w w:val="105"/>
                <w:sz w:val="13"/>
              </w:rPr>
              <w:t> osiguranje 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slučaju</w:t>
            </w:r>
            <w:r>
              <w:rPr>
                <w:rFonts w:ascii="Arial" w:hAnsi="Arial"/>
                <w:i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nezaposlenosti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2.993.620,02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3.084.716,89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103,0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10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31333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Poseban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doprinos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poticanje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zapošljavanja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osoba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</w:t>
            </w:r>
            <w:r>
              <w:rPr>
                <w:rFonts w:ascii="Arial" w:hAnsi="Arial"/>
                <w:i/>
                <w:spacing w:val="2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invaliditetom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19.795,72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31.141,41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157,3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Materijalni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274.598.668,83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299.468.073,00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299.628.974,00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283.129.628,54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103,1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94,5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321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Naknade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troškova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zaposlenima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10.654.694,90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12.670.409,00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12.709.395,00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11.846.743,18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93,2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3211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Službena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putovanja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2.813.675,88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3.541.166,75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125,9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32111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Dnevnice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put u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zemlji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738.091,28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886.236,40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120,1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32112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Dnevnice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put u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inozemstvu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691.649,00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767.494,65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111,0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32113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smještaj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službenom</w:t>
            </w:r>
            <w:r>
              <w:rPr>
                <w:rFonts w:ascii="Arial" w:hAnsi="Arial"/>
                <w:i/>
                <w:w w:val="105"/>
                <w:sz w:val="13"/>
              </w:rPr>
              <w:t> putu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zemlji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277.734,41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313.147,25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112,8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32114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smještaj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službenom</w:t>
            </w:r>
            <w:r>
              <w:rPr>
                <w:rFonts w:ascii="Arial" w:hAnsi="Arial"/>
                <w:i/>
                <w:w w:val="105"/>
                <w:sz w:val="13"/>
              </w:rPr>
              <w:t> putu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inozemstvu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315.500,45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563.236,16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178,5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32115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prijevoz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službenom</w:t>
            </w:r>
            <w:r>
              <w:rPr>
                <w:rFonts w:ascii="Arial" w:hAnsi="Arial"/>
                <w:i/>
                <w:w w:val="105"/>
                <w:sz w:val="13"/>
              </w:rPr>
              <w:t> putu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zemlji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205.114,64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192.843,50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94,0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32116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prijevoz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službenom</w:t>
            </w:r>
            <w:r>
              <w:rPr>
                <w:rFonts w:ascii="Arial" w:hAnsi="Arial"/>
                <w:i/>
                <w:w w:val="105"/>
                <w:sz w:val="13"/>
              </w:rPr>
              <w:t> putu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inozemstvu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353.449,40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512.591,63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145,0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32117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Dnevnice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per diem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17.187,92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44.544,73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259,2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32119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rashodi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putovanja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214.948,78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261.072,43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3212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Naknade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prijevoz,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rad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terenu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odvojeni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život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7.032.572,91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7.414.715,97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105,4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32121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Naknade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prijevoz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posao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posla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6.834.925,91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7.234.290,57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105,8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32122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Naknade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rad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terenu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482,10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32123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odvojeni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život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197.647,00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179.943,30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91,0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3213 Stručno usavršavanje zaposlenika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690.415,48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750.209,06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108,7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32131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Seminari,</w:t>
            </w:r>
            <w:r>
              <w:rPr>
                <w:rFonts w:ascii="Arial"/>
                <w:i/>
                <w:w w:val="105"/>
                <w:sz w:val="13"/>
              </w:rPr>
              <w:t> savjetovanja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simpoziji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527.275,01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608.798,09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115,5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32132 Tečajevi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stručni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ispiti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163.140,47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141.410,97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86,7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3214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Ostale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naknade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troškova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zaposlenima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118.030,63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140.651,40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119,2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21" w:right="58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32141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korištenje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privatnog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automobila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2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svrhe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117.510,13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139.430,40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118,7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32149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troškova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zaposlenima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520,50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1.221,00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234,6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322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materijal</w:t>
            </w:r>
            <w:r>
              <w:rPr>
                <w:rFonts w:ascii="Arial"/>
                <w:b/>
                <w:w w:val="105"/>
                <w:sz w:val="13"/>
              </w:rPr>
              <w:t> i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energiju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47.755.753,53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50.571.380,00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50.910.103,00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46.641.152,38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91,6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3221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Uredski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materijal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materijalni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rashodi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6.970.236,69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6.093.197,22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87,4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Uredski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1.388.714,98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1.499.390,24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108,0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32212 Literatura (publikacije, časopisi, glasila, knjige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ostalo)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482.739,52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466.947,91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96,7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32213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Arhivski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59.696,90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15.301,75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32214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sredstva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čišćenje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845.762,73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862.081,91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101,9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32216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higijenske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potrebe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njegu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1.317.517,54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1.111.439,99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84,4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09" w:top="1060" w:bottom="90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7"/>
        <w:gridCol w:w="1138"/>
        <w:gridCol w:w="1204"/>
        <w:gridCol w:w="1176"/>
        <w:gridCol w:w="1168"/>
        <w:gridCol w:w="753"/>
        <w:gridCol w:w="666"/>
      </w:tblGrid>
      <w:tr>
        <w:trPr>
          <w:trHeight w:val="514" w:hRule="exact"/>
        </w:trPr>
        <w:tc>
          <w:tcPr>
            <w:tcW w:w="41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2" w:right="128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85" w:right="71" w:hanging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w w:val="105"/>
                <w:sz w:val="13"/>
              </w:rPr>
              <w:t> plan za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2" w:right="78" w:hanging="30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Tekući plan za</w:t>
            </w:r>
            <w:r>
              <w:rPr>
                <w:rFonts w:ascii="Arial" w:hAns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5" w:right="154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127" w:right="56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58" w:right="38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0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84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229" w:hRule="exact"/>
        </w:trPr>
        <w:tc>
          <w:tcPr>
            <w:tcW w:w="41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32219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potrebe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redovnog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poslovanja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2.875.805,02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2.138.035,42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74,4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3222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Materijal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sirovine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16.045.057,52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16.160.784,26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100,7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32221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Osnovni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sirovine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808.829,95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1.162.797,20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143,8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32222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sanitetski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332.597,37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264.747,18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79,6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32224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Namirnice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13.562.028,39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14.079.922,90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103,8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32225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Roba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5.304,80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4.083,60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77,0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32226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Lijekovi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1.219.019,08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530.341,73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43,5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32229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sirovine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117.277,93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118.891,65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101,4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3223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Energija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19.737.320,30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21.226.962,05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107,6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32231 Električna energija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12.012.110,73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13.302.914,55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110,8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32232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Topla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voda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(toplana)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2.033.180,69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2.241.107,43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110,2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32233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Plin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3.486.271,25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3.363.493,97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96,5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32234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Motorni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benzin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3"/>
              </w:rPr>
              <w:t>dizel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gorivo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1.049.460,76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1.108.937,86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105,7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14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32239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materijali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proizvodnju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energije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(ugljen, drva,</w:t>
            </w:r>
            <w:r>
              <w:rPr>
                <w:rFonts w:ascii="Arial" w:hAnsi="Arial"/>
                <w:i/>
                <w:spacing w:val="3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teško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ulje)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1.156.296,87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1.210.508,24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104,7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3224 </w:t>
            </w:r>
            <w:r>
              <w:rPr>
                <w:rFonts w:ascii="Arial" w:hAnsi="Arial"/>
                <w:spacing w:val="-1"/>
                <w:w w:val="105"/>
                <w:sz w:val="13"/>
              </w:rPr>
              <w:t>Materijal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dijelovi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w w:val="105"/>
                <w:sz w:val="13"/>
              </w:rPr>
              <w:t> tekuće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investicijsko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održavanje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1.697.923,75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1.422.343,88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83,8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14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32241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dijelovi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tekuće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investicijsko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održavanje</w:t>
            </w:r>
            <w:r>
              <w:rPr>
                <w:rFonts w:ascii="Arial" w:hAnsi="Arial"/>
                <w:i/>
                <w:spacing w:val="3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građevinskih objekata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228.683,24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172.897,80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75,6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14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32242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dijelovi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tekuće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investicijsko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održavanje</w:t>
            </w:r>
            <w:r>
              <w:rPr>
                <w:rFonts w:ascii="Arial" w:hAnsi="Arial"/>
                <w:i/>
                <w:spacing w:val="3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postrojenja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opreme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858.512,67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672.505,65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78,3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14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32243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dijelovi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tekuće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investicijsko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održavanje</w:t>
            </w:r>
            <w:r>
              <w:rPr>
                <w:rFonts w:ascii="Arial" w:hAnsi="Arial"/>
                <w:i/>
                <w:spacing w:val="3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transportnih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255.308,24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200.744,16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45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32244 Ostali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materijal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dijelovi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tekuće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investicijsko</w:t>
            </w:r>
            <w:r>
              <w:rPr>
                <w:rFonts w:ascii="Arial" w:hAnsi="Arial"/>
                <w:i/>
                <w:spacing w:val="3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355.419,60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376.196,27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105,9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3225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Sitni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inventar 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auto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gume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1.707.447,81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881.599,10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51,6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32251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Sitni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inventar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1.630.239,55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806.184,04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49,5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32252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Auto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gume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77.208,26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75.415,06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3227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Službena,</w:t>
            </w:r>
            <w:r>
              <w:rPr>
                <w:rFonts w:ascii="Arial" w:hAnsi="Arial"/>
                <w:w w:val="105"/>
                <w:sz w:val="13"/>
              </w:rPr>
              <w:t> radna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zaštitna</w:t>
            </w:r>
            <w:r>
              <w:rPr>
                <w:rFonts w:ascii="Arial" w:hAnsi="Arial"/>
                <w:w w:val="105"/>
                <w:sz w:val="13"/>
              </w:rPr>
              <w:t> odjeća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obuća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1.597.767,46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856.265,87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53,6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32271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Službena,</w:t>
            </w:r>
            <w:r>
              <w:rPr>
                <w:rFonts w:ascii="Arial" w:hAnsi="Arial"/>
                <w:i/>
                <w:w w:val="105"/>
                <w:sz w:val="13"/>
              </w:rPr>
              <w:t> radna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zaštitna</w:t>
            </w:r>
            <w:r>
              <w:rPr>
                <w:rFonts w:ascii="Arial" w:hAnsi="Arial"/>
                <w:i/>
                <w:w w:val="105"/>
                <w:sz w:val="13"/>
              </w:rPr>
              <w:t> odjeća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obuća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1.597.767,46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856.265,87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53,6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323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195.768.399,75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210.786.120,00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210.525.800,00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201.434.121,52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102,9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95,7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3231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Usluge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telefona, pošte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prijevoza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5.904.524,26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6.257.703,46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106,0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telefona, telefaksa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1.525.640,71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1.498.569,61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98,2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32312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interneta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153.039,82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184.455,07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120,5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32313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Poštarina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(pisma,</w:t>
            </w:r>
            <w:r>
              <w:rPr>
                <w:rFonts w:ascii="Arial" w:hAnsi="Arial"/>
                <w:i/>
                <w:w w:val="105"/>
                <w:sz w:val="13"/>
              </w:rPr>
              <w:t> tiskanice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sl.)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1.336.065,41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1.259.544,76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94,3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32314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Rent-a-car 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taxi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prijevoz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86.854,98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49.135,41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56,6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32319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komunikaciju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prijevoz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2.802.923,34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3.265.998,61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116,5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3232 Usluge tekućeg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investicijskog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održavanja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69.351.240,32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68.337.772,60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98,5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78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32321 Usluge tekućeg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investicijskog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održavanja</w:t>
            </w:r>
            <w:r>
              <w:rPr>
                <w:rFonts w:ascii="Arial" w:hAnsi="Arial"/>
                <w:i/>
                <w:spacing w:val="2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građevinskih objekata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58.859.571,85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55.775.264,54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94,8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7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32322 Usluge tekućeg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investicijskog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postrojenja</w:t>
            </w:r>
            <w:r>
              <w:rPr>
                <w:rFonts w:ascii="Arial" w:hAnsi="Arial"/>
                <w:i/>
                <w:spacing w:val="2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opreme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2.519.597,56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3.481.086,62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138,2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9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32323 Usluge tekućeg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investicijskog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prijevoznih</w:t>
            </w:r>
            <w:r>
              <w:rPr>
                <w:rFonts w:ascii="Arial" w:hAnsi="Arial"/>
                <w:i/>
                <w:spacing w:val="3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797.136,08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691.910,16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86,8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32329 Ostale usluge tekućeg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investicijskog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7.174.934,83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8.389.511,28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116,9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3233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Usluge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promidžbe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informiranja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2.886.989,59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2.773.809,52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32331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Elektronski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mediji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1.315.331,15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1.331.000,13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32332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Tisak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538.317,27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390.680,28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32333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Izložbeni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prostor 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sajmu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32334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Promidžbeni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materijali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227.283,22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323.006,50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142,1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32339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usluge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promidžbe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informiranja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806.057,95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724.122,61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89,8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3234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Komunalne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30.919.291,70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32.609.384,47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105,5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32341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Opskrba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vodom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2.013.625,86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2.037.119,81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32342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Iznošenje</w:t>
            </w:r>
            <w:r>
              <w:rPr>
                <w:rFonts w:ascii="Arial" w:hAnsi="Arial"/>
                <w:i/>
                <w:w w:val="105"/>
                <w:sz w:val="13"/>
              </w:rPr>
              <w:t>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odvoz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smeća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1.963.960,90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2.582.588,30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32343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Deratizacija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dezinsekcija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2.473.619,68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3.119.764,66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32344 Dimnjačarske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ekološke usluge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102.858,83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102.130,91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99,3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32347 Pričuva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8.985.928,89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9.321.335,89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103,7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32349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komunalne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15.379.297,54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15.446.444,90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3235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Zakupnine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najamnine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17.108.384,38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15.961.704,57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93,3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32351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Zakupnine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zemljišta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1.284,61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17.701,51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32352 Zakupnine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najamnine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građevinske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objekte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10.867.087,08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9.555.991,83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87,9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32353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Zakupnine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najamnine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opremu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4.181.430,44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4.180.477,42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32354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Licence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279.871,30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387.909,83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32355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Zakupnine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najamnine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prijevozna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sredstva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811.135,31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947.786,00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116,9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32359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zakupnine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najamnine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967.575,64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871.837,98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90,1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3236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Zdravstvene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veterinarske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1.533.461,12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1.498.223,75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97,7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32361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Obvezni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preventivni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zdravstveni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pregledi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zaposlenika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649.745,66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538.971,92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83,0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32362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Veterinarske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623.962,50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692.412,25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111,0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32363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Laboratorijske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145.125,98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150.641,26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103,8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32369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zdravstvene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veterinarske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114.626,98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116.198,32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101,4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3237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Intelektualne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osobne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17.470.939,51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19.630.037,00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112,4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32371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Autorski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honorari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6.826.194,74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8.341.983,54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122,2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32372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Ugovori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djelu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1.978.465,99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2.010.937,14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101,6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32373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odvjetnika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pravnog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savjetovanja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1.674.834,05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1.949.784,96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116,4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32375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Geodetsko-katastarske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124.474,60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120.618,75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96,9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32376 Usluge vještačenja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103.557,25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72.972,12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70,5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49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32377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agencija, studentskog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servisa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(prijepisi,</w:t>
            </w:r>
            <w:r>
              <w:rPr>
                <w:rFonts w:ascii="Arial"/>
                <w:i/>
                <w:spacing w:val="28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prijevodi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drugo)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1.178.701,64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1.187.237,13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32379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intelektualne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5.584.711,24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5.946.503,36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106,5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3238 Računalne usluge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1.405.112,61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1.795.360,02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127,8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32381 Usluge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ažuriranja</w:t>
            </w:r>
            <w:r>
              <w:rPr>
                <w:rFonts w:ascii="Arial" w:hAnsi="Arial"/>
                <w:i/>
                <w:w w:val="105"/>
                <w:sz w:val="13"/>
              </w:rPr>
              <w:t> računalnih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baza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494.271,97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765.969,10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155,0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32382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razvoja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software-a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52.215,60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58.494,04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112,0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32389 Ostale računalne usluge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858.625,04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970.896,88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113,1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09" w:top="1060" w:bottom="90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7"/>
        <w:gridCol w:w="1117"/>
        <w:gridCol w:w="1203"/>
        <w:gridCol w:w="1164"/>
        <w:gridCol w:w="1141"/>
        <w:gridCol w:w="753"/>
        <w:gridCol w:w="666"/>
      </w:tblGrid>
      <w:tr>
        <w:trPr>
          <w:trHeight w:val="514" w:hRule="exact"/>
        </w:trPr>
        <w:tc>
          <w:tcPr>
            <w:tcW w:w="418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391" w:right="166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46" w:right="109" w:hanging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w w:val="105"/>
                <w:sz w:val="13"/>
              </w:rPr>
              <w:t> plan za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14" w:right="105" w:hanging="30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Tekući plan za</w:t>
            </w:r>
            <w:r>
              <w:rPr>
                <w:rFonts w:ascii="Arial" w:hAns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28" w:right="154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127" w:right="56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58" w:right="38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16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7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228" w:hRule="exact"/>
        </w:trPr>
        <w:tc>
          <w:tcPr>
            <w:tcW w:w="418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3239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49.188.456,26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52.570.126,13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106,9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6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32391 Grafičke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tiskarske usluge, usluge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kopiranja i</w:t>
            </w:r>
            <w:r>
              <w:rPr>
                <w:rFonts w:ascii="Arial" w:hAnsi="Arial"/>
                <w:i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uvezivanja</w:t>
            </w:r>
            <w:r>
              <w:rPr>
                <w:rFonts w:ascii="Arial" w:hAnsi="Arial"/>
                <w:i/>
                <w:w w:val="105"/>
                <w:sz w:val="13"/>
              </w:rPr>
              <w:t>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slično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1.343.836,68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1.553.542,23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115,6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32392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Film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izrada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fotografija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110.834,94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103.289,28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93,2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32393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Uređenje</w:t>
            </w:r>
            <w:r>
              <w:rPr>
                <w:rFonts w:ascii="Arial" w:hAnsi="Arial"/>
                <w:i/>
                <w:w w:val="105"/>
                <w:sz w:val="13"/>
              </w:rPr>
              <w:t> prostora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6.397,00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13.934,27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217,8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32394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registraciji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prijevoznih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sredstava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102.653,25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99.817,24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32395 Usluge čišćenja, pranja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slično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5.540.220,83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6.732.375,03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32396 Usluge čuvanja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imovine</w:t>
            </w:r>
            <w:r>
              <w:rPr>
                <w:rFonts w:ascii="Arial" w:hAnsi="Arial"/>
                <w:i/>
                <w:w w:val="105"/>
                <w:sz w:val="13"/>
              </w:rPr>
              <w:t>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osoba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1.353.853,51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1.385.025,00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102,3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32398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Naknada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energetsku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18.431,23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675,00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32399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nespomenute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40.712.228,82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42.681.468,08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104,8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324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Naknade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troškova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osobama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radnog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odnosa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1.166.030,77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1.808.280,00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1.796.480,00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1.366.930,16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76,1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3241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Naknade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troškova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osobama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radnog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odnosa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1.166.030,77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1.366.930,16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32411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troškova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službenog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puta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251.735,55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274.449,90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109,0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32412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ostalih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troškova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914.295,22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1.092.480,26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119,5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329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Ostali</w:t>
            </w:r>
            <w:r>
              <w:rPr>
                <w:rFonts w:ascii="Arial"/>
                <w:b/>
                <w:w w:val="105"/>
                <w:sz w:val="13"/>
              </w:rPr>
              <w:t> nespomenuti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poslovanja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19.253.789,88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23.631.884,00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23.687.196,00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21.840.681,30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113,4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92,2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67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3291 Naknade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w w:val="105"/>
                <w:sz w:val="13"/>
              </w:rPr>
              <w:t> rad predstavničkih i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izvršnih tijela,</w:t>
            </w:r>
            <w:r>
              <w:rPr>
                <w:rFonts w:ascii="Arial" w:hAnsi="Arial"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povjerenstava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slično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3.344.595,75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2.429.550,84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72,6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31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32911 Naknade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rad članovima predstavničkih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izvršnih</w:t>
            </w:r>
            <w:r>
              <w:rPr>
                <w:rFonts w:ascii="Arial" w:hAnsi="Arial"/>
                <w:i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tijela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upravnih vijeća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1.962.566,52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2.324.906,13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118,5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32912 Naknade članovima povjerenstava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29.864,62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63.332,46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212,1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32919 Ostale slične naknade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rad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1.352.164,61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41.312,25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3292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Premije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osiguranja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3.724.895,25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3.404.882,82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91,4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32921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Premije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osiguranja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prijevoznih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sredstava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222.862,82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215.451,57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96,7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32922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Premije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osiguranja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3.074.908,36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2.864.474,74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93,2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32923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Premije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osiguranja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zaposlenih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427.124,07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324.956,51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3293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Reprezentacija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1.633.534,67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1.461.763,54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89,5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32931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Reprezentacija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1.633.534,67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1.461.763,54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89,5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3294 </w:t>
            </w:r>
            <w:r>
              <w:rPr>
                <w:rFonts w:ascii="Arial" w:hAnsi="Arial"/>
                <w:spacing w:val="-1"/>
                <w:w w:val="105"/>
                <w:sz w:val="13"/>
              </w:rPr>
              <w:t>Članarine</w:t>
            </w:r>
            <w:r>
              <w:rPr>
                <w:rFonts w:ascii="Arial" w:hAnsi="Arial"/>
                <w:w w:val="105"/>
                <w:sz w:val="13"/>
              </w:rPr>
              <w:t>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norme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446.059,54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395.392,25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32941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Tuzemne</w:t>
            </w:r>
            <w:r>
              <w:rPr>
                <w:rFonts w:ascii="Arial" w:hAnsi="Arial"/>
                <w:i/>
                <w:w w:val="105"/>
                <w:sz w:val="13"/>
              </w:rPr>
              <w:t> članarine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234.549,00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248.842,10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32942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Međunarodne</w:t>
            </w:r>
            <w:r>
              <w:rPr>
                <w:rFonts w:ascii="Arial" w:hAnsi="Arial"/>
                <w:i/>
                <w:w w:val="105"/>
                <w:sz w:val="13"/>
              </w:rPr>
              <w:t> članarine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211.510,54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146.550,15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69,3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3295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Pristojbe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naknade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919.565,15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1.109.861,78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120,7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32951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Upravne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administrativne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pristojbe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12.142,97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11.863,43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97,7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32952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Sudske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pristojbe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208.142,00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185.583,70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89,2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32953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Javnobilježničke</w:t>
            </w:r>
            <w:r>
              <w:rPr>
                <w:rFonts w:ascii="Arial" w:hAnsi="Arial"/>
                <w:i/>
                <w:w w:val="105"/>
                <w:sz w:val="13"/>
              </w:rPr>
              <w:t> pristojbe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21.129,51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26.015,69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123,1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22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32955 Novčana naknada poslodavca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zbog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nezapošljavanja</w:t>
            </w:r>
            <w:r>
              <w:rPr>
                <w:rFonts w:ascii="Arial" w:hAnsi="Arial"/>
                <w:i/>
                <w:spacing w:val="3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osoba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invaliditetom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408.586,92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419.248,56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102,6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32959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pristojbe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naknade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269.563,75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467.150,40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173,3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3296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Troškovi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sudskih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postupaka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5.295,00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32961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Troškovi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sudskih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postupaka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5.295,00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3299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nespomenuti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rashodi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poslovanja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9.184.639,52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13.033.935,07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141,9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32991 Rashodi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protokola (vijenci, cvijeće, svijeće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slično)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120.481,34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111.574,14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92,6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32999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nespomenuti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rashodi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poslovanja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9.064.158,18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12.922.360,93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142,6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34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Financijski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22.977.494,24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28.419.521,00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28.463.398,00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27.932.388,19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121,6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98,1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342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Kamate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primljene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kredite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11.251.100,41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10.593.480,00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10.595.530,00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10.362.764,11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92,1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34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3423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Kamate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primljene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kredite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zajmove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kreditnih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ostalih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financijskih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institucija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javnog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2.860.849,37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2.577.413,60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90,1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38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34233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primljene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kredite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tuzemnih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kreditnih</w:t>
            </w:r>
            <w:r>
              <w:rPr>
                <w:rFonts w:ascii="Arial"/>
                <w:i/>
                <w:spacing w:val="25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institucija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javnog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2.860.849,37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2.577.413,60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90,1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14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3426 Kamate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w w:val="105"/>
                <w:sz w:val="13"/>
              </w:rPr>
              <w:t> primljene zajmove od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trgovačkih društava u</w:t>
            </w:r>
            <w:r>
              <w:rPr>
                <w:rFonts w:ascii="Arial" w:hAnsi="Arial"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javnom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7.921.592,85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6.759.510,64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85,3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9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34261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primljene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zajmove</w:t>
            </w:r>
            <w:r>
              <w:rPr>
                <w:rFonts w:ascii="Arial" w:hAnsi="Arial"/>
                <w:i/>
                <w:w w:val="105"/>
                <w:sz w:val="13"/>
              </w:rPr>
              <w:t> 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trgovačkih društava u</w:t>
            </w:r>
            <w:r>
              <w:rPr>
                <w:rFonts w:ascii="Arial" w:hAnsi="Arial"/>
                <w:i/>
                <w:spacing w:val="3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javnom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7.921.592,85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6.759.510,64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85,3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3428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Kamate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primljene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zajmove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drugih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razina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vlasti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468.658,19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1.025.839,87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218,9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34281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primljene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zajmove</w:t>
            </w:r>
            <w:r>
              <w:rPr>
                <w:rFonts w:ascii="Arial" w:hAnsi="Arial"/>
                <w:i/>
                <w:w w:val="105"/>
                <w:sz w:val="13"/>
              </w:rPr>
              <w:t> 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349.187,13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699.537,49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200,3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34283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primljene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zajmove</w:t>
            </w:r>
            <w:r>
              <w:rPr>
                <w:rFonts w:ascii="Arial" w:hAnsi="Arial"/>
                <w:i/>
                <w:w w:val="105"/>
                <w:sz w:val="13"/>
              </w:rPr>
              <w:t> 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gradskih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92.219,71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30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34287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primljene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zajmove</w:t>
            </w:r>
            <w:r>
              <w:rPr>
                <w:rFonts w:ascii="Arial" w:hAnsi="Arial"/>
                <w:i/>
                <w:w w:val="105"/>
                <w:sz w:val="13"/>
              </w:rPr>
              <w:t> od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izvanproračunskih</w:t>
            </w:r>
            <w:r>
              <w:rPr>
                <w:rFonts w:ascii="Arial" w:hAnsi="Arial"/>
                <w:i/>
                <w:spacing w:val="5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korisnika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županijskih,</w:t>
            </w:r>
            <w:r>
              <w:rPr>
                <w:rFonts w:ascii="Arial" w:hAnsi="Arial"/>
                <w:i/>
                <w:w w:val="105"/>
                <w:sz w:val="13"/>
              </w:rPr>
              <w:t> gradskih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općinskih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119.471,06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234.082,67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195,9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343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Ostali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financijski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11.726.393,83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17.826.041,00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17.867.868,00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17.569.624,08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149,8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98,3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3431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Bankarske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usluge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usluge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platnog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prometa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3.683.755,66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2.507.843,57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68,1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34311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banaka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3.137.801,25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1.956.015,64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62,3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34312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Usluge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platnog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prometa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545.954,41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551.827,93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101,1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6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3432 Negativne tečajne razlike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razlike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zbog</w:t>
            </w:r>
            <w:r>
              <w:rPr>
                <w:rFonts w:ascii="Arial" w:hAnsi="Arial"/>
                <w:w w:val="105"/>
                <w:sz w:val="13"/>
              </w:rPr>
              <w:t> primjene valutne</w:t>
            </w:r>
            <w:r>
              <w:rPr>
                <w:rFonts w:ascii="Arial" w:hAnsi="Arial"/>
                <w:spacing w:val="2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klauzule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56.875,05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33.424,77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58,8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34321 Negativne tečajne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razlike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55.438,77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31.123,46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34324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Razlike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3"/>
              </w:rPr>
              <w:t>zbog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primjene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valutne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klauzule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1.436,28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2.301,31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160,2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3433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Zatezne</w:t>
            </w:r>
            <w:r>
              <w:rPr>
                <w:rFonts w:ascii="Arial"/>
                <w:spacing w:val="1"/>
                <w:w w:val="105"/>
                <w:sz w:val="13"/>
              </w:rPr>
              <w:t> kamate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2.558.145,36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2.034.243,43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79,5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34331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Zatezne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poreze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108.438,77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18.508,36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34332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Zatezne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doprinose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66,69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6.863,15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34333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Zatezne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iz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poslovnih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odnosa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1.927.361,91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1.843.266,11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95,6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34339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2"/>
                <w:w w:val="105"/>
                <w:sz w:val="13"/>
              </w:rPr>
              <w:t>zatezne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kamate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522.277,99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165.605,81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3434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nespomenuti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financijski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rashodi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5.427.617,76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12.994.112,31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239,4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34349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nespomenuti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financijski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rashodi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5.427.617,76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12.994.112,31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239,4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35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Subvencije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31.065.964,38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44.655.615,00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44.693.515,00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44.486.150,04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143,2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99,5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351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Subvencije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trgovačkim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društvima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javnom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28.067.000,00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40.260.415,00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40.260.415,00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40.260.415,00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143,4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3512 Subvencije trgovačkim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društvima u javnom</w:t>
            </w:r>
            <w:r>
              <w:rPr>
                <w:rFonts w:ascii="Arial" w:hAnsi="Arial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28.067.000,00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40.260.415,00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143,4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2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35121 Subvencije trgovačkim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društvima u javnom 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28.067.000,00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40.260.415,00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143,4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57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352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Subvencije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trgovačkim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društvima,</w:t>
            </w:r>
            <w:r>
              <w:rPr>
                <w:rFonts w:ascii="Arial" w:hAnsi="Arial"/>
                <w:b/>
                <w:w w:val="105"/>
                <w:sz w:val="13"/>
              </w:rPr>
              <w:t> zadrugama,</w:t>
            </w:r>
            <w:r>
              <w:rPr>
                <w:rFonts w:ascii="Arial" w:hAnsi="Arial"/>
                <w:b/>
                <w:spacing w:val="3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poljoprivrednicima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obrtnicima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javnog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sektora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2.620.529,26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3.485.200,00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3.523.100,00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3.381.691,24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129,1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96,0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4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3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3522 Subvencije trgovačkim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društvima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zadrugama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spacing w:val="3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javnog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sektora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2.318.247,63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2.778.499,25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119,9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35221 Subvencije trgovačkim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društvima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w w:val="105"/>
                <w:sz w:val="13"/>
              </w:rPr>
              <w:t> javnog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sektora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2.318.247,63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2.778.499,25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119,9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3523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Subvencije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poljoprivrednicima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obrtnicima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302.281,63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603.191,99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199,6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35232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Subvencije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obrtnicima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302.281,63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603.191,99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199,6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09" w:top="1060" w:bottom="90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5"/>
        <w:gridCol w:w="1139"/>
        <w:gridCol w:w="1203"/>
        <w:gridCol w:w="1164"/>
        <w:gridCol w:w="1141"/>
        <w:gridCol w:w="753"/>
        <w:gridCol w:w="666"/>
      </w:tblGrid>
      <w:tr>
        <w:trPr>
          <w:trHeight w:val="514" w:hRule="exact"/>
        </w:trPr>
        <w:tc>
          <w:tcPr>
            <w:tcW w:w="41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14" w:right="166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46" w:right="109" w:hanging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w w:val="105"/>
                <w:sz w:val="13"/>
              </w:rPr>
              <w:t> plan za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14" w:right="105" w:hanging="30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Tekući plan za</w:t>
            </w:r>
            <w:r>
              <w:rPr>
                <w:rFonts w:ascii="Arial" w:hAns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28" w:right="154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127" w:right="56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58" w:right="38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16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7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397" w:hRule="exact"/>
        </w:trPr>
        <w:tc>
          <w:tcPr>
            <w:tcW w:w="41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 w:before="59"/>
              <w:ind w:left="180" w:right="68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353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Subvencije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trgovačkim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društvima,</w:t>
            </w:r>
            <w:r>
              <w:rPr>
                <w:rFonts w:ascii="Arial" w:hAnsi="Arial"/>
                <w:b/>
                <w:w w:val="105"/>
                <w:sz w:val="13"/>
              </w:rPr>
              <w:t> zadrugama,</w:t>
            </w:r>
            <w:r>
              <w:rPr>
                <w:rFonts w:ascii="Arial" w:hAnsi="Arial"/>
                <w:b/>
                <w:spacing w:val="3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poljoprivrednicima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obrtnicima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iz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EU 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378.435,12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910.000,00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910.000,00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844.043,80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223,0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92,8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65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3531 Subvencije trgovačkim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društvima, zadrugama,</w:t>
            </w:r>
            <w:r>
              <w:rPr>
                <w:rFonts w:ascii="Arial" w:hAnsi="Arial"/>
                <w:spacing w:val="2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poljoprivrednicima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obrtnicima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iz</w:t>
            </w:r>
            <w:r>
              <w:rPr>
                <w:rFonts w:ascii="Arial" w:hAnsi="Arial"/>
                <w:spacing w:val="-1"/>
                <w:w w:val="105"/>
                <w:sz w:val="13"/>
              </w:rPr>
              <w:t> EU </w:t>
            </w:r>
            <w:r>
              <w:rPr>
                <w:rFonts w:ascii="Arial" w:hAnsi="Arial"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378.435,12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844.043,80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223,0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59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35311 Subvencije trgovačkim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društvima,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zadrugama,</w:t>
            </w:r>
            <w:r>
              <w:rPr>
                <w:rFonts w:ascii="Arial" w:hAnsi="Arial"/>
                <w:i/>
                <w:spacing w:val="2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poljoprivrednicima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obrtnicima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 </w:t>
            </w:r>
            <w:r>
              <w:rPr>
                <w:rFonts w:ascii="Arial" w:hAnsi="Arial"/>
                <w:i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378.435,12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844.043,80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223,0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36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dane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inozemstvo</w:t>
            </w:r>
            <w:r>
              <w:rPr>
                <w:rFonts w:ascii="Arial" w:hAnsi="Arial"/>
                <w:b/>
                <w:w w:val="105"/>
                <w:sz w:val="13"/>
              </w:rPr>
              <w:t> 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unutar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općeg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4.169.230,53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10.349.300,00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10.449.323,00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13.029.497,66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312,5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124,7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361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inozemnim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vladama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938.933,46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4.800.000,00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4.884.740,00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7.522.276,25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801,2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154,0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3611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inozemnim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vladama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938.933,46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7.522.276,25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801,2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36111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inozemnim vladama</w:t>
            </w:r>
            <w:r>
              <w:rPr>
                <w:rFonts w:ascii="Arial" w:hAnsi="Arial"/>
                <w:i/>
                <w:w w:val="105"/>
                <w:sz w:val="13"/>
              </w:rPr>
              <w:t> 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685.670,90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7.437.544,19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36112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inozemnim vladama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253.262,56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84.732,06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33,5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363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unutar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općeg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237.000,00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437.000,00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437.000,00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336.049,75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141,8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76,9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3631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unutar općeg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180.000,00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180.000,00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36313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državnom </w:t>
            </w:r>
            <w:r>
              <w:rPr>
                <w:rFonts w:ascii="Arial" w:hAnsi="Arial"/>
                <w:i/>
                <w:w w:val="105"/>
                <w:sz w:val="13"/>
              </w:rPr>
              <w:t>proračunu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36315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gradskim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proračunima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3632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unutar općeg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156.049,75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273,8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36323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državnom </w:t>
            </w:r>
            <w:r>
              <w:rPr>
                <w:rFonts w:ascii="Arial" w:hAnsi="Arial"/>
                <w:i/>
                <w:w w:val="105"/>
                <w:sz w:val="13"/>
              </w:rPr>
              <w:t>proračunu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156.049,75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69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36328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izvanproračunskim</w:t>
            </w:r>
            <w:r>
              <w:rPr>
                <w:rFonts w:ascii="Arial" w:hAnsi="Arial"/>
                <w:i/>
                <w:spacing w:val="5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korisnicima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w w:val="105"/>
                <w:sz w:val="13"/>
              </w:rPr>
              <w:t> 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366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proračunskim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korisnicima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drugih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2.819.418,14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3.963.000,00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3.977.000,00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3.848.199,97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136,5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96,8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51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3661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proračunskim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korisnicima drugih</w:t>
            </w:r>
            <w:r>
              <w:rPr>
                <w:rFonts w:ascii="Arial" w:hAnsi="Arial"/>
                <w:spacing w:val="4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2.217.418,14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3.268.199,97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147,4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45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36611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korisnicima drugih</w:t>
            </w:r>
            <w:r>
              <w:rPr>
                <w:rFonts w:ascii="Arial" w:hAnsi="Arial"/>
                <w:i/>
                <w:spacing w:val="2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2.217.418,14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3.268.199,97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147,4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39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3662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proračunskim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korisnicima drugih</w:t>
            </w:r>
            <w:r>
              <w:rPr>
                <w:rFonts w:ascii="Arial" w:hAnsi="Arial"/>
                <w:spacing w:val="5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602.000,00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580.000,00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96,4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33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36621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korisnicima drugih</w:t>
            </w:r>
            <w:r>
              <w:rPr>
                <w:rFonts w:ascii="Arial" w:hAnsi="Arial"/>
                <w:i/>
                <w:spacing w:val="3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602.000,00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580.000,00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96,4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368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temeljem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prijenosa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EU 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160.950,24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396.100,00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396.100,00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570.213,88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354,3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144,0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3681 Tekuće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temeljem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prijenosa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w w:val="105"/>
                <w:sz w:val="13"/>
              </w:rPr>
              <w:t> 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160.950,24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570.213,88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354,3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27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36811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korisnicima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temeljem </w:t>
            </w:r>
            <w:r>
              <w:rPr>
                <w:rFonts w:ascii="Arial" w:hAnsi="Arial"/>
                <w:i/>
                <w:w w:val="105"/>
                <w:sz w:val="13"/>
              </w:rPr>
              <w:t>prijenosa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 </w:t>
            </w:r>
            <w:r>
              <w:rPr>
                <w:rFonts w:ascii="Arial" w:hAnsi="Arial"/>
                <w:i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160.950,24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308.012,69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191,4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16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36812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korisnicima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županijskih</w:t>
            </w:r>
            <w:r>
              <w:rPr>
                <w:rFonts w:ascii="Arial" w:hAnsi="Arial"/>
                <w:i/>
                <w:spacing w:val="3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temeljem </w:t>
            </w:r>
            <w:r>
              <w:rPr>
                <w:rFonts w:ascii="Arial" w:hAnsi="Arial"/>
                <w:i/>
                <w:w w:val="105"/>
                <w:sz w:val="13"/>
              </w:rPr>
              <w:t>prijenosa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 </w:t>
            </w:r>
            <w:r>
              <w:rPr>
                <w:rFonts w:ascii="Arial" w:hAnsi="Arial"/>
                <w:i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15.959,04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3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36815 Tekuće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županijskim proračunima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temeljem</w:t>
            </w:r>
            <w:r>
              <w:rPr>
                <w:rFonts w:ascii="Arial" w:hAnsi="Arial"/>
                <w:i/>
                <w:spacing w:val="6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prijenosa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 </w:t>
            </w:r>
            <w:r>
              <w:rPr>
                <w:rFonts w:ascii="Arial" w:hAnsi="Arial"/>
                <w:i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246.242,15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70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369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Prijenosi</w:t>
            </w:r>
            <w:r>
              <w:rPr>
                <w:rFonts w:ascii="Arial" w:hAnsi="Arial"/>
                <w:b/>
                <w:w w:val="105"/>
                <w:sz w:val="13"/>
              </w:rPr>
              <w:t> između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proračunskih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korisnika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istog</w:t>
            </w:r>
            <w:r>
              <w:rPr>
                <w:rFonts w:ascii="Arial" w:hAnsi="Arial"/>
                <w:b/>
                <w:spacing w:val="4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12.928,69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753.200,00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754.483,00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752.757,81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99,8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28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3691 Tekući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prijenosi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između proračunskih korisnika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istog</w:t>
            </w:r>
            <w:r>
              <w:rPr>
                <w:rFonts w:ascii="Arial" w:hAnsi="Arial"/>
                <w:spacing w:val="3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5.928,69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752.757,81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22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36911 Tekući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prijenosi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između</w:t>
            </w:r>
            <w:r>
              <w:rPr>
                <w:rFonts w:ascii="Arial" w:hAnsi="Arial"/>
                <w:i/>
                <w:w w:val="105"/>
                <w:sz w:val="13"/>
              </w:rPr>
              <w:t> proračunskih korisnika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istog</w:t>
            </w:r>
            <w:r>
              <w:rPr>
                <w:rFonts w:ascii="Arial" w:hAnsi="Arial"/>
                <w:i/>
                <w:spacing w:val="2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5.928,69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752.757,81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16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3692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prijenosi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između proračunskih korisnika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istog</w:t>
            </w:r>
            <w:r>
              <w:rPr>
                <w:rFonts w:ascii="Arial" w:hAnsi="Arial"/>
                <w:spacing w:val="46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1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36921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prijenosi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između</w:t>
            </w:r>
            <w:r>
              <w:rPr>
                <w:rFonts w:ascii="Arial" w:hAnsi="Arial"/>
                <w:i/>
                <w:w w:val="105"/>
                <w:sz w:val="13"/>
              </w:rPr>
              <w:t> proračunskih korisnika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istog</w:t>
            </w:r>
            <w:r>
              <w:rPr>
                <w:rFonts w:ascii="Arial" w:hAnsi="Arial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8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37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Naknade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građanima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kućanstvima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na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temelju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osiguranja</w:t>
            </w:r>
            <w:r>
              <w:rPr>
                <w:rFonts w:ascii="Arial" w:hAnsi="Arial"/>
                <w:b/>
                <w:spacing w:val="6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druge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naknade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30.053.606,08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29.161.000,00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29.145.000,00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28.478.398,87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94,8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7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372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Ostale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naknade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građanima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kućanstvima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iz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30.053.606,08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29.161.000,00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29.145.000,00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28.478.398,87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94,8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97,7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3721 Naknade građanima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kućanstvima u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novcu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10.916.728,85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10.985.383,83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100,6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37212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obiteljima</w:t>
            </w:r>
            <w:r>
              <w:rPr>
                <w:rFonts w:ascii="Arial" w:hAnsi="Arial"/>
                <w:i/>
                <w:w w:val="105"/>
                <w:sz w:val="13"/>
              </w:rPr>
              <w:t>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kućanstvima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5.567.019,28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5.837.195,25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104,9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37215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Stipendije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školarine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1.138.300,00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1.116.300,00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98,1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37217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Porodiljne</w:t>
            </w:r>
            <w:r>
              <w:rPr>
                <w:rFonts w:ascii="Arial" w:hAnsi="Arial"/>
                <w:i/>
                <w:w w:val="105"/>
                <w:sz w:val="13"/>
              </w:rPr>
              <w:t> naknade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novorođenčad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1.630.500,00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1.533.500,00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94,1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37219 Ostale naknade 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 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novcu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2.580.909,57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2.498.388,58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96,8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3722 Naknade građanima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kućanstvima u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naravi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19.136.877,23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17.493.015,04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91,4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37221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Sufinanciranje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cijene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prijevoza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5.717.246,98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5.032.361,56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88,0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37222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njega u kući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641.070,00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628.896,00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98,1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37223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Stanovanje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666.277,05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709.800,34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106,5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37224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Prehrana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5.629.499,19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5.159.148,47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91,6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37229 Ostale naknade 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proračuna 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naravi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6.482.784,01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5.962.808,67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92,0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38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Ostali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72.329.437,33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72.260.680,00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72.403.640,00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68.552.183,05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94,8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94,7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381 Tekuće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donacije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37.088.322,27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41.339.576,00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41.582.536,00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39.646.822,84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106,9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95,3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3811 Tekuće donacije u novcu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36.473.641,82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39.479.294,59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108,2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83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38111 Tekuće donacije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zdravstvenim </w:t>
            </w:r>
            <w:r>
              <w:rPr>
                <w:rFonts w:ascii="Arial" w:hAnsi="Arial"/>
                <w:i/>
                <w:w w:val="105"/>
                <w:sz w:val="13"/>
              </w:rPr>
              <w:t>neprofitnim</w:t>
            </w:r>
            <w:r>
              <w:rPr>
                <w:rFonts w:ascii="Arial" w:hAnsi="Arial"/>
                <w:i/>
                <w:spacing w:val="2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organizacijama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300,0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38112 Tekuće donacije vjerskim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zajednicama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131.731,38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141.782,12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107,6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38114 Tekuće donacije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udrugama</w:t>
            </w:r>
            <w:r>
              <w:rPr>
                <w:rFonts w:ascii="Arial" w:hAnsi="Arial"/>
                <w:i/>
                <w:w w:val="105"/>
                <w:sz w:val="13"/>
              </w:rPr>
              <w:t>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političkim strankama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8.508.848,45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9.192.859,10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108,0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38115 Tekuće donacije sportskim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društvima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16.749.480,81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16.863.433,26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38118 Tekuće donacije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humanitarnim organizacijama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197.393,11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217.469,28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110,2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38119 Ostale tekuće donacije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10.882.188,07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13.051.750,83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119,9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3812 Tekuće donacije u naravi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24.933,00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28.128,00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112,8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38129 Ostale tekuće donacije u naravi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24.933,00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28.128,00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112,8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3813 Tekuće donacije iz</w:t>
            </w:r>
            <w:r>
              <w:rPr>
                <w:rFonts w:ascii="Arial" w:hAnsi="Arial"/>
                <w:spacing w:val="-1"/>
                <w:w w:val="105"/>
                <w:sz w:val="13"/>
              </w:rPr>
              <w:t> EU </w:t>
            </w:r>
            <w:r>
              <w:rPr>
                <w:rFonts w:ascii="Arial" w:hAnsi="Arial"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589.747,45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139.400,25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23,6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38131 Tekuće donacije iz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EU </w:t>
            </w:r>
            <w:r>
              <w:rPr>
                <w:rFonts w:ascii="Arial" w:hAnsi="Arial"/>
                <w:i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589.747,45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139.400,25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382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Kapitalne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donacije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2.198.170,27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3.007.704,00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2.907.704,00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1.167.993,01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53,1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40,2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3821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donacije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neprofitnim</w:t>
            </w:r>
            <w:r>
              <w:rPr>
                <w:rFonts w:ascii="Arial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organizacijama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234.556,35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128.703,37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54,9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7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38211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donacije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zdravstvenim </w:t>
            </w:r>
            <w:r>
              <w:rPr>
                <w:rFonts w:ascii="Arial"/>
                <w:i/>
                <w:w w:val="105"/>
                <w:sz w:val="13"/>
              </w:rPr>
              <w:t>neprofitnim</w:t>
            </w:r>
            <w:r>
              <w:rPr>
                <w:rFonts w:ascii="Arial"/>
                <w:i/>
                <w:spacing w:val="36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organizacijama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2.132,81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68.703,37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38214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donacije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udrugama</w:t>
            </w:r>
            <w:r>
              <w:rPr>
                <w:rFonts w:ascii="Arial" w:hAnsi="Arial"/>
                <w:i/>
                <w:w w:val="105"/>
                <w:sz w:val="13"/>
              </w:rPr>
              <w:t>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političkim strankama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232.423,54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38215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donacije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sportskim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društvima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38219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donacije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ostalim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neprofitnim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 organizacijama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09" w:top="1060" w:bottom="90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1198"/>
        <w:gridCol w:w="1203"/>
        <w:gridCol w:w="1202"/>
        <w:gridCol w:w="1141"/>
        <w:gridCol w:w="753"/>
        <w:gridCol w:w="666"/>
      </w:tblGrid>
      <w:tr>
        <w:trPr>
          <w:trHeight w:val="514" w:hRule="exact"/>
        </w:trPr>
        <w:tc>
          <w:tcPr>
            <w:tcW w:w="4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511" w:right="128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84" w:right="71" w:hanging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w w:val="105"/>
                <w:sz w:val="13"/>
              </w:rPr>
              <w:t> plan za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52" w:right="105" w:hanging="30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Tekući plan za</w:t>
            </w:r>
            <w:r>
              <w:rPr>
                <w:rFonts w:ascii="Arial" w:hAns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28" w:right="154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127" w:right="56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58" w:right="38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1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20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7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228" w:hRule="exact"/>
        </w:trPr>
        <w:tc>
          <w:tcPr>
            <w:tcW w:w="40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3822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donacije građanima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kućanstvima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1.963.613,92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1.039.289,64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52,9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13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38221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donacije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gradnju i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obnovu građevinskih</w:t>
            </w:r>
            <w:r>
              <w:rPr>
                <w:rFonts w:ascii="Arial" w:hAnsi="Arial"/>
                <w:i/>
                <w:spacing w:val="2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objekata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1.963.613,92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1.039.289,64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52,9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383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Kazne, penali i naknade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štete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38.584,57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25.000,00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25.000,00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23.756,88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61,6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95,0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3831 Naknade šteta pravnim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fizičkim</w:t>
            </w:r>
            <w:r>
              <w:rPr>
                <w:rFonts w:ascii="Arial" w:hAnsi="Arial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osobama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14.827,69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38319 Ostale naknade šteta pravnim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fizičkim osobama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14.827,69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3834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Ugovorene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kazne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ostale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naknade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šteta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23.756,88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23.756,88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38341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Ugovorene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kazne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naknade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šteta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23.756,88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23.756,88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386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pomoći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33.004.360,22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27.888.400,00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27.888.400,00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27.713.610,32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84,0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99,4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36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3861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kreditnim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ostalim</w:t>
            </w:r>
            <w:r>
              <w:rPr>
                <w:rFonts w:ascii="Arial" w:hAnsi="Arial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financijskim</w:t>
            </w:r>
            <w:r>
              <w:rPr>
                <w:rFonts w:ascii="Arial" w:hAnsi="Arial"/>
                <w:spacing w:val="4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institucijama te trgovačkim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društvima u javnom</w:t>
            </w:r>
            <w:r>
              <w:rPr>
                <w:rFonts w:ascii="Arial" w:hAnsi="Arial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33.004.360,22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26.918.311,35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81,6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3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38612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trgovačkim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društvima 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javnom</w:t>
            </w:r>
            <w:r>
              <w:rPr>
                <w:rFonts w:ascii="Arial" w:hAnsi="Arial"/>
                <w:i/>
                <w:spacing w:val="3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33.004.360,22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26.918.311,35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81,6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3862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w w:val="105"/>
                <w:sz w:val="13"/>
              </w:rPr>
              <w:t> pomoći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kreditnim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ostalim</w:t>
            </w:r>
            <w:r>
              <w:rPr>
                <w:rFonts w:ascii="Arial" w:hAnsi="Arial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financijskim</w:t>
            </w:r>
            <w:r>
              <w:rPr>
                <w:rFonts w:ascii="Arial" w:hAnsi="Arial"/>
                <w:spacing w:val="4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institucijama te trgovačkim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društvima 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zadrugama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javnog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sektora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795.298,97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22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38625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Kapitalne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financijskim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institucijama</w:t>
            </w:r>
            <w:r>
              <w:rPr>
                <w:rFonts w:ascii="Arial" w:hAnsi="Arial"/>
                <w:i/>
                <w:spacing w:val="3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javnog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sektora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27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795.298,97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nabavu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nefinancijske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110.954.233,24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124.297.416,00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123.838.952,00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94.540.207,53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85,2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76,3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nabavu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neproizvedene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dugotrajne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41.196.609,11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8.224.908,00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8.165.663,00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5.518.485,60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67,6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411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Materijalna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-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prirodna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bogatstva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6.458.367,75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6.699.000,00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6.638.100,00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4.112.061,79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63,7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61,9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4111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Zemljište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6.458.367,75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4.112.061,79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63,7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41112 Građevinsko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zemljište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6.458.367,75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4.112.061,79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63,7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412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Nematerijalna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34.738.241,36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1.525.908,00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1.527.563,00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1.406.423,81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92,1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4123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Licence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2.964.905,37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1.137.813,16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38,4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41231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Licence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2.964.905,37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1.137.813,16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38,4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4124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31.773.335,99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268.610,65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41241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Ulaganja</w:t>
            </w:r>
            <w:r>
              <w:rPr>
                <w:rFonts w:ascii="Arial" w:hAnsi="Arial"/>
                <w:i/>
                <w:w w:val="105"/>
                <w:sz w:val="13"/>
              </w:rPr>
              <w:t> na tuđoj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imovini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radi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prava korištenja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30.979.673,85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122.933,60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41249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nespomenuta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prava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793.662,14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145.677,05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nabavu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proizvedene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dugotrajne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45.021.133,09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33.074.176,00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33.459.337,00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23.107.619,84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51,3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69,1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421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Građevinski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objekti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21.598.440,85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15.139.600,00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15.374.600,00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7.786.247,36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50,6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4211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Stambeni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objekti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943.382,35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1.385.288,19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146,8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42119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stambeni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objekti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943.382,35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1.385.288,19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146,8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4212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Poslovni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objekti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84.222,64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42129 Ostali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poslovni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građevinski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objekti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84.222,64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4213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Ceste, </w:t>
            </w:r>
            <w:r>
              <w:rPr>
                <w:rFonts w:ascii="Arial" w:hAnsi="Arial"/>
                <w:spacing w:val="-1"/>
                <w:w w:val="105"/>
                <w:sz w:val="13"/>
              </w:rPr>
              <w:t>željeznice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ostali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prometni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objekti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16.609.477,31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4.659.108,31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28,1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42131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Ceste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16.609.477,31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4.659.108,31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28,1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4214 Ostali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građevinski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objekti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3.961.358,55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1.741.850,86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44,0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42144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Energetski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komunikacijski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vodovi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2.179.658,27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1.740.447,55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79,9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42149 Ostali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nespomenuti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građevinski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objekti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1.781.700,28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1.403,31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422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Postrojenja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oprema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12.502.012,44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10.670.064,62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10.843.826,62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9.000.339,30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72,0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83,0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4221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Uredska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oprema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namještaj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1.579.873,24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2.788.515,02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176,5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42211 Računala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računalna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886.466,42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2.292.118,97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42212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Uredski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namještaj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504.128,90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423.859,92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84,1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42219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uredska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189.277,92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72.536,13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38,3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4222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Komunikacijska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oprema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828.264,89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525.818,12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63,5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42221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Radio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TV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prijemnici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15.596,05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51.664,30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331,3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42222 Telefoni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komunikacijski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uređaji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193.054,31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168.960,30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87,5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2"/>
              <w:ind w:left="331" w:right="39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42223 Telefonske 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telegrafske centrale s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pripadajućim</w:t>
            </w:r>
            <w:r>
              <w:rPr>
                <w:rFonts w:ascii="Arial" w:hAnsi="Arial"/>
                <w:i/>
                <w:spacing w:val="2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instalacijama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27.062,50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42224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Mobiteli,</w:t>
            </w:r>
            <w:r>
              <w:rPr>
                <w:rFonts w:ascii="Arial"/>
                <w:i/>
                <w:w w:val="105"/>
                <w:sz w:val="13"/>
              </w:rPr>
              <w:t> croneti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1.225,00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42229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komunikacijska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591.327,03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305.190,52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51,6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4223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Oprema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održavanje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zaštitu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1.872.079,11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1.004.013,88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53,6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42231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 w:hAnsi="Arial"/>
                <w:i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w w:val="105"/>
                <w:sz w:val="13"/>
              </w:rPr>
              <w:t> grijanje, ventilaciju i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hlađenje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784.705,34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500.385,60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63,8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42232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prostorija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75.729,10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42233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protupožarnu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zaštitu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(osim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vozila)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484.154,67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208.955,42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43,2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42234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civilnu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zaštitu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249.356,25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35.650,00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14,3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42239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Ostala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održavanje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zaštitu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278.133,75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259.022,86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93,1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4225 Instrumenti, uređaji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strojevi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74.347,54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291.555,44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392,2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42251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Precizni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optički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instrumenti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27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19.582,50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42252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Mjerni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kontrolni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uređaji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62.092,50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31.314,37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50,4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42259 Ostali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instrumenti,</w:t>
            </w:r>
            <w:r>
              <w:rPr>
                <w:rFonts w:ascii="Arial" w:hAnsi="Arial"/>
                <w:i/>
                <w:w w:val="105"/>
                <w:sz w:val="13"/>
              </w:rPr>
              <w:t> uređaji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strojevi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12.255,04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240.658,57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4226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Sportska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glazbena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oprema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171.346,93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347.003,29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202,5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42261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Sportska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169.959,43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194.645,91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114,5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42262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Glazbeni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instrumenti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1.387,50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152.357,38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4227 </w:t>
            </w:r>
            <w:r>
              <w:rPr>
                <w:rFonts w:ascii="Arial" w:hAnsi="Arial"/>
                <w:spacing w:val="-1"/>
                <w:w w:val="105"/>
                <w:sz w:val="13"/>
              </w:rPr>
              <w:t>Uređaji,</w:t>
            </w:r>
            <w:r>
              <w:rPr>
                <w:rFonts w:ascii="Arial" w:hAnsi="Arial"/>
                <w:w w:val="105"/>
                <w:sz w:val="13"/>
              </w:rPr>
              <w:t> strojevi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oprema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ostale namjene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7.976.100,73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4.043.433,55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50,7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42271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Uređaji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849.560,21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562.856,81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66,3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42272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Strojevi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39.817,64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24.163,75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60,7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42273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Oprema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7.086.722,88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3.456.412,99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48,8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423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Prijevozna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sredstva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381.488,40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243.470,00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242.220,00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218.215,44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90,1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4231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Prijevozna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sredstva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cestovnom</w:t>
            </w:r>
            <w:r>
              <w:rPr>
                <w:rFonts w:ascii="Arial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prometu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381.488,40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218.215,44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42311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Osobni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automobili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193.509,35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42313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Kombi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vozila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187.979,05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202.469,09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107,7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42318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Bicikli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27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15.746,35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424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Knjige,</w:t>
            </w:r>
            <w:r>
              <w:rPr>
                <w:rFonts w:ascii="Arial" w:hAnsi="Arial"/>
                <w:b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umjetnička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djela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 ostale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izložbene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vrijednosti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3.049.271,54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2.724.349,38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2.725.518,38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2.603.308,78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85,4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95,5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4241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Knjige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1.328.971,32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1.578.784,73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118,8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42411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Knjige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1.328.971,32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1.578.784,73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118,8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331" w:right="24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4242 Umjetnička djela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(izložena</w:t>
            </w:r>
            <w:r>
              <w:rPr>
                <w:rFonts w:ascii="Arial" w:hAnsi="Arial"/>
                <w:w w:val="105"/>
                <w:sz w:val="13"/>
              </w:rPr>
              <w:t> u galerijama,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muzejima i</w:t>
            </w:r>
            <w:r>
              <w:rPr>
                <w:rFonts w:ascii="Arial" w:hAnsi="Arial"/>
                <w:spacing w:val="36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slično)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1.173.129,23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562.499,95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48,0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42421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Djela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likovnih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umjetnika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828.629,23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562.499,95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67,9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42429 Ostala umjetnička djela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344.500,00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7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4243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Muzejski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izlošci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predmeti</w:t>
            </w:r>
            <w:r>
              <w:rPr>
                <w:rFonts w:ascii="Arial" w:hAnsi="Arial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prirodnih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rijetkosti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547.170,99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462.024,10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84,4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42431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Muzejski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izlošci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547.170,99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462.024,10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84,4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09" w:top="1060" w:bottom="90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1185"/>
        <w:gridCol w:w="1203"/>
        <w:gridCol w:w="1164"/>
        <w:gridCol w:w="1141"/>
        <w:gridCol w:w="753"/>
        <w:gridCol w:w="666"/>
      </w:tblGrid>
      <w:tr>
        <w:trPr>
          <w:trHeight w:val="514" w:hRule="exact"/>
        </w:trPr>
        <w:tc>
          <w:tcPr>
            <w:tcW w:w="411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60" w:right="166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46" w:right="109" w:hanging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w w:val="105"/>
                <w:sz w:val="13"/>
              </w:rPr>
              <w:t> plan za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14" w:right="105" w:hanging="30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Tekući plan za</w:t>
            </w:r>
            <w:r>
              <w:rPr>
                <w:rFonts w:ascii="Arial" w:hAns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428" w:right="154" w:hanging="21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127" w:right="56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1" w:lineRule="auto" w:before="93"/>
              <w:ind w:left="58" w:right="38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Indeks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8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16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1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7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229" w:hRule="exact"/>
        </w:trPr>
        <w:tc>
          <w:tcPr>
            <w:tcW w:w="411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426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Nematerijalna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proizvedena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7.489.919,86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4.296.692,00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4.273.172,00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3.499.508,96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46,7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81,9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4262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Ulaganja</w:t>
            </w:r>
            <w:r>
              <w:rPr>
                <w:rFonts w:ascii="Arial" w:hAnsi="Arial"/>
                <w:w w:val="105"/>
                <w:sz w:val="13"/>
              </w:rPr>
              <w:t> u računalne programe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291.654,68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220.689,44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75,7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42621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Ulaganja</w:t>
            </w:r>
            <w:r>
              <w:rPr>
                <w:rFonts w:ascii="Arial" w:hAnsi="Arial"/>
                <w:i/>
                <w:w w:val="105"/>
                <w:sz w:val="13"/>
              </w:rPr>
              <w:t> u računalne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programe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291.654,68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220.689,44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75,7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4264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nematerijalna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proizvedena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imovina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7.198.265,18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3.278.819,52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45,6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2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42641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nematerijalna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proizvedena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imovina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7.198.265,18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3.278.819,52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45,6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/>
              <w:ind w:left="180" w:right="73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43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nabavu</w:t>
            </w:r>
            <w:r>
              <w:rPr>
                <w:rFonts w:ascii="Arial"/>
                <w:b/>
                <w:w w:val="105"/>
                <w:sz w:val="13"/>
              </w:rPr>
              <w:t> plemenitih metala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 ostalih</w:t>
            </w:r>
            <w:r>
              <w:rPr>
                <w:rFonts w:ascii="Arial"/>
                <w:b/>
                <w:spacing w:val="2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pohranjenih</w:t>
            </w:r>
            <w:r>
              <w:rPr>
                <w:rFonts w:ascii="Arial"/>
                <w:b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vrijednosti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11.460,72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9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516,36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99,3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431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Plemeniti</w:t>
            </w:r>
            <w:r>
              <w:rPr>
                <w:rFonts w:ascii="Arial"/>
                <w:b/>
                <w:w w:val="105"/>
                <w:sz w:val="13"/>
              </w:rPr>
              <w:t> metali i ostale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pohranjene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vrijednosti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11.460,72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9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516,36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99,3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4312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Pohranjene</w:t>
            </w:r>
            <w:r>
              <w:rPr>
                <w:rFonts w:ascii="Arial" w:hAnsi="Arial"/>
                <w:w w:val="105"/>
                <w:sz w:val="13"/>
              </w:rPr>
              <w:t> knjige, umjetnička djela i</w:t>
            </w:r>
            <w:r>
              <w:rPr>
                <w:rFonts w:ascii="Arial" w:hAnsi="Arial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slične vrijednosti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11.460,72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9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516,36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43125 Arhivska građa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11.460,72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516,36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45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Rashodi</w:t>
            </w:r>
            <w:r>
              <w:rPr>
                <w:rFonts w:ascii="Arial"/>
                <w:b/>
                <w:w w:val="105"/>
                <w:sz w:val="13"/>
              </w:rPr>
              <w:t> 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dodatna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ulaganja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nefinancijskoj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24.725.030,32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82.997.832,00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82.213.432,00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65.913.585,73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266,6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80,2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451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Dodatna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ulaganja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građevinskim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objektima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17.274.690,02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73.305.552,00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72.521.152,00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60.911.028,17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352,6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84,0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4511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Dodatna</w:t>
            </w:r>
            <w:r>
              <w:rPr>
                <w:rFonts w:ascii="Arial" w:hAnsi="Arial"/>
                <w:w w:val="105"/>
                <w:sz w:val="13"/>
              </w:rPr>
              <w:t> ulaganja na građevinskim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objektima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17.274.690,02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60.911.028,17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352,6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45111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Dodatna</w:t>
            </w:r>
            <w:r>
              <w:rPr>
                <w:rFonts w:ascii="Arial" w:hAnsi="Arial"/>
                <w:i/>
                <w:w w:val="105"/>
                <w:sz w:val="13"/>
              </w:rPr>
              <w:t> ulaganja na građevinskim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objektima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17.274.690,02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60.911.028,17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352,6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454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Dodatna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ulaganja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ostalu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nefinancijsku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7.450.340,30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9.692.280,00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9.692.280,00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5.002.557,56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51,6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4541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Dodatna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ulaganja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ostalu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nefinancijsku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imovinu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7.450.340,30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5.002.557,56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45411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Dodatna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ulaganja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za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ostalu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i/>
                <w:w w:val="105"/>
                <w:sz w:val="13"/>
              </w:rPr>
              <w:t>nefinancijsku</w:t>
            </w:r>
            <w:r>
              <w:rPr>
                <w:rFonts w:ascii="Arial"/>
                <w:i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imovinu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7.450.340,30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5.002.557,56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67,2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6"/>
          <w:pgSz w:w="11910" w:h="16840"/>
          <w:pgMar w:footer="709" w:header="0" w:top="1060" w:bottom="900" w:left="700" w:right="7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6"/>
        <w:gridCol w:w="1083"/>
        <w:gridCol w:w="1082"/>
        <w:gridCol w:w="1100"/>
        <w:gridCol w:w="1038"/>
        <w:gridCol w:w="626"/>
        <w:gridCol w:w="621"/>
      </w:tblGrid>
      <w:tr>
        <w:trPr>
          <w:trHeight w:val="226" w:hRule="exact"/>
        </w:trPr>
        <w:tc>
          <w:tcPr>
            <w:tcW w:w="966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045" w:val="left" w:leader="none"/>
              </w:tabs>
              <w:spacing w:line="240" w:lineRule="auto" w:before="47"/>
              <w:ind w:left="-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bookmarkStart w:name="PRIHODI I RASHODI-IZVORI" w:id="3"/>
            <w:bookmarkEnd w:id="3"/>
            <w:r>
              <w:rPr/>
            </w:r>
            <w:r>
              <w:rPr>
                <w:rFonts w:ascii="Arial"/>
                <w:w w:val="103"/>
                <w:sz w:val="13"/>
              </w:rPr>
            </w:r>
            <w:r>
              <w:rPr>
                <w:rFonts w:ascii="Arial"/>
                <w:w w:val="103"/>
                <w:sz w:val="13"/>
                <w:u w:val="single" w:color="000000"/>
              </w:rPr>
              <w:t> </w:t>
            </w:r>
            <w:r>
              <w:rPr>
                <w:rFonts w:ascii="Arial"/>
                <w:sz w:val="13"/>
                <w:u w:val="single" w:color="000000"/>
              </w:rPr>
              <w:tab/>
            </w:r>
            <w:r>
              <w:rPr>
                <w:rFonts w:ascii="Arial"/>
                <w:w w:val="105"/>
                <w:sz w:val="13"/>
                <w:u w:val="single" w:color="000000"/>
              </w:rPr>
              <w:t>u</w:t>
            </w:r>
            <w:r>
              <w:rPr>
                <w:rFonts w:ascii="Arial"/>
                <w:spacing w:val="-12"/>
                <w:w w:val="105"/>
                <w:sz w:val="13"/>
                <w:u w:val="single" w:color="000000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  <w:u w:val="single" w:color="000000"/>
              </w:rPr>
              <w:t>kunama</w:t>
            </w:r>
            <w:r>
              <w:rPr>
                <w:rFonts w:ascii="Arial"/>
                <w:w w:val="103"/>
                <w:sz w:val="13"/>
              </w:rPr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76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right="26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18"/>
              <w:ind w:left="350" w:right="185" w:hanging="20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4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18"/>
              <w:ind w:left="347" w:right="101" w:hanging="29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plan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28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18"/>
              <w:ind w:left="345" w:right="123" w:hanging="29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Tekući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plan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6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18"/>
              <w:ind w:left="325" w:right="165" w:hanging="20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4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18"/>
              <w:ind w:left="31" w:right="39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Indeks</w:t>
            </w:r>
            <w:r>
              <w:rPr>
                <w:rFonts w:ascii="Arial"/>
                <w:b/>
                <w:spacing w:val="2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18"/>
              <w:ind w:left="30" w:right="34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Indeks</w:t>
            </w:r>
            <w:r>
              <w:rPr>
                <w:rFonts w:ascii="Arial"/>
                <w:b/>
                <w:spacing w:val="2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2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4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4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3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5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6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2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414" w:hRule="exact"/>
        </w:trPr>
        <w:tc>
          <w:tcPr>
            <w:tcW w:w="9667" w:type="dxa"/>
            <w:gridSpan w:val="7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2.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RASHODI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PREMA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IZVORIMA</w:t>
            </w:r>
            <w:r>
              <w:rPr>
                <w:rFonts w:asci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FINANCIRANJA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2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754.210.919,21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2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842.093.365,00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2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842.093.365,00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2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827.481.996,41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109,7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98,3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1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OPĆI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PRIMICI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490.757.142,09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508.938.139,00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508.938.139,00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506.269.799,25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103,2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99,5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11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OPĆI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PRIMICI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458.464.646,19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475.404.250,00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475.404.250,00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472.732.971,37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103,1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99,4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PRIHODI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DECENTRALIZIRANE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FUNKCIJE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32.292.495,90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33.533.889,00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33.533.889,00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33.536.827,88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103,9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3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VLASTITI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11.115.241,50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12.444.480,00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12.444.480,00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12.512.123,53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112,6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100,5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31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VLASTITI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-</w:t>
            </w:r>
            <w:r>
              <w:rPr>
                <w:rFonts w:ascii="Arial" w:hAnsi="Arial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PRORAČUNSKI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11.115.241,50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12.444.480,00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12.444.480,00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12.512.123,53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112,6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100,5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4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POSEBNE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NAMJENE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186.969.368,96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184.347.487,00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184.347.487,00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180.402.788,82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96,5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97,9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42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SPOMENIČKE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RENTE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8.631.974,34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10.000.000,00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10.000.000,00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8.874.322,98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102,8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88,7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43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OSTALI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PRIHODI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POSEBNE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NAMJENE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123.094.450,30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115.271.000,00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115.271.000,00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115.927.672,89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94,2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100,6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0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87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44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POSEBNE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NAMJENE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-</w:t>
            </w:r>
            <w:r>
              <w:rPr>
                <w:rFonts w:ascii="Arial" w:hAnsi="Arial"/>
                <w:spacing w:val="27"/>
                <w:w w:val="103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PRORAČUNSKI</w:t>
            </w:r>
            <w:r>
              <w:rPr>
                <w:rFonts w:ascii="Arial" w:hAnsi="Arial"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55.242.944,32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59.076.487,00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59.076.487,00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55.600.792,95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100,6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94,1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5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37.229.753,74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87.308.420,00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87.308.420,00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94.317.668,01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253,3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108,0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51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INOZEMNIH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VLADA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19.244,00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19.244,00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19.243,15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52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DRUGIH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12.850.828,11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18.333.573,00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18.333.573,00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41.853.620,79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325,7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228,3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9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76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53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TEMELJEM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PRIJENOSA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pacing w:val="28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1.740.292,24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37.871.023,00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37.871.023,00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19.659.719,96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51,9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9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13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54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MEĐUNARODNIH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ORGANIZACIJA</w:t>
            </w:r>
            <w:r>
              <w:rPr>
                <w:rFonts w:ascii="Arial" w:hAnsi="Arial"/>
                <w:spacing w:val="39"/>
                <w:w w:val="103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TE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INSTITUCIJA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TIJELA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2.102.260,52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8.397.335,00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8.397.335,00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9.926.857,27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472,2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118,2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55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IZVANPRORAČUNSKIH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5.709.870,59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6.126.370,00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6.126.370,00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6.067.972,03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106,3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99,0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57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-</w:t>
            </w:r>
            <w:r>
              <w:rPr>
                <w:rFonts w:ascii="Arial" w:hAnsi="Arial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PRORAČUNSKI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14.825.702,28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16.560.875,00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16.560.875,00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16.790.254,81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113,3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101,4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6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DONACIJE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4.821.441,75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3.851.550,00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3.851.550,00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3.352.919,53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69,5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87,1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61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DONACIJE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3.001.271,80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1.949.553,00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1.949.553,00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1.708.608,06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56,9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87,6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57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62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DONACIJE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-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PRORAČUNSKI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1.820.169,95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1.901.997,00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1.901.997,00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1.644.311,47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90,3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86,5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50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472" w:right="36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7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OD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PRODAJE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ILI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ZAMJENE</w:t>
            </w:r>
            <w:r>
              <w:rPr>
                <w:rFonts w:ascii="Arial"/>
                <w:b/>
                <w:spacing w:val="37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NEFINANCIJSKE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IMOVINE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NAKNADE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S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NASLOVA</w:t>
            </w:r>
            <w:r>
              <w:rPr>
                <w:rFonts w:ascii="Arial"/>
                <w:b/>
                <w:spacing w:val="4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OSIGURANJA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23.317.971,17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45.203.289,00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45.203.289,00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30.626.697,27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131,3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67,8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472" w:right="77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71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PRIHODI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ILI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ZAMJENE</w:t>
            </w:r>
            <w:r>
              <w:rPr>
                <w:rFonts w:ascii="Arial"/>
                <w:spacing w:val="23"/>
                <w:w w:val="103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NEFINANCIJSKE</w:t>
            </w:r>
            <w:r>
              <w:rPr>
                <w:rFonts w:ascii="Arial"/>
                <w:spacing w:val="-2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21.833.411,40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43.325.600,00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43.325.600,00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27.744.418,16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127,1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64,0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9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81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72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PRIHODI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NAKNADA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NASLOVA</w:t>
            </w:r>
            <w:r>
              <w:rPr>
                <w:rFonts w:ascii="Arial"/>
                <w:spacing w:val="32"/>
                <w:w w:val="103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OSIGURANJA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1.363.355,28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1.653.000,00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1.653.000,00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1.203.450,71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88,3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72,8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49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46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73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PRIHODI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NEFIN.</w:t>
            </w:r>
            <w:r>
              <w:rPr>
                <w:rFonts w:ascii="Arial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35"/>
                <w:w w:val="103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NAKNADA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OSIGURANJA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PROR.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121.204,49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224.689,00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224.689,00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1.678.828,40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747,2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RASHODI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764.496.598,01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842.520.599,00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842.520.599,00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787.422.870,67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103,0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93,5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1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OPĆI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PRIMICI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468.398.498,91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489.953.708,00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489.826.820,00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473.966.765,60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101,2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96,8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11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OPĆI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PRIMICI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436.523.086,95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456.419.819,00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456.290.871,00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440.856.407,36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101,0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96,6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PRIHODI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DECENTRALIZIRANE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FUNKCIJE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31.875.411,96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33.533.889,00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33.535.949,00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33.110.358,24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103,9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98,7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3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VLASTITI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9.406.231,33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10.907.480,00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11.044.142,00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9.748.974,16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103,6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88,3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31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VLASTITI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-</w:t>
            </w:r>
            <w:r>
              <w:rPr>
                <w:rFonts w:ascii="Arial" w:hAnsi="Arial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PRORAČUNSKI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9.406.231,33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10.907.480,00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11.044.142,00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9.748.974,16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103,6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88,3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4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POSEBNE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NAMJENE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178.855.020,53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175.323.087,00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175.850.143,00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164.911.823,85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92,2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93,8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42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SPOMENIČKE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RENTE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8.631.974,34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10.000.000,00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9.899.600,00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8.052.055,91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93,3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81,3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43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OSTALI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PRIHODI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POSEBNE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NAMJENE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117.532.146,62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106.246.600,00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106.246.600,00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101.780.492,57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86,6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95,8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0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87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44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PRIHODI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POSEBNE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NAMJENE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-</w:t>
            </w:r>
            <w:r>
              <w:rPr>
                <w:rFonts w:ascii="Arial" w:hAnsi="Arial"/>
                <w:spacing w:val="27"/>
                <w:w w:val="103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PRORAČUNSKI</w:t>
            </w:r>
            <w:r>
              <w:rPr>
                <w:rFonts w:ascii="Arial" w:hAnsi="Arial"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52.690.899,57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59.076.487,00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59.703.943,00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55.079.275,37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104,5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92,3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5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26.918.438,56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87.303.557,00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86.908.495,00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76.412.483,17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283,9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87,9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51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INOZEMNIH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VLADA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19.244,00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19.244,00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10.002,80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52,0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52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DRUGIH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3.563.788,05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18.333.573,00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18.333.573,00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18.168.021,62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509,8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99,1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9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76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53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TEMELJEM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PRIJENOSA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pacing w:val="28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SREDSTAVA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1.740.292,24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37.871.023,00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37.091.097,00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25.093.582,74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67,7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9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13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54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MEĐUNARODNIH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ORGANIZACIJA</w:t>
            </w:r>
            <w:r>
              <w:rPr>
                <w:rFonts w:ascii="Arial" w:hAnsi="Arial"/>
                <w:spacing w:val="39"/>
                <w:w w:val="103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TE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INSTITUCIJA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TIJELA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2.102.260,52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8.397.335,00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8.432.198,00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10.556.103,33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502,1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125,2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55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IZVANPRORAČUNSKIH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5.642.833,15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6.126.370,00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6.126.370,00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6.036.298,43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107,0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98,5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57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POMOĆI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-</w:t>
            </w:r>
            <w:r>
              <w:rPr>
                <w:rFonts w:ascii="Arial" w:hAnsi="Arial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PRORAČUNSKI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13.868.464,60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16.556.012,00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16.906.013,00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16.548.474,25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119,3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97,9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6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DONACIJE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4.514.482,13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3.851.550,00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3.854.969,00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3.111.527,28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68,9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80,7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61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DONACIJE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2.991.576,32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1.949.553,00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1.949.553,00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1.708.608,06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57,1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87,6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57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62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DONACIJE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-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PRORAČUNSKI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1.522.905,81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1.901.997,00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1.905.416,00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1.402.919,22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92,1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73,6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50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472" w:right="36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7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PRIHODI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OD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PRODAJE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ILI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ZAMJENE</w:t>
            </w:r>
            <w:r>
              <w:rPr>
                <w:rFonts w:ascii="Arial"/>
                <w:b/>
                <w:spacing w:val="37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NEFINANCIJSKE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IMOVINE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NAKNADE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S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NASLOVA</w:t>
            </w:r>
            <w:r>
              <w:rPr>
                <w:rFonts w:ascii="Arial"/>
                <w:b/>
                <w:spacing w:val="4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OSIGURANJA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35.412.268,25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37.626.389,00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37.513.739,00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29.585.769,12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83,5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78,9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472" w:right="77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71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PRIHODI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ILI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ZAMJENE</w:t>
            </w:r>
            <w:r>
              <w:rPr>
                <w:rFonts w:ascii="Arial"/>
                <w:spacing w:val="23"/>
                <w:w w:val="103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NEFINANCIJSKE</w:t>
            </w:r>
            <w:r>
              <w:rPr>
                <w:rFonts w:ascii="Arial"/>
                <w:spacing w:val="-2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34.013.894,10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35.748.700,00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35.656.800,00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28.118.142,32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82,7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78,9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9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81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72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PRIHODI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NAKNADA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S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NASLOVA</w:t>
            </w:r>
            <w:r>
              <w:rPr>
                <w:rFonts w:ascii="Arial"/>
                <w:spacing w:val="32"/>
                <w:w w:val="103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OSIGURANJA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1.363.355,28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1.653.000,00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1.653.000,00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1.360.350,65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99,8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82,3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6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46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73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PRIHODI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PRODAJE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NEFIN.</w:t>
            </w:r>
            <w:r>
              <w:rPr>
                <w:rFonts w:ascii="Arial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IMOVINE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35"/>
                <w:w w:val="103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NAKNADA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OD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OSIGURANJA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PROR.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35.018,87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224.689,00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203.939,00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107.276,15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306,3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52,6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472" w:right="63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8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NAMJENSKI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PRIMICI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OD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FINANCIJSKE</w:t>
            </w:r>
            <w:r>
              <w:rPr>
                <w:rFonts w:ascii="Arial" w:hAnsi="Arial"/>
                <w:b/>
                <w:spacing w:val="43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IMOVINE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ZADUŽIVANJA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39.242.401,19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23.248.469,00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23.248.469,00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17.389.357,60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44,3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74,8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472" w:right="64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81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NAMJENSKI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PRIMICI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OD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FINANCIJSKE</w:t>
            </w:r>
            <w:r>
              <w:rPr>
                <w:rFonts w:ascii="Arial" w:hAnsi="Arial"/>
                <w:spacing w:val="34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IMOVINE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ZADUŽIVANJA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346.907,40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21.494.578,00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21.494.578,00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17.135.467,26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&gt;1.000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79,7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6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68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82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NAMJENSKI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PRIMICI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-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PRORAČUNSKI</w:t>
            </w:r>
            <w:r>
              <w:rPr>
                <w:rFonts w:ascii="Arial" w:hAnsi="Arial"/>
                <w:spacing w:val="37"/>
                <w:w w:val="103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38.895.493,79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1.753.891,00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1.753.891,00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253.890,34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14,5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472" w:right="50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9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PRENESENA</w:t>
            </w:r>
            <w:r>
              <w:rPr>
                <w:rFonts w:asci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SREDSTVA</w:t>
            </w:r>
            <w:r>
              <w:rPr>
                <w:rFonts w:asci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IZ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PRETHODNE</w:t>
            </w:r>
            <w:r>
              <w:rPr>
                <w:rFonts w:ascii="Arial"/>
                <w:b/>
                <w:spacing w:val="31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GODINE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1.749.257,11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14.306.359,00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14.273.822,00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12.296.169,89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702,9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86,1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472" w:right="47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Izvor: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91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PRENESENA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SREDSTVA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PRETHODNE</w:t>
            </w:r>
            <w:r>
              <w:rPr>
                <w:rFonts w:ascii="Arial" w:hAnsi="Arial"/>
                <w:spacing w:val="25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GODINE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-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PRORAČUN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9.258.940,00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9.258.940,00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9.258.940,03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30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74" w:hRule="exact"/>
        </w:trPr>
        <w:tc>
          <w:tcPr>
            <w:tcW w:w="4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472" w:right="47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Izvor: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92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PRENESENA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SREDSTVA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IZ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PRETHODNE</w:t>
            </w:r>
            <w:r>
              <w:rPr>
                <w:rFonts w:ascii="Arial"/>
                <w:spacing w:val="25"/>
                <w:w w:val="103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GODINE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PROR.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KORISNICI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1.749.257,11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5.047.419,00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5.014.882,00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3.037.229,86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173,6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60,6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3"/>
          <w:szCs w:val="13"/>
        </w:rPr>
        <w:sectPr>
          <w:footerReference w:type="default" r:id="rId7"/>
          <w:pgSz w:w="11910" w:h="16840"/>
          <w:pgMar w:footer="703" w:header="0" w:top="1460" w:bottom="900" w:left="980" w:right="1040"/>
          <w:pgNumType w:start="11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5"/>
        <w:gridCol w:w="1223"/>
        <w:gridCol w:w="1083"/>
        <w:gridCol w:w="1101"/>
        <w:gridCol w:w="1038"/>
        <w:gridCol w:w="627"/>
        <w:gridCol w:w="621"/>
      </w:tblGrid>
      <w:tr>
        <w:trPr>
          <w:trHeight w:val="223" w:hRule="exact"/>
        </w:trPr>
        <w:tc>
          <w:tcPr>
            <w:tcW w:w="9667" w:type="dxa"/>
            <w:gridSpan w:val="7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bookmarkStart w:name="FUNKCIJSKA KLAS." w:id="4"/>
            <w:bookmarkEnd w:id="4"/>
            <w:r>
              <w:rPr/>
            </w:r>
            <w:r>
              <w:rPr>
                <w:rFonts w:ascii="Arial"/>
                <w:w w:val="105"/>
                <w:sz w:val="13"/>
              </w:rPr>
              <w:t>u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kunama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494" w:hRule="exact"/>
        </w:trPr>
        <w:tc>
          <w:tcPr>
            <w:tcW w:w="3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491" w:right="184" w:hanging="20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4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348" w:right="100" w:hanging="29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plan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28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345" w:right="123" w:hanging="29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Tekući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plan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6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325" w:right="165" w:hanging="20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4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6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31" w:right="39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Indeks</w:t>
            </w:r>
            <w:r>
              <w:rPr>
                <w:rFonts w:ascii="Arial"/>
                <w:b/>
                <w:spacing w:val="2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31" w:right="34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Indeks</w:t>
            </w:r>
            <w:r>
              <w:rPr>
                <w:rFonts w:ascii="Arial"/>
                <w:b/>
                <w:spacing w:val="2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3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0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94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4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7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3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5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2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397" w:hRule="exact"/>
        </w:trPr>
        <w:tc>
          <w:tcPr>
            <w:tcW w:w="9667" w:type="dxa"/>
            <w:gridSpan w:val="7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RASHODI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PREMA</w:t>
            </w:r>
            <w:r>
              <w:rPr>
                <w:rFonts w:asci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FUNKCIJSKOJ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KLASIFIKACIJI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06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1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RASHODI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1"/>
              <w:ind w:left="2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764.496.598,01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1"/>
              <w:ind w:left="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842.520.599,00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1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842.520.599,00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1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787.422.870,67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103,0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93,5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95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Funk.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klas: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0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Javnost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2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728.866.219,42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806.523.457,00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806.537.457,00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752.390.644,24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103,2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93,3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2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Funk.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klas: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01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OPĆE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JAVNE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USLUGE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122.618.277,30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133.886.465,00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133.684.293,00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127.827.123,66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104,2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95,6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Funk.</w:t>
            </w:r>
            <w:r>
              <w:rPr>
                <w:rFonts w:ascii="Arial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klas:</w:t>
            </w:r>
            <w:r>
              <w:rPr>
                <w:rFonts w:ascii="Arial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03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JAVNI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RED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SIGURNOST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31.757.975,10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34.198.916,00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34.198.916,00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31.378.647,04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98,8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91,8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Funk.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klas: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04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EKONOMSKI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POSLOVI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90.397.446,87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93.095.265,00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92.712.265,00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84.661.245,79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93,7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91,3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Funk.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klas: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05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ZAŠTITA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OKOLIŠA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27.534.534,17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26.318.000,00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26.237.000,00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24.408.617,23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88,6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93,0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9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1"/>
              <w:ind w:left="170" w:right="23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Funk.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klas: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06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USLUGE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UNAPRJEĐENJA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STANOVANJA</w:t>
            </w:r>
            <w:r>
              <w:rPr>
                <w:rFonts w:ascii="Arial" w:hAnsi="Arial"/>
                <w:spacing w:val="2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37"/>
                <w:w w:val="103"/>
                <w:sz w:val="13"/>
              </w:rPr>
              <w:t> </w:t>
            </w:r>
            <w:r>
              <w:rPr>
                <w:rFonts w:ascii="Arial" w:hAnsi="Arial"/>
                <w:spacing w:val="-3"/>
                <w:w w:val="105"/>
                <w:sz w:val="13"/>
              </w:rPr>
              <w:t>ZAJEDNICE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81.454.255,36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80.126.818,00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80.592.708,00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72.965.818,89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89,6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90,5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Funk.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klas: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07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ZDRAVSTVO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16.902.206,20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19.309.000,00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19.323.000,00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16.015.449,47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94,8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82,9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Funk.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klas: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08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3"/>
                <w:w w:val="105"/>
                <w:sz w:val="13"/>
              </w:rPr>
              <w:t>REKREACIJA,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KULTURA,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RELIGIJA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188.022.183,30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225.931.820,00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226.132.102,00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213.286.449,77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113,4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94,3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3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Funk.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klas: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09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OBRAZOVANJE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170.179.341,12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193.657.173,00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193.657.173,00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181.847.292,39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106,9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93,9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84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Funk.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klas: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1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SOCIJALA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35.630.378,59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35.997.142,00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35.983.142,00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35.032.226,43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98,3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97,4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0" w:hRule="exact"/>
        </w:trPr>
        <w:tc>
          <w:tcPr>
            <w:tcW w:w="3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Funk.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klas: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10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SOCIJALNA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ZAŠTITA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35.630.378,59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35.997.142,00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35.983.142,00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35.032.226,43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98,3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97,4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3"/>
          <w:szCs w:val="13"/>
        </w:rPr>
        <w:sectPr>
          <w:pgSz w:w="11910" w:h="16840"/>
          <w:pgMar w:header="0" w:footer="703" w:top="1440" w:bottom="900" w:left="980" w:right="10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7"/>
        <w:gridCol w:w="1070"/>
        <w:gridCol w:w="1147"/>
        <w:gridCol w:w="1087"/>
        <w:gridCol w:w="1075"/>
        <w:gridCol w:w="671"/>
        <w:gridCol w:w="635"/>
      </w:tblGrid>
      <w:tr>
        <w:trPr>
          <w:trHeight w:val="332" w:hRule="exact"/>
        </w:trPr>
        <w:tc>
          <w:tcPr>
            <w:tcW w:w="9713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bookmarkStart w:name="RAČUN FINANCIRANJA" w:id="5"/>
            <w:bookmarkEnd w:id="5"/>
            <w:r>
              <w:rPr/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B.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RAČUN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FINANCIRANJA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318" w:hRule="exact"/>
        </w:trPr>
        <w:tc>
          <w:tcPr>
            <w:tcW w:w="9713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9091" w:val="left" w:leader="none"/>
              </w:tabs>
              <w:spacing w:line="240" w:lineRule="auto"/>
              <w:ind w:left="-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3"/>
                <w:sz w:val="13"/>
              </w:rPr>
            </w:r>
            <w:r>
              <w:rPr>
                <w:rFonts w:ascii="Arial"/>
                <w:w w:val="103"/>
                <w:sz w:val="13"/>
                <w:u w:val="single" w:color="000000"/>
              </w:rPr>
              <w:t> </w:t>
            </w:r>
            <w:r>
              <w:rPr>
                <w:rFonts w:ascii="Arial"/>
                <w:sz w:val="13"/>
                <w:u w:val="single" w:color="000000"/>
              </w:rPr>
              <w:tab/>
            </w:r>
            <w:r>
              <w:rPr>
                <w:rFonts w:ascii="Arial"/>
                <w:w w:val="105"/>
                <w:sz w:val="13"/>
                <w:u w:val="single" w:color="000000"/>
              </w:rPr>
              <w:t>u</w:t>
            </w:r>
            <w:r>
              <w:rPr>
                <w:rFonts w:ascii="Arial"/>
                <w:spacing w:val="-12"/>
                <w:w w:val="105"/>
                <w:sz w:val="13"/>
                <w:u w:val="single" w:color="000000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  <w:u w:val="single" w:color="000000"/>
              </w:rPr>
              <w:t>kunama</w:t>
            </w:r>
            <w:r>
              <w:rPr>
                <w:rFonts w:ascii="Arial"/>
                <w:w w:val="103"/>
                <w:sz w:val="13"/>
              </w:rPr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456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44"/>
              <w:ind w:left="391" w:right="130" w:hanging="20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4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44"/>
              <w:ind w:left="440" w:right="73" w:hanging="29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plan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28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44"/>
              <w:ind w:left="392" w:right="63" w:hanging="29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Tekući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plan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6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44"/>
              <w:ind w:left="418" w:right="109" w:hanging="20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4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44"/>
              <w:ind w:left="104" w:right="11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Indeks</w:t>
            </w:r>
            <w:r>
              <w:rPr>
                <w:rFonts w:ascii="Arial"/>
                <w:b/>
                <w:spacing w:val="2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44"/>
              <w:ind w:left="49" w:right="29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Indeks</w:t>
            </w:r>
            <w:r>
              <w:rPr>
                <w:rFonts w:ascii="Arial"/>
                <w:b/>
                <w:spacing w:val="2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0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1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4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08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97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67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8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5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369" w:hRule="exact"/>
        </w:trPr>
        <w:tc>
          <w:tcPr>
            <w:tcW w:w="9713" w:type="dxa"/>
            <w:gridSpan w:val="7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1.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RAČUN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FINANCIRANJA</w:t>
            </w:r>
            <w:r>
              <w:rPr>
                <w:rFonts w:ascii="Arial" w:hAns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PREMA</w:t>
            </w:r>
            <w:r>
              <w:rPr>
                <w:rFonts w:ascii="Arial" w:hAns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EKONOMSKOJ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KLASIFIKACIJI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187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"/>
              <w:ind w:left="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NETO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FINANCIRANJE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(8-5)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-12.025.671,70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24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-6.487.973,00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24"/>
              <w:ind w:left="1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-6.487.973,00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24"/>
              <w:ind w:left="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-15.243.778,31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24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126,8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24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235,0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95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8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Primici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financijske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imovine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zaduživanja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36.001.902,50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38.891.428,00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38.891.428,00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25.894.227,61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71,9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66,6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0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81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Primljeni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povrati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glavnica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danih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depozita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368.627,27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10.294.600,00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10.294.600,00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7.505.314,40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72,9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1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70" w:right="24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812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Primici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(povrati)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glavnice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danih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neprofitnim</w:t>
            </w:r>
            <w:r>
              <w:rPr>
                <w:rFonts w:ascii="Arial" w:hAnsi="Arial"/>
                <w:b/>
                <w:spacing w:val="51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organizacijama,</w:t>
            </w:r>
            <w:r>
              <w:rPr>
                <w:rFonts w:ascii="Arial" w:hAnsi="Arial"/>
                <w:b/>
                <w:spacing w:val="-1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građanima</w:t>
            </w:r>
            <w:r>
              <w:rPr>
                <w:rFonts w:ascii="Arial" w:hAnsi="Arial"/>
                <w:b/>
                <w:spacing w:val="-1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kućanstvima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1.403.000,00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1.403.000,00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1.399.988,51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99,8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21" w:right="38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8121</w:t>
            </w:r>
            <w:r>
              <w:rPr>
                <w:rFonts w:ascii="Arial" w:hAnsi="Arial"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Povrat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danih</w:t>
            </w:r>
            <w:r>
              <w:rPr>
                <w:rFonts w:ascii="Arial" w:hAnsi="Arial"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neprofitnim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organizacijama,</w:t>
            </w:r>
            <w:r>
              <w:rPr>
                <w:rFonts w:ascii="Arial" w:hAnsi="Arial"/>
                <w:spacing w:val="62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građanima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kućanstvima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tuzemstvu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1.399.988,51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21" w:right="34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81212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Povrat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zajmova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danih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neprofitnim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organizacijama,</w:t>
            </w:r>
            <w:r>
              <w:rPr>
                <w:rFonts w:ascii="Arial" w:hAnsi="Arial"/>
                <w:i/>
                <w:spacing w:val="29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građanima</w:t>
            </w:r>
            <w:r>
              <w:rPr>
                <w:rFonts w:ascii="Arial" w:hAnsi="Arial"/>
                <w:i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kućanstvima</w:t>
            </w:r>
            <w:r>
              <w:rPr>
                <w:rFonts w:ascii="Arial" w:hAnsi="Arial"/>
                <w:i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tuzemstvu</w:t>
            </w:r>
            <w:r>
              <w:rPr>
                <w:rFonts w:ascii="Arial" w:hAnsi="Arial"/>
                <w:i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1.399.988,51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70" w:right="30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815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Primici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(povrati)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glavnice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danih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kreditnim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49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ostalim</w:t>
            </w:r>
            <w:r>
              <w:rPr>
                <w:rFonts w:asci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financijskim</w:t>
            </w:r>
            <w:r>
              <w:rPr>
                <w:rFonts w:asci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institucijama</w:t>
            </w:r>
            <w:r>
              <w:rPr>
                <w:rFonts w:ascii="Arial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javnog</w:t>
            </w:r>
            <w:r>
              <w:rPr>
                <w:rFonts w:ascii="Arial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368.627,27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856.000,00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856.000,00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853.392,43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231,5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99,7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21" w:right="7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8153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Povrat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zajmova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danih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tuzemnim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kreditnim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institucijama</w:t>
            </w:r>
            <w:r>
              <w:rPr>
                <w:rFonts w:ascii="Arial"/>
                <w:spacing w:val="43"/>
                <w:w w:val="103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javnog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368.627,27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853.392,43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231,5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21" w:right="82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81532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Povrat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zajmova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danih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tuzemnim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kreditnim</w:t>
            </w:r>
            <w:r>
              <w:rPr>
                <w:rFonts w:ascii="Arial" w:hAnsi="Arial"/>
                <w:i/>
                <w:spacing w:val="39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institucijama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javnog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sektora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368.627,27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853.392,43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231,5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70" w:right="26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816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Primici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(povrati)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glavnice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danih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trgovačkim</w:t>
            </w:r>
            <w:r>
              <w:rPr>
                <w:rFonts w:ascii="Arial" w:hAnsi="Arial"/>
                <w:b/>
                <w:spacing w:val="45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društvima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obrtnicima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javnog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sektora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86.471,79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96,1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21" w:right="12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8163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Povrat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danih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tuzemnim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trgovačkim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društvima</w:t>
            </w:r>
            <w:r>
              <w:rPr>
                <w:rFonts w:ascii="Arial" w:hAnsi="Arial"/>
                <w:spacing w:val="43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izvan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javnog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sektora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86.471,79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21" w:right="9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81632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Povrat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zajmova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danih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tuzemnim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trgovačkim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društvima</w:t>
            </w:r>
            <w:r>
              <w:rPr>
                <w:rFonts w:ascii="Arial" w:hAnsi="Arial"/>
                <w:i/>
                <w:spacing w:val="39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javnog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sektora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86.471,79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817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Povrat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danih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drugim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razinama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vlasti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6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7.945.600,00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7.945.600,00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5.165.461,67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65,0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3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8173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Povrat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danih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gradskim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proračunima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5.165.461,67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21" w:right="56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81732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Povrat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zajmova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danih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gradskim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proračunima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25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5.165.461,67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84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Primici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zaduživanja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35.633.275,23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28.596.828,00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28.596.828,00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18.388.913,21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51,6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64,3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9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70" w:right="48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841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Primljeni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krediti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zajmovi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međunarodnih</w:t>
            </w:r>
            <w:r>
              <w:rPr>
                <w:rFonts w:ascii="Arial" w:hAnsi="Arial"/>
                <w:b/>
                <w:spacing w:val="44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organizacija,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institucija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tijela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te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inozemnih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vlada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296.560,00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296.560,00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7" w:right="0"/>
              <w:jc w:val="left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sz w:val="12"/>
              </w:rPr>
              <w:t>-</w:t>
            </w:r>
          </w:p>
        </w:tc>
      </w:tr>
      <w:tr>
        <w:trPr>
          <w:trHeight w:val="331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70" w:right="61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844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Primljeni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krediti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od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kreditnih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ostalih</w:t>
            </w:r>
            <w:r>
              <w:rPr>
                <w:rFonts w:ascii="Arial"/>
                <w:b/>
                <w:spacing w:val="57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financijskih</w:t>
            </w:r>
            <w:r>
              <w:rPr>
                <w:rFonts w:ascii="Arial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institucija</w:t>
            </w:r>
            <w:r>
              <w:rPr>
                <w:rFonts w:asci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javnog</w:t>
            </w:r>
            <w:r>
              <w:rPr>
                <w:rFonts w:asci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35.111.135,36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25.880.268,00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25.880.268,00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18.008.120,98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51,3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69,6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21" w:right="17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8443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Primljeni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krediti</w:t>
            </w:r>
            <w:r>
              <w:rPr>
                <w:rFonts w:ascii="Arial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od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tuzemnih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kreditnih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institucija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spacing w:val="37"/>
                <w:w w:val="103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javnog</w:t>
            </w:r>
            <w:r>
              <w:rPr>
                <w:rFonts w:ascii="Arial"/>
                <w:spacing w:val="-1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35.111.135,36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18.008.120,98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51,3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21" w:right="17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84431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krediti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tuzemnih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kreditnih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institucija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izvan</w:t>
            </w:r>
            <w:r>
              <w:rPr>
                <w:rFonts w:ascii="Arial" w:hAnsi="Arial"/>
                <w:i/>
                <w:spacing w:val="60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javnog</w:t>
            </w:r>
            <w:r>
              <w:rPr>
                <w:rFonts w:ascii="Arial" w:hAnsi="Arial"/>
                <w:i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sektora</w:t>
            </w:r>
            <w:r>
              <w:rPr>
                <w:rFonts w:ascii="Arial" w:hAnsi="Arial"/>
                <w:i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kratkoročni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1.867.079,00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/>
              <w:ind w:left="321" w:right="17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84432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krediti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tuzemnih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kreditnih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institucija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izvan</w:t>
            </w:r>
            <w:r>
              <w:rPr>
                <w:rFonts w:ascii="Arial" w:hAnsi="Arial"/>
                <w:i/>
                <w:spacing w:val="60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javnog</w:t>
            </w:r>
            <w:r>
              <w:rPr>
                <w:rFonts w:ascii="Arial" w:hAnsi="Arial"/>
                <w:i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sektora</w:t>
            </w:r>
            <w:r>
              <w:rPr>
                <w:rFonts w:ascii="Arial" w:hAnsi="Arial"/>
                <w:i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33.244.056,36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18.008.120,98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54,2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847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Primljeni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od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drugih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razina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vlasti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522.139,87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2.420.000,00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2.420.000,00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380.792,23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72,9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15,7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4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8471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Primljeni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zajmovi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225.579,87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10.167,23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3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84712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zajmovi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225.579,87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10.167,23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4,5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21" w:right="4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8476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Primljeni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zajmovi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ostalih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izvanproračunskih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korisnika</w:t>
            </w:r>
            <w:r>
              <w:rPr>
                <w:rFonts w:ascii="Arial" w:hAnsi="Arial"/>
                <w:spacing w:val="51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spacing w:val="-24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296.560,00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370.625,00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125,0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21" w:right="58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84761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zajmovi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ostalih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izvanproračunskih</w:t>
            </w:r>
            <w:r>
              <w:rPr>
                <w:rFonts w:ascii="Arial" w:hAnsi="Arial"/>
                <w:i/>
                <w:spacing w:val="45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korisnika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kratkoročni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296.560,00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370.625,00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125,0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Izdaci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financijsku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imovinu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otplate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48.027.574,20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45.379.401,00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45.379.401,00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41.138.005,92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85,7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90,7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0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51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Izdaci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dane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depozite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3.373.740,37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7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97" w:right="0"/>
              <w:jc w:val="left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sz w:val="12"/>
              </w:rPr>
              <w:t>-</w:t>
            </w:r>
          </w:p>
        </w:tc>
      </w:tr>
      <w:tr>
        <w:trPr>
          <w:trHeight w:val="342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70" w:right="5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514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Izdaci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dane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zajmove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trgovačkim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društvima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javnom</w:t>
            </w:r>
            <w:r>
              <w:rPr>
                <w:rFonts w:ascii="Arial" w:hAnsi="Arial"/>
                <w:b/>
                <w:spacing w:val="39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3.113.740,37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500.000,00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7" w:right="0"/>
              <w:jc w:val="left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sz w:val="12"/>
              </w:rPr>
              <w:t>-</w:t>
            </w:r>
          </w:p>
        </w:tc>
      </w:tr>
      <w:tr>
        <w:trPr>
          <w:trHeight w:val="173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5141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Dani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zajmovi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trgovačkim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društvima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javnom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3.113.740,37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7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21" w:right="8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51412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Dani</w:t>
            </w:r>
            <w:r>
              <w:rPr>
                <w:rFonts w:ascii="Arial" w:hAnsi="Arial"/>
                <w:i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zajmovi</w:t>
            </w:r>
            <w:r>
              <w:rPr>
                <w:rFonts w:ascii="Arial" w:hAnsi="Arial"/>
                <w:i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trgovačkim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društvima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javnom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37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3.113.740,37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70" w:right="7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515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Izdaci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dane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kreditnim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ostalim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financijskim</w:t>
            </w:r>
            <w:r>
              <w:rPr>
                <w:rFonts w:ascii="Arial"/>
                <w:b/>
                <w:spacing w:val="57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institucijama</w:t>
            </w:r>
            <w:r>
              <w:rPr>
                <w:rFonts w:ascii="Arial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javnog</w:t>
            </w:r>
            <w:r>
              <w:rPr>
                <w:rFonts w:ascii="Arial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260.000,00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7" w:right="0"/>
              <w:jc w:val="left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sz w:val="12"/>
              </w:rPr>
              <w:t>-</w:t>
            </w:r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21" w:right="24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5153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Dani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zajmovi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tuzemnim</w:t>
            </w:r>
            <w:r>
              <w:rPr>
                <w:rFonts w:ascii="Arial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kreditnim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institucijama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spacing w:val="35"/>
                <w:w w:val="103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javnog</w:t>
            </w:r>
            <w:r>
              <w:rPr>
                <w:rFonts w:ascii="Arial"/>
                <w:spacing w:val="-17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260.000,00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21" w:right="23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51532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Dani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zajmovi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tuzemnim kreditnim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institucijama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spacing w:val="53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javnog</w:t>
            </w:r>
            <w:r>
              <w:rPr>
                <w:rFonts w:ascii="Arial" w:hAnsi="Arial"/>
                <w:i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sektora</w:t>
            </w:r>
            <w:r>
              <w:rPr>
                <w:rFonts w:ascii="Arial" w:hAnsi="Arial"/>
                <w:i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260.000,00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53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Izdaci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dionice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udjele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u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glavnici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3.226.194,90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5.381.300,00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5.378.640,00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2.931.392,28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90,9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54,5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1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70" w:right="4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532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Dionice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udjeli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glavnici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trgovačkih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društava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javnom</w:t>
            </w:r>
            <w:r>
              <w:rPr>
                <w:rFonts w:ascii="Arial" w:hAnsi="Arial"/>
                <w:b/>
                <w:spacing w:val="41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3.226.194,90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5.381.300,00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5.378.640,00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2.931.392,28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90,9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54,5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21" w:right="9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5321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Dionice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udjeli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glavnici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trgovačkih</w:t>
            </w:r>
            <w:r>
              <w:rPr>
                <w:rFonts w:ascii="Arial" w:hAnsi="Arial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društava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javnom</w:t>
            </w:r>
            <w:r>
              <w:rPr>
                <w:rFonts w:ascii="Arial" w:hAnsi="Arial"/>
                <w:spacing w:val="23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3.226.194,90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2.931.392,28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90,9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21" w:right="6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53212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Dionice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udjeli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glavnici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trgovačkih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društava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javnom</w:t>
            </w:r>
            <w:r>
              <w:rPr>
                <w:rFonts w:ascii="Arial" w:hAnsi="Arial"/>
                <w:i/>
                <w:spacing w:val="50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3.226.194,90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2.931.392,28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90,9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54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Izdaci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otplatu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glavnice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primljenih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kredita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41.427.638,93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39.498.101,00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39.500.761,00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38.206.613,64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92,2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96,7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497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70" w:right="54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541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Otplata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glavnice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primljenih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kredita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b/>
                <w:spacing w:val="45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međunarodnih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organizacija,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institucija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tijela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EU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te</w:t>
            </w:r>
            <w:r>
              <w:rPr>
                <w:rFonts w:ascii="Arial" w:hAnsi="Arial"/>
                <w:b/>
                <w:spacing w:val="51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inozemnih</w:t>
            </w:r>
            <w:r>
              <w:rPr>
                <w:rFonts w:ascii="Arial" w:hAnsi="Arial"/>
                <w:b/>
                <w:spacing w:val="-2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vlada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296.560,00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296.560,00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7" w:right="0"/>
              <w:jc w:val="left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sz w:val="12"/>
              </w:rPr>
              <w:t>-</w:t>
            </w:r>
          </w:p>
        </w:tc>
      </w:tr>
      <w:tr>
        <w:trPr>
          <w:trHeight w:val="331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70" w:right="38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543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Otplata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glavnice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primljenih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trgovačkih</w:t>
            </w:r>
            <w:r>
              <w:rPr>
                <w:rFonts w:ascii="Arial" w:hAnsi="Arial"/>
                <w:b/>
                <w:spacing w:val="45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društava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</w:t>
            </w:r>
            <w:r>
              <w:rPr>
                <w:rFonts w:ascii="Arial" w:hAns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javnom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16.928.232,90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9.644.000,00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9.644.000,00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9.643.248,30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57,0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100,0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21" w:right="40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5431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glavnice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primljenih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trgovačkih</w:t>
            </w:r>
            <w:r>
              <w:rPr>
                <w:rFonts w:ascii="Arial" w:hAnsi="Arial"/>
                <w:spacing w:val="45"/>
                <w:w w:val="103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društava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u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javnom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16.928.232,90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9.643.248,30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57,0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21" w:right="36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54311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glavnice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primljenih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trgovačkih</w:t>
            </w:r>
            <w:r>
              <w:rPr>
                <w:rFonts w:ascii="Arial" w:hAnsi="Arial"/>
                <w:i/>
                <w:spacing w:val="53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društava</w:t>
            </w:r>
            <w:r>
              <w:rPr>
                <w:rFonts w:ascii="Arial" w:hAnsi="Arial"/>
                <w:i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javnom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kratkoročnih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11.838.704,74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/>
              <w:ind w:left="321" w:right="36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54312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glavnice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primljenih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trgovačkih</w:t>
            </w:r>
            <w:r>
              <w:rPr>
                <w:rFonts w:ascii="Arial" w:hAnsi="Arial"/>
                <w:i/>
                <w:spacing w:val="53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društava</w:t>
            </w:r>
            <w:r>
              <w:rPr>
                <w:rFonts w:ascii="Arial" w:hAnsi="Arial"/>
                <w:i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u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javnom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sektoru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dugoročnih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5.089.528,16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9.643.248,30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189,5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8"/>
          <w:pgSz w:w="11910" w:h="16840"/>
          <w:pgMar w:footer="417" w:header="0" w:top="940" w:bottom="600" w:left="920" w:right="1040"/>
          <w:pgNumType w:start="13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2"/>
        <w:gridCol w:w="1054"/>
        <w:gridCol w:w="1147"/>
        <w:gridCol w:w="1098"/>
        <w:gridCol w:w="1064"/>
        <w:gridCol w:w="690"/>
        <w:gridCol w:w="617"/>
      </w:tblGrid>
      <w:tr>
        <w:trPr>
          <w:trHeight w:val="494" w:hRule="exact"/>
        </w:trPr>
        <w:tc>
          <w:tcPr>
            <w:tcW w:w="40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-1" w:right="2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Oznaka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375" w:right="131" w:hanging="20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4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2017.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440" w:right="73" w:hanging="29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Izvorni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plan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28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9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392" w:right="74" w:hanging="29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Tekući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plan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6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6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407" w:right="109" w:hanging="20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Izvršenje</w:t>
            </w:r>
            <w:r>
              <w:rPr>
                <w:rFonts w:ascii="Arial" w:hAnsi="Arial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za</w:t>
            </w:r>
            <w:r>
              <w:rPr>
                <w:rFonts w:ascii="Arial" w:hAnsi="Arial"/>
                <w:b/>
                <w:spacing w:val="24"/>
                <w:w w:val="103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2018.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104" w:right="29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Indeks</w:t>
            </w:r>
            <w:r>
              <w:rPr>
                <w:rFonts w:ascii="Arial"/>
                <w:b/>
                <w:spacing w:val="2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sz w:val="13"/>
              </w:rPr>
              <w:t>(5/2*100)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7" w:lineRule="auto" w:before="83"/>
              <w:ind w:left="31" w:right="29" w:firstLine="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Indeks</w:t>
            </w:r>
            <w:r>
              <w:rPr>
                <w:rFonts w:ascii="Arial"/>
                <w:b/>
                <w:spacing w:val="2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sz w:val="13"/>
              </w:rPr>
              <w:t>(5/4*100)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3" w:hRule="exact"/>
        </w:trPr>
        <w:tc>
          <w:tcPr>
            <w:tcW w:w="40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-1" w:right="1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1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6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8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0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6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</w:tr>
      <w:tr>
        <w:trPr>
          <w:trHeight w:val="582" w:hRule="exact"/>
        </w:trPr>
        <w:tc>
          <w:tcPr>
            <w:tcW w:w="40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 w:before="76"/>
              <w:ind w:left="180" w:right="4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544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Otplata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glavnice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primljenih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kredita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od</w:t>
            </w:r>
            <w:r>
              <w:rPr>
                <w:rFonts w:ascii="Arial"/>
                <w:b/>
                <w:spacing w:val="45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kreditnih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ostalih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financijskih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institucija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javnog</w:t>
            </w:r>
            <w:r>
              <w:rPr>
                <w:rFonts w:ascii="Arial"/>
                <w:b/>
                <w:spacing w:val="65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17.328.537,13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21.966.841,00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9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21.969.501,00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20.370.591,37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117,6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92,7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31" w:right="59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5443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Otplata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glavnice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primljenih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kredita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od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tuzemnih</w:t>
            </w:r>
            <w:r>
              <w:rPr>
                <w:rFonts w:ascii="Arial"/>
                <w:spacing w:val="41"/>
                <w:w w:val="103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kreditnih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institucija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javnog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17.291.162,76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20.330.931,44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117,6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31" w:right="53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54431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glavnice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primljenih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kredita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tuzemnih</w:t>
            </w:r>
            <w:r>
              <w:rPr>
                <w:rFonts w:ascii="Arial" w:hAnsi="Arial"/>
                <w:i/>
                <w:spacing w:val="49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kreditnih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institucija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javnog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sektora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kratkoročnih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8.533.745,66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591.313,08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6,9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/>
              <w:ind w:left="331" w:right="54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54432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glavnice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primljenih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kredita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tuzemnih</w:t>
            </w:r>
            <w:r>
              <w:rPr>
                <w:rFonts w:ascii="Arial" w:hAnsi="Arial"/>
                <w:i/>
                <w:spacing w:val="49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kreditnih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institucija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izvan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javnog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sektora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dugoročnih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8.757.417,10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19.739.618,36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225,4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31" w:right="7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5445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Otplata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glavnice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primljenih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zajmova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od</w:t>
            </w:r>
            <w:r>
              <w:rPr>
                <w:rFonts w:ascii="Arial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ostalih</w:t>
            </w:r>
            <w:r>
              <w:rPr>
                <w:rFonts w:ascii="Arial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tuzemnih</w:t>
            </w:r>
            <w:r>
              <w:rPr>
                <w:rFonts w:ascii="Arial"/>
                <w:spacing w:val="57"/>
                <w:w w:val="103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financijskih</w:t>
            </w:r>
            <w:r>
              <w:rPr>
                <w:rFonts w:ascii="Arial"/>
                <w:spacing w:val="-13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institucija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izvan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javnog</w:t>
            </w:r>
            <w:r>
              <w:rPr>
                <w:rFonts w:ascii="Arial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37.374,37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39.659,93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106,1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31" w:right="24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54453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Otplata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glavnice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po</w:t>
            </w:r>
            <w:r>
              <w:rPr>
                <w:rFonts w:asci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financijskom</w:t>
            </w:r>
            <w:r>
              <w:rPr>
                <w:rFonts w:asci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leasingu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ostalih</w:t>
            </w:r>
            <w:r>
              <w:rPr>
                <w:rFonts w:ascii="Arial"/>
                <w:i/>
                <w:spacing w:val="67"/>
                <w:w w:val="103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tuzemnih</w:t>
            </w:r>
            <w:r>
              <w:rPr>
                <w:rFonts w:asci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financijskih</w:t>
            </w:r>
            <w:r>
              <w:rPr>
                <w:rFonts w:asci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>institucija</w:t>
            </w:r>
            <w:r>
              <w:rPr>
                <w:rFonts w:asci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4"/>
                <w:w w:val="105"/>
                <w:sz w:val="13"/>
              </w:rPr>
              <w:t>izvan</w:t>
            </w:r>
            <w:r>
              <w:rPr>
                <w:rFonts w:asci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javnog</w:t>
            </w:r>
            <w:r>
              <w:rPr>
                <w:rFonts w:asci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sektora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37.374,37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39.659,93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106,1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/>
              <w:ind w:left="180" w:right="23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547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Otplata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glavnice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primljenih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zajmova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od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drugih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razina</w:t>
            </w:r>
            <w:r>
              <w:rPr>
                <w:rFonts w:ascii="Arial"/>
                <w:b/>
                <w:spacing w:val="53"/>
                <w:w w:val="103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vlasti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7.170.868,90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7.590.700,00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7.590.700,00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8.192.773,97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114,3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107,9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8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31" w:right="48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5471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glavnice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primljenih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spacing w:val="46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677.628,64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2.159.747,20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318,7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31" w:right="44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54712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glavnice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primljenih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spacing w:val="50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i/>
                <w:spacing w:val="-1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dugoročnih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677.628,64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2.159.747,20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318,7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31" w:right="53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5473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glavnice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primljenih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gradskih</w:t>
            </w:r>
            <w:r>
              <w:rPr>
                <w:rFonts w:ascii="Arial" w:hAnsi="Arial"/>
                <w:spacing w:val="55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571.005,10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76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1"/>
              <w:ind w:left="331" w:right="48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54732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glavnice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primljenih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zajmova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gradskih</w:t>
            </w:r>
            <w:r>
              <w:rPr>
                <w:rFonts w:ascii="Arial" w:hAnsi="Arial"/>
                <w:i/>
                <w:spacing w:val="47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i/>
                <w:spacing w:val="-1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dugoročnih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571.005,10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31" w:right="65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5476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glavnice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primljenih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ostalih</w:t>
            </w:r>
            <w:r>
              <w:rPr>
                <w:rFonts w:ascii="Arial" w:hAnsi="Arial"/>
                <w:spacing w:val="49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izvanproračunskih</w:t>
            </w:r>
            <w:r>
              <w:rPr>
                <w:rFonts w:ascii="Arial" w:hAnsi="Arial"/>
                <w:spacing w:val="-1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korisnika</w:t>
            </w:r>
            <w:r>
              <w:rPr>
                <w:rFonts w:ascii="Arial" w:hAnsi="Arial"/>
                <w:spacing w:val="-1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državnog</w:t>
            </w:r>
            <w:r>
              <w:rPr>
                <w:rFonts w:ascii="Arial" w:hAnsi="Arial"/>
                <w:spacing w:val="-19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296.560,00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76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7"/>
              <w:ind w:left="331" w:right="8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54761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glavnice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primljenih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ostalih</w:t>
            </w:r>
            <w:r>
              <w:rPr>
                <w:rFonts w:ascii="Arial" w:hAnsi="Arial"/>
                <w:i/>
                <w:spacing w:val="45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izvanproračunskih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korisnika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državnog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proračun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kratkoročnih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296.560,00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1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/>
              <w:ind w:left="331" w:right="10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5477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glavnice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primljenih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zajmova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spacing w:val="40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izvanproračunskih</w:t>
            </w:r>
            <w:r>
              <w:rPr>
                <w:rFonts w:ascii="Arial" w:hAnsi="Arial"/>
                <w:spacing w:val="-1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korisnika</w:t>
            </w:r>
            <w:r>
              <w:rPr>
                <w:rFonts w:ascii="Arial" w:hAnsi="Arial"/>
                <w:spacing w:val="-14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županijskih,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gradskih</w:t>
            </w:r>
            <w:r>
              <w:rPr>
                <w:rFonts w:ascii="Arial" w:hAnsi="Arial"/>
                <w:spacing w:val="-1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i</w:t>
            </w:r>
            <w:r>
              <w:rPr>
                <w:rFonts w:ascii="Arial" w:hAnsi="Arial"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općinskih</w:t>
            </w:r>
            <w:r>
              <w:rPr>
                <w:rFonts w:ascii="Arial" w:hAnsi="Arial"/>
                <w:spacing w:val="65"/>
                <w:w w:val="103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6.493.240,26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5.165.461,67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79,6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4" w:hRule="exact"/>
        </w:trPr>
        <w:tc>
          <w:tcPr>
            <w:tcW w:w="4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/>
              <w:ind w:left="331" w:right="16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54772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Otplata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glavnice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primljenih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zajmova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od</w:t>
            </w:r>
            <w:r>
              <w:rPr>
                <w:rFonts w:ascii="Arial" w:hAnsi="Arial"/>
                <w:i/>
                <w:spacing w:val="45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izvanproračunskih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korisnika</w:t>
            </w:r>
            <w:r>
              <w:rPr>
                <w:rFonts w:ascii="Arial" w:hAnsi="Arial"/>
                <w:i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županijskih,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gradskih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i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>općinskih</w:t>
            </w:r>
            <w:r>
              <w:rPr>
                <w:rFonts w:ascii="Arial" w:hAnsi="Arial"/>
                <w:i/>
                <w:spacing w:val="57"/>
                <w:w w:val="103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proračuna</w:t>
            </w:r>
            <w:r>
              <w:rPr>
                <w:rFonts w:ascii="Arial" w:hAnsi="Arial"/>
                <w:i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dugoroč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6.493.240,26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5.165.461,67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spacing w:val="-1"/>
                <w:w w:val="105"/>
                <w:sz w:val="13"/>
              </w:rPr>
              <w:t>79,6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17" w:top="1000" w:bottom="600" w:left="920" w:right="10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9"/>
        <w:gridCol w:w="1174"/>
        <w:gridCol w:w="1091"/>
        <w:gridCol w:w="1132"/>
        <w:gridCol w:w="1027"/>
        <w:gridCol w:w="634"/>
        <w:gridCol w:w="631"/>
      </w:tblGrid>
      <w:tr>
        <w:trPr>
          <w:trHeight w:val="236" w:hRule="exact"/>
        </w:trPr>
        <w:tc>
          <w:tcPr>
            <w:tcW w:w="978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143" w:val="left" w:leader="none"/>
              </w:tabs>
              <w:spacing w:line="240" w:lineRule="auto" w:before="41"/>
              <w:ind w:left="-1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bookmarkStart w:name="RAČUN FINAN.-IZVORI" w:id="6"/>
            <w:bookmarkEnd w:id="6"/>
            <w:r>
              <w:rPr/>
            </w:r>
            <w:r>
              <w:rPr>
                <w:rFonts w:ascii="Arial"/>
                <w:w w:val="99"/>
                <w:sz w:val="14"/>
              </w:rPr>
            </w:r>
            <w:r>
              <w:rPr>
                <w:rFonts w:ascii="Arial"/>
                <w:w w:val="99"/>
                <w:sz w:val="14"/>
                <w:u w:val="single" w:color="000000"/>
              </w:rPr>
              <w:t> </w:t>
            </w:r>
            <w:r>
              <w:rPr>
                <w:rFonts w:ascii="Arial"/>
                <w:sz w:val="14"/>
                <w:u w:val="single" w:color="000000"/>
              </w:rPr>
              <w:tab/>
            </w:r>
            <w:r>
              <w:rPr>
                <w:rFonts w:ascii="Arial"/>
                <w:sz w:val="14"/>
                <w:u w:val="single" w:color="000000"/>
              </w:rPr>
              <w:t>u</w:t>
            </w:r>
            <w:r>
              <w:rPr>
                <w:rFonts w:ascii="Arial"/>
                <w:spacing w:val="-8"/>
                <w:sz w:val="14"/>
                <w:u w:val="single" w:color="000000"/>
              </w:rPr>
              <w:t> </w:t>
            </w:r>
            <w:r>
              <w:rPr>
                <w:rFonts w:ascii="Arial"/>
                <w:sz w:val="14"/>
                <w:u w:val="single" w:color="000000"/>
              </w:rPr>
              <w:t>kunama</w:t>
            </w:r>
            <w:r>
              <w:rPr>
                <w:rFonts w:ascii="Arial"/>
                <w:w w:val="99"/>
                <w:sz w:val="14"/>
              </w:rPr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410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5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Oznaka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auto" w:before="18"/>
              <w:ind w:left="434" w:right="177" w:hanging="21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Izvršenje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22"/>
                <w:w w:val="9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2017.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auto" w:before="18"/>
              <w:ind w:left="350" w:right="89" w:hanging="30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Izvorni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plan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21"/>
                <w:w w:val="9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2018.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auto" w:before="18"/>
              <w:ind w:left="348" w:right="136" w:hanging="30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Tekući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plan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26"/>
                <w:w w:val="9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2018.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auto" w:before="18"/>
              <w:ind w:left="306" w:right="158" w:hanging="21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Izvršenje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22"/>
                <w:w w:val="9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2018.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auto" w:before="18"/>
              <w:ind w:left="28" w:right="34" w:firstLine="6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Indeks</w:t>
            </w:r>
            <w:r>
              <w:rPr>
                <w:rFonts w:ascii="Arial"/>
                <w:b/>
                <w:spacing w:val="24"/>
                <w:w w:val="9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(5/2*100)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auto" w:before="18"/>
              <w:ind w:left="28" w:right="31" w:firstLine="6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Indeks</w:t>
            </w:r>
            <w:r>
              <w:rPr>
                <w:rFonts w:ascii="Arial"/>
                <w:b/>
                <w:spacing w:val="24"/>
                <w:w w:val="9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(5/4*100)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8" w:hRule="exact"/>
        </w:trPr>
        <w:tc>
          <w:tcPr>
            <w:tcW w:w="409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1</w:t>
            </w:r>
            <w:r>
              <w:rPr>
                <w:rFonts w:ascii="Arial"/>
                <w:sz w:val="12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2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4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3</w:t>
            </w:r>
            <w:r>
              <w:rPr>
                <w:rFonts w:ascii="Arial"/>
                <w:sz w:val="12"/>
              </w:rPr>
            </w:r>
          </w:p>
        </w:tc>
        <w:tc>
          <w:tcPr>
            <w:tcW w:w="113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5</w:t>
            </w:r>
            <w:r>
              <w:rPr>
                <w:rFonts w:ascii="Arial"/>
                <w:sz w:val="12"/>
              </w:rPr>
            </w:r>
          </w:p>
        </w:tc>
        <w:tc>
          <w:tcPr>
            <w:tcW w:w="63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6</w:t>
            </w:r>
            <w:r>
              <w:rPr>
                <w:rFonts w:ascii="Arial"/>
                <w:sz w:val="12"/>
              </w:rPr>
            </w:r>
          </w:p>
        </w:tc>
        <w:tc>
          <w:tcPr>
            <w:tcW w:w="63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369" w:hRule="exact"/>
        </w:trPr>
        <w:tc>
          <w:tcPr>
            <w:tcW w:w="9787" w:type="dxa"/>
            <w:gridSpan w:val="7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2.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FINANCIRANJA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PREMA</w:t>
            </w:r>
            <w:r>
              <w:rPr>
                <w:rFonts w:ascii="Arial" w:hAnsi="Arial"/>
                <w:b/>
                <w:spacing w:val="-1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IZVORIMA</w:t>
            </w:r>
            <w:r>
              <w:rPr>
                <w:rFonts w:ascii="Arial" w:hAnsi="Arial"/>
                <w:b/>
                <w:spacing w:val="-1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FINANCIRANJA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192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17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UKUPNI</w:t>
            </w:r>
            <w:r>
              <w:rPr>
                <w:rFonts w:ascii="Arial"/>
                <w:b/>
                <w:spacing w:val="-12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PRIMICI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2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36.001.902,50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1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38.891.428,00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38.891.428,00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1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25.894.227,61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71,9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2"/>
              <w:ind w:left="3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66,6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202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Izvor: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OPĆI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PRIMICI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4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2.870.000,00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2.870.000,00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38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86.471,79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2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-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4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3,0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76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Izvor: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11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OPĆI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PRIMICI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4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2.870.000,00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2.870.000,00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86.471,79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2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3,0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41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/>
              <w:ind w:left="472" w:right="50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Izvor: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8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NAMJENSKI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PRIMICI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OD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FINANCIJSKE</w:t>
            </w:r>
            <w:r>
              <w:rPr>
                <w:rFonts w:ascii="Arial" w:hAnsi="Arial"/>
                <w:b/>
                <w:spacing w:val="35"/>
                <w:w w:val="9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IMOVINE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ZADUŽIVANJA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36.001.902,50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36.021.428,00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36.021.428,00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25.807.755,82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71,7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71,6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38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auto"/>
              <w:ind w:left="472" w:right="52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Izvor: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81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NAMJENSKI</w:t>
            </w:r>
            <w:r>
              <w:rPr>
                <w:rFonts w:ascii="Arial" w:hAnsi="Arial"/>
                <w:spacing w:val="-9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PRIMICI</w:t>
            </w:r>
            <w:r>
              <w:rPr>
                <w:rFonts w:ascii="Arial" w:hAnsi="Arial"/>
                <w:spacing w:val="-10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37"/>
                <w:w w:val="99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IMOVINE</w:t>
            </w:r>
            <w:r>
              <w:rPr>
                <w:rFonts w:ascii="Arial" w:hAnsi="Arial"/>
                <w:spacing w:val="-9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1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594.207,14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23.914.578,00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23.914.578,00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15.129.991,66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&gt;1.000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63,3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455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auto"/>
              <w:ind w:left="472" w:right="56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Izvor: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82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NAMJENSKI</w:t>
            </w:r>
            <w:r>
              <w:rPr>
                <w:rFonts w:ascii="Arial" w:hAnsi="Arial"/>
                <w:spacing w:val="-10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PRIMICI</w:t>
            </w:r>
            <w:r>
              <w:rPr>
                <w:rFonts w:ascii="Arial" w:hAnsi="Arial"/>
                <w:spacing w:val="-10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PRORAČUNSKI</w:t>
            </w:r>
            <w:r>
              <w:rPr>
                <w:rFonts w:ascii="Arial" w:hAnsi="Arial"/>
                <w:spacing w:val="49"/>
                <w:w w:val="99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KORISNICI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35.407.695,36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12.106.850,00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12.106.850,00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10.677.764,16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30,2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88,2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92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17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UKUPNI</w:t>
            </w:r>
            <w:r>
              <w:rPr>
                <w:rFonts w:ascii="Arial"/>
                <w:b/>
                <w:spacing w:val="-12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IZDACI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2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48.027.574,20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1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45.379.401,00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45.379.401,00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1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41.138.005,92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85,7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2"/>
              <w:ind w:left="3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90,7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202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Izvor: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OPĆI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PRIMICI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27.468.994,34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16.454.431,00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16.454.431,00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13.557.933,74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49,4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3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82,4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91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Izvor: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11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OPĆI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PRIMICI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27.468.994,34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16.454.431,00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16.454.431,00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13.557.933,74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49,4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82,4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8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Izvor: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3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VLASTITI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1.904.453,37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1.537.000,00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1.539.660,00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8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39.659,93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1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2,1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91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KORISNICI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1.904.453,37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1.537.000,00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1.539.660,00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39.659,93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2,1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8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Izvor: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4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ZA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POSEBNE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NAMJENE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5.562.160,60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9.024.400,00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9.024.400,00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11.144.656,07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5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200,4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5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123,5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74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Izvor: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43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ZA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POSEBNE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NAMJENE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5.562.160,60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9.024.400,00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9.024.400,00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11.144.656,07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5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200,4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123,5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16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1" w:lineRule="exact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Izvor: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7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OD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PRODAJE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ILI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ZAMJENE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64" w:lineRule="auto" w:before="16"/>
              <w:ind w:left="472" w:right="2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IMOVINE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NAKNADE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S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NASLOVA</w:t>
            </w:r>
            <w:r>
              <w:rPr>
                <w:rFonts w:ascii="Arial"/>
                <w:b/>
                <w:spacing w:val="25"/>
                <w:w w:val="9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OSIGURANJA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12.866.386,02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7.576.900,00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7.576.900,00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7.536.686,72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58,6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99,5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36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auto"/>
              <w:ind w:left="472" w:right="66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Izvor: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71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ILI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ZAMJENE</w:t>
            </w:r>
            <w:r>
              <w:rPr>
                <w:rFonts w:ascii="Arial"/>
                <w:spacing w:val="37"/>
                <w:w w:val="99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-17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IMOVINE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12.866.386,02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7.576.900,00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7.576.900,00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7.536.686,72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58,6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99,5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41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/>
              <w:ind w:left="472" w:right="50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Izvor: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8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NAMJENSKI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PRIMICI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OD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FINANCIJSKE</w:t>
            </w:r>
            <w:r>
              <w:rPr>
                <w:rFonts w:ascii="Arial" w:hAnsi="Arial"/>
                <w:b/>
                <w:spacing w:val="35"/>
                <w:w w:val="9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IMOVINE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ZADUŽIVANJA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225.579,87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9.285.160,00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9.282.500,00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7.357.564,90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&gt;1.000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79,3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38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auto"/>
              <w:ind w:left="472" w:right="52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Izvor: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81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NAMJENSKI</w:t>
            </w:r>
            <w:r>
              <w:rPr>
                <w:rFonts w:ascii="Arial" w:hAnsi="Arial"/>
                <w:spacing w:val="-9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PRIMICI</w:t>
            </w:r>
            <w:r>
              <w:rPr>
                <w:rFonts w:ascii="Arial" w:hAnsi="Arial"/>
                <w:spacing w:val="-10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37"/>
                <w:w w:val="99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IMOVINE</w:t>
            </w:r>
            <w:r>
              <w:rPr>
                <w:rFonts w:ascii="Arial" w:hAnsi="Arial"/>
                <w:spacing w:val="-9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1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225.579,87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2.420.000,00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2.417.340,00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10.167,23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4,5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36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auto"/>
              <w:ind w:left="472" w:right="56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Izvor: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82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NAMJENSKI</w:t>
            </w:r>
            <w:r>
              <w:rPr>
                <w:rFonts w:ascii="Arial" w:hAnsi="Arial"/>
                <w:spacing w:val="-10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PRIMICI</w:t>
            </w:r>
            <w:r>
              <w:rPr>
                <w:rFonts w:ascii="Arial" w:hAnsi="Arial"/>
                <w:spacing w:val="-10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PRORAČUNSKI</w:t>
            </w:r>
            <w:r>
              <w:rPr>
                <w:rFonts w:ascii="Arial" w:hAnsi="Arial"/>
                <w:spacing w:val="49"/>
                <w:w w:val="99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KORISNICI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6.865.160,00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6.865.160,00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7.347.397,67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107,0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41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/>
              <w:ind w:left="472" w:right="36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Izvor: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9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PRENESENA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SREDSTVA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IZ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PRETHODNE</w:t>
            </w:r>
            <w:r>
              <w:rPr>
                <w:rFonts w:ascii="Arial"/>
                <w:b/>
                <w:spacing w:val="29"/>
                <w:w w:val="9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GODINE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1.501.510,00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1.501.510,00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1.501.504,56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-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85" w:hRule="exact"/>
        </w:trPr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auto"/>
              <w:ind w:left="472" w:right="32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Izvor: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92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PRENESENA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IZ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PRETHODNE</w:t>
            </w:r>
            <w:r>
              <w:rPr>
                <w:rFonts w:ascii="Arial"/>
                <w:spacing w:val="28"/>
                <w:w w:val="99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GODINE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PROR.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KORISNICI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1.501.510,00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1.501.510,00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1.501.504,56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-</w:t>
            </w:r>
            <w:r>
              <w:rPr>
                <w:rFonts w:ascii="Arial"/>
                <w:sz w:val="14"/>
              </w:rPr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</w:t>
            </w:r>
            <w:r>
              <w:rPr>
                <w:rFonts w:ascii="Arial"/>
                <w:sz w:val="1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4"/>
          <w:szCs w:val="14"/>
        </w:rPr>
        <w:sectPr>
          <w:pgSz w:w="11910" w:h="16840"/>
          <w:pgMar w:header="0" w:footer="417" w:top="1160" w:bottom="600" w:left="920" w:right="9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6"/>
        <w:gridCol w:w="1502"/>
        <w:gridCol w:w="1354"/>
        <w:gridCol w:w="839"/>
      </w:tblGrid>
      <w:tr>
        <w:trPr>
          <w:trHeight w:val="253" w:hRule="exact"/>
        </w:trPr>
        <w:tc>
          <w:tcPr>
            <w:tcW w:w="9701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004" w:val="left" w:leader="none"/>
              </w:tabs>
              <w:spacing w:line="240" w:lineRule="auto" w:before="40"/>
              <w:ind w:left="-10" w:right="-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bookmarkStart w:name="RAČUN FINAN.-ANALITIKA " w:id="7"/>
            <w:bookmarkEnd w:id="7"/>
            <w:r>
              <w:rPr/>
            </w:r>
            <w:r>
              <w:rPr>
                <w:rFonts w:ascii="Arial"/>
                <w:sz w:val="16"/>
              </w:rPr>
            </w:r>
            <w:r>
              <w:rPr>
                <w:rFonts w:ascii="Arial"/>
                <w:sz w:val="16"/>
                <w:u w:val="single" w:color="000000"/>
              </w:rPr>
              <w:t> </w:t>
              <w:tab/>
            </w:r>
            <w:r>
              <w:rPr>
                <w:rFonts w:ascii="Arial"/>
                <w:sz w:val="16"/>
                <w:u w:val="single" w:color="000000"/>
              </w:rPr>
              <w:t>u kunama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42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right="5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auto" w:before="12"/>
              <w:ind w:left="493" w:right="377" w:hanging="2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z w:val="16"/>
              </w:rPr>
              <w:t> za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2017.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auto" w:before="12"/>
              <w:ind w:left="421" w:right="301" w:hanging="2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z w:val="16"/>
              </w:rPr>
              <w:t> za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auto" w:before="12"/>
              <w:ind w:left="70" w:right="108" w:firstLine="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Indeks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(3/2*100)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73" w:hRule="exact"/>
        </w:trPr>
        <w:tc>
          <w:tcPr>
            <w:tcW w:w="600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right="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50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right="1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35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right="15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83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right="3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</w:tr>
      <w:tr>
        <w:trPr>
          <w:trHeight w:val="383" w:hRule="exact"/>
        </w:trPr>
        <w:tc>
          <w:tcPr>
            <w:tcW w:w="9701" w:type="dxa"/>
            <w:gridSpan w:val="4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3.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ANALITIČKI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PRIKAZ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RAČUNA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FINANCIRANJA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8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NETO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FINANCIRANJE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(8-5)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-12.025.671,70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-15.243.778,31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8 </w:t>
            </w:r>
            <w:r>
              <w:rPr>
                <w:rFonts w:ascii="Arial" w:hAnsi="Arial"/>
                <w:b/>
                <w:spacing w:val="-1"/>
                <w:sz w:val="16"/>
              </w:rPr>
              <w:t>Primici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financijske</w:t>
            </w:r>
            <w:r>
              <w:rPr>
                <w:rFonts w:ascii="Arial" w:hAnsi="Arial"/>
                <w:b/>
                <w:sz w:val="16"/>
              </w:rPr>
              <w:t> imovine 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zaduživanja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36.001.902,50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25.894.227,61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71,9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2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81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povrati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glavnica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danih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z w:val="16"/>
              </w:rPr>
              <w:t> 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depozita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368.627,27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7.505.314,40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&gt;1.000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/>
              <w:ind w:left="175" w:right="2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812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Primici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(povrati)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glavnice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danih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neprofitnim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organizacijama,</w:t>
            </w:r>
            <w:r>
              <w:rPr>
                <w:rFonts w:ascii="Arial" w:hAnsi="Arial"/>
                <w:b/>
                <w:spacing w:val="8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z w:val="16"/>
              </w:rPr>
              <w:t> 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4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1.399.988,51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2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/>
              <w:ind w:left="326" w:right="8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8121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Povrat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danih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neprofitnim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organizacijama,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z w:val="16"/>
              </w:rPr>
              <w:t> i</w:t>
            </w:r>
            <w:r>
              <w:rPr>
                <w:rFonts w:ascii="Arial" w:hAnsi="Arial"/>
                <w:spacing w:val="5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 u </w:t>
            </w:r>
            <w:r>
              <w:rPr>
                <w:rFonts w:ascii="Arial" w:hAnsi="Arial"/>
                <w:spacing w:val="-1"/>
                <w:sz w:val="16"/>
              </w:rPr>
              <w:t>tuzemstvu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4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1.399.988,51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3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26" w:right="7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81212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Povrat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danih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neprofitnim organizacijama,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građanima</w:t>
            </w:r>
            <w:r>
              <w:rPr>
                <w:rFonts w:ascii="Arial" w:hAnsi="Arial"/>
                <w:i/>
                <w:sz w:val="16"/>
              </w:rPr>
              <w:t> i</w:t>
            </w:r>
            <w:r>
              <w:rPr>
                <w:rFonts w:ascii="Arial" w:hAnsi="Arial"/>
                <w:i/>
                <w:spacing w:val="3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kućanstvima</w:t>
            </w:r>
            <w:r>
              <w:rPr>
                <w:rFonts w:ascii="Arial" w:hAnsi="Arial"/>
                <w:i/>
                <w:sz w:val="16"/>
              </w:rPr>
              <w:t> u </w:t>
            </w:r>
            <w:r>
              <w:rPr>
                <w:rFonts w:ascii="Arial" w:hAnsi="Arial"/>
                <w:i/>
                <w:spacing w:val="-1"/>
                <w:sz w:val="16"/>
              </w:rPr>
              <w:t>tuzemstvu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dugoročni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1.399.988,51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Povrati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danih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građanima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APOS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1.399.988,51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2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175" w:right="9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815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Primici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(povrati)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glavnice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danih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kreditnim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ostalim</w:t>
            </w:r>
            <w:r>
              <w:rPr>
                <w:rFonts w:ascii="Arial"/>
                <w:b/>
                <w:spacing w:val="6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financijskim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institucijama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izvan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javnog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368.627,27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853.392,43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231,5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2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/>
              <w:ind w:left="326" w:right="4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8153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Povrat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zajmova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danih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tuzemnim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kreditnim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institucijama </w:t>
            </w:r>
            <w:r>
              <w:rPr>
                <w:rFonts w:ascii="Arial"/>
                <w:spacing w:val="-1"/>
                <w:sz w:val="16"/>
              </w:rPr>
              <w:t>izvan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javnog</w:t>
            </w:r>
            <w:r>
              <w:rPr>
                <w:rFonts w:ascii="Arial"/>
                <w:spacing w:val="3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sektora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368.627,27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853.392,43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231,5</w:t>
            </w:r>
          </w:p>
        </w:tc>
      </w:tr>
      <w:tr>
        <w:trPr>
          <w:trHeight w:val="3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26" w:right="3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81532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Povrat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danih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tuzemnim</w:t>
            </w:r>
            <w:r>
              <w:rPr>
                <w:rFonts w:ascii="Arial" w:hAnsi="Arial"/>
                <w:i/>
                <w:spacing w:val="-1"/>
                <w:sz w:val="16"/>
              </w:rPr>
              <w:t> kreditnim institucijama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8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sektora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dugoročni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368.627,27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853.392,43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231,5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Povrat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deponiranih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sredstava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postupke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izvlaštenja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368.627,27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853.392,43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231,5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 w:before="3"/>
              <w:ind w:left="175" w:right="6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816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Primici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(povrati)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glavnice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danih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</w:t>
            </w:r>
            <w:r>
              <w:rPr>
                <w:rFonts w:ascii="Arial" w:hAnsi="Arial"/>
                <w:b/>
                <w:sz w:val="16"/>
              </w:rPr>
              <w:t> i</w:t>
            </w:r>
            <w:r>
              <w:rPr>
                <w:rFonts w:ascii="Arial" w:hAnsi="Arial"/>
                <w:b/>
                <w:spacing w:val="6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javnog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4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86.471,79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9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/>
              <w:ind w:left="326" w:right="4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8163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Povrat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danih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tuzemnim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trgovačkim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izvan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javnog</w:t>
            </w:r>
            <w:r>
              <w:rPr>
                <w:rFonts w:ascii="Arial" w:hAnsi="Arial"/>
                <w:spacing w:val="5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sektora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4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86.471,79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3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26" w:right="4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81632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Povrat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danih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tuzemnim</w:t>
            </w:r>
            <w:r>
              <w:rPr>
                <w:rFonts w:ascii="Arial" w:hAnsi="Arial"/>
                <w:i/>
                <w:spacing w:val="-1"/>
                <w:sz w:val="16"/>
              </w:rPr>
              <w:t> trgovačkim društvima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7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sektora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dugoročni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86.471,79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Povrat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poduzetničkih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Privredna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banka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Zagreb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86.471,79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817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Povrat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danih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drugim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razinama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4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5.165.461,67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8173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Povrat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danih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gradskim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proračunima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14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5.165.461,67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10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81732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Povrat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danih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gradskim proračunima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dugoročni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5.165.461,67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9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Povrat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robnog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kredita</w:t>
            </w:r>
            <w:r>
              <w:rPr>
                <w:rFonts w:ascii="Arial"/>
                <w:i/>
                <w:sz w:val="16"/>
              </w:rPr>
              <w:t> - </w:t>
            </w:r>
            <w:r>
              <w:rPr>
                <w:rFonts w:ascii="Arial"/>
                <w:i/>
                <w:spacing w:val="-1"/>
                <w:sz w:val="16"/>
              </w:rPr>
              <w:t>APOS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5.165.461,67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2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84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Primici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zaduživanja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35.633.275,23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18.388.913,21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51,6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/>
              <w:ind w:left="175" w:right="2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844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kreditnih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ostalih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institucija</w:t>
            </w:r>
            <w:r>
              <w:rPr>
                <w:rFonts w:ascii="Arial"/>
                <w:b/>
                <w:spacing w:val="6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izvan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javnog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35.111.135,36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18.008.120,98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8443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Primljeni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krediti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od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tuzemnih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kreditnih</w:t>
            </w:r>
            <w:r>
              <w:rPr>
                <w:rFonts w:ascii="Arial"/>
                <w:sz w:val="16"/>
              </w:rPr>
              <w:t> institucija </w:t>
            </w:r>
            <w:r>
              <w:rPr>
                <w:rFonts w:ascii="Arial"/>
                <w:spacing w:val="-1"/>
                <w:sz w:val="16"/>
              </w:rPr>
              <w:t>izvan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javnog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sektora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35.111.135,36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18.008.120,98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51,3</w:t>
            </w:r>
          </w:p>
        </w:tc>
      </w:tr>
      <w:tr>
        <w:trPr>
          <w:trHeight w:val="395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26" w:right="2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84431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kreditnih</w:t>
            </w:r>
            <w:r>
              <w:rPr>
                <w:rFonts w:ascii="Arial" w:hAnsi="Arial"/>
                <w:i/>
                <w:sz w:val="16"/>
              </w:rPr>
              <w:t> institucija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sektora</w:t>
            </w:r>
            <w:r>
              <w:rPr>
                <w:rFonts w:ascii="Arial" w:hAnsi="Arial"/>
                <w:i/>
                <w:sz w:val="16"/>
              </w:rPr>
              <w:t> -</w:t>
            </w:r>
            <w:r>
              <w:rPr>
                <w:rFonts w:ascii="Arial" w:hAnsi="Arial"/>
                <w:i/>
                <w:spacing w:val="7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kratkoročni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1.867.079,00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Primljeni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 Psihijatrijska </w:t>
            </w:r>
            <w:r>
              <w:rPr>
                <w:rFonts w:ascii="Arial" w:hAnsi="Arial"/>
                <w:i/>
                <w:spacing w:val="-1"/>
                <w:sz w:val="16"/>
              </w:rPr>
              <w:t>bolnica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Lopača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1.867.079,00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5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26" w:right="2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84432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kreditnih</w:t>
            </w:r>
            <w:r>
              <w:rPr>
                <w:rFonts w:ascii="Arial" w:hAnsi="Arial"/>
                <w:i/>
                <w:sz w:val="16"/>
              </w:rPr>
              <w:t> institucija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sektora</w:t>
            </w:r>
            <w:r>
              <w:rPr>
                <w:rFonts w:ascii="Arial" w:hAnsi="Arial"/>
                <w:i/>
                <w:sz w:val="16"/>
              </w:rPr>
              <w:t> -</w:t>
            </w:r>
            <w:r>
              <w:rPr>
                <w:rFonts w:ascii="Arial" w:hAnsi="Arial"/>
                <w:i/>
                <w:spacing w:val="7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33.244.056,36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18.008.120,98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Primljeni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 </w:t>
            </w:r>
            <w:r>
              <w:rPr>
                <w:rFonts w:ascii="Arial" w:hAnsi="Arial"/>
                <w:i/>
                <w:spacing w:val="-1"/>
                <w:sz w:val="16"/>
              </w:rPr>
              <w:t>Dječji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vrtić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Rijeka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33.244.056,36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3.741.688,98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Primljeni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Erste&amp;Steiermarkische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Bank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14.266.432,00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847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drugih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522.139,87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380.792,23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72,9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8471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državnog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225.579,87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10.167,23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4,5</w:t>
            </w:r>
          </w:p>
        </w:tc>
      </w:tr>
      <w:tr>
        <w:trPr>
          <w:trHeight w:val="209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84712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državnog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dugoročni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225.579,87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10.167,23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9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Zajam </w:t>
            </w:r>
            <w:r>
              <w:rPr>
                <w:rFonts w:ascii="Arial" w:hAnsi="Arial"/>
                <w:i/>
                <w:spacing w:val="-3"/>
                <w:sz w:val="16"/>
              </w:rPr>
              <w:t>za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sufinanciranje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izgradnje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ŽCGO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Marišćina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225.579,87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10.167,23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4,5</w:t>
            </w:r>
          </w:p>
        </w:tc>
      </w:tr>
      <w:tr>
        <w:trPr>
          <w:trHeight w:val="392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/>
              <w:ind w:left="326" w:right="6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8476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sz w:val="16"/>
              </w:rPr>
              <w:t> korisnika </w:t>
            </w:r>
            <w:r>
              <w:rPr>
                <w:rFonts w:ascii="Arial" w:hAnsi="Arial"/>
                <w:spacing w:val="-2"/>
                <w:sz w:val="16"/>
              </w:rPr>
              <w:t>državnog</w:t>
            </w:r>
            <w:r>
              <w:rPr>
                <w:rFonts w:ascii="Arial" w:hAnsi="Arial"/>
                <w:spacing w:val="6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370.625,00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125,0</w:t>
            </w:r>
          </w:p>
        </w:tc>
      </w:tr>
      <w:tr>
        <w:trPr>
          <w:trHeight w:val="408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26" w:right="5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84761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i/>
                <w:sz w:val="16"/>
              </w:rPr>
              <w:t> korisnika </w:t>
            </w:r>
            <w:r>
              <w:rPr>
                <w:rFonts w:ascii="Arial" w:hAnsi="Arial"/>
                <w:i/>
                <w:spacing w:val="-2"/>
                <w:sz w:val="16"/>
              </w:rPr>
              <w:t>državnog</w:t>
            </w:r>
            <w:r>
              <w:rPr>
                <w:rFonts w:ascii="Arial" w:hAnsi="Arial"/>
                <w:i/>
                <w:spacing w:val="5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kratkoročni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370.625,00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125,0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Kratkoročni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zajam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 </w:t>
            </w:r>
            <w:r>
              <w:rPr>
                <w:rFonts w:ascii="Arial" w:hAnsi="Arial"/>
                <w:i/>
                <w:spacing w:val="-1"/>
                <w:sz w:val="16"/>
              </w:rPr>
              <w:t>HNK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Ivana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pl.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Zajca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370.625,00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125,0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5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 </w:t>
            </w:r>
            <w:r>
              <w:rPr>
                <w:rFonts w:ascii="Arial"/>
                <w:b/>
                <w:spacing w:val="-1"/>
                <w:sz w:val="16"/>
              </w:rPr>
              <w:t>Izdaci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 </w:t>
            </w:r>
            <w:r>
              <w:rPr>
                <w:rFonts w:ascii="Arial"/>
                <w:b/>
                <w:spacing w:val="-1"/>
                <w:sz w:val="16"/>
              </w:rPr>
              <w:t>financijsku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imovinu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otplate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48.027.574,20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41.138.005,92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51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Izdaci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 </w:t>
            </w:r>
            <w:r>
              <w:rPr>
                <w:rFonts w:ascii="Arial"/>
                <w:b/>
                <w:spacing w:val="-1"/>
                <w:sz w:val="16"/>
              </w:rPr>
              <w:t>dane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b/>
                <w:sz w:val="16"/>
              </w:rPr>
              <w:t> 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depozite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3.373.740,37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514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Izdaci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 </w:t>
            </w:r>
            <w:r>
              <w:rPr>
                <w:rFonts w:ascii="Arial" w:hAnsi="Arial"/>
                <w:b/>
                <w:spacing w:val="-1"/>
                <w:sz w:val="16"/>
              </w:rPr>
              <w:t>dane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zajmove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</w:t>
            </w:r>
            <w:r>
              <w:rPr>
                <w:rFonts w:ascii="Arial" w:hAnsi="Arial"/>
                <w:b/>
                <w:sz w:val="16"/>
              </w:rPr>
              <w:t> u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3.113.740,37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5141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Dani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trgovačkim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  <w:t> u </w:t>
            </w:r>
            <w:r>
              <w:rPr>
                <w:rFonts w:ascii="Arial" w:hAnsi="Arial"/>
                <w:spacing w:val="-1"/>
                <w:sz w:val="16"/>
              </w:rPr>
              <w:t>javnom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sektoru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3.113.740,37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198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51412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Dani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 društvima</w:t>
            </w:r>
            <w:r>
              <w:rPr>
                <w:rFonts w:ascii="Arial" w:hAnsi="Arial"/>
                <w:i/>
                <w:sz w:val="16"/>
              </w:rPr>
              <w:t> u </w:t>
            </w:r>
            <w:r>
              <w:rPr>
                <w:rFonts w:ascii="Arial" w:hAnsi="Arial"/>
                <w:i/>
                <w:spacing w:val="-1"/>
                <w:sz w:val="16"/>
              </w:rPr>
              <w:t>javnom sektoru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dugoročni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3.113.740,37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2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Neutrošena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namjenska</w:t>
            </w:r>
            <w:r>
              <w:rPr>
                <w:rFonts w:ascii="Arial" w:hAnsi="Arial"/>
                <w:i/>
                <w:sz w:val="16"/>
              </w:rPr>
              <w:t> sredstva - KD Čistoća </w:t>
            </w:r>
            <w:r>
              <w:rPr>
                <w:rFonts w:ascii="Arial" w:hAnsi="Arial"/>
                <w:i/>
                <w:spacing w:val="-1"/>
                <w:sz w:val="16"/>
              </w:rPr>
              <w:t>d.o.o.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3.113.740,37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/>
              <w:ind w:left="175" w:right="2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515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Izdaci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 </w:t>
            </w:r>
            <w:r>
              <w:rPr>
                <w:rFonts w:ascii="Arial"/>
                <w:b/>
                <w:spacing w:val="-1"/>
                <w:sz w:val="16"/>
              </w:rPr>
              <w:t>dane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kreditnim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ostalim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financijskim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institucijama</w:t>
            </w:r>
            <w:r>
              <w:rPr>
                <w:rFonts w:ascii="Arial"/>
                <w:b/>
                <w:spacing w:val="7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izvan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javnog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5153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Dani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zajmovi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tuzemnim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kreditnim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institucijama </w:t>
            </w:r>
            <w:r>
              <w:rPr>
                <w:rFonts w:ascii="Arial"/>
                <w:spacing w:val="-1"/>
                <w:sz w:val="16"/>
              </w:rPr>
              <w:t>izvan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javnog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sektora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3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26" w:right="3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51532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Dani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tuzemnim</w:t>
            </w:r>
            <w:r>
              <w:rPr>
                <w:rFonts w:ascii="Arial" w:hAnsi="Arial"/>
                <w:i/>
                <w:spacing w:val="-1"/>
                <w:sz w:val="16"/>
              </w:rPr>
              <w:t> kreditnim institucijama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sektora</w:t>
            </w:r>
            <w:r>
              <w:rPr>
                <w:rFonts w:ascii="Arial" w:hAnsi="Arial"/>
                <w:i/>
                <w:sz w:val="16"/>
              </w:rPr>
              <w:t> -</w:t>
            </w:r>
            <w:r>
              <w:rPr>
                <w:rFonts w:ascii="Arial" w:hAnsi="Arial"/>
                <w:i/>
                <w:spacing w:val="8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Deponirana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sredstava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izvlaštenje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zemljišta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53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Izdaci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 </w:t>
            </w:r>
            <w:r>
              <w:rPr>
                <w:rFonts w:ascii="Arial"/>
                <w:b/>
                <w:spacing w:val="-1"/>
                <w:sz w:val="16"/>
              </w:rPr>
              <w:t>dionice</w:t>
            </w:r>
            <w:r>
              <w:rPr>
                <w:rFonts w:ascii="Arial"/>
                <w:b/>
                <w:sz w:val="16"/>
              </w:rPr>
              <w:t> 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udjele</w:t>
            </w:r>
            <w:r>
              <w:rPr>
                <w:rFonts w:ascii="Arial"/>
                <w:b/>
                <w:sz w:val="16"/>
              </w:rPr>
              <w:t> u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glavnici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3.226.194,90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2.931.392,28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90,9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532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Dionice</w:t>
            </w:r>
            <w:r>
              <w:rPr>
                <w:rFonts w:ascii="Arial" w:hAnsi="Arial"/>
                <w:b/>
                <w:sz w:val="16"/>
              </w:rPr>
              <w:t> 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udjeli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glavnici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trgovačkih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društava</w:t>
            </w:r>
            <w:r>
              <w:rPr>
                <w:rFonts w:ascii="Arial" w:hAnsi="Arial"/>
                <w:b/>
                <w:sz w:val="16"/>
              </w:rPr>
              <w:t> u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3.226.194,90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2.931.392,28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90,9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8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5321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Dionice</w:t>
            </w:r>
            <w:r>
              <w:rPr>
                <w:rFonts w:ascii="Arial" w:hAnsi="Arial"/>
                <w:sz w:val="16"/>
              </w:rPr>
              <w:t> 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udjeli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 </w:t>
            </w:r>
            <w:r>
              <w:rPr>
                <w:rFonts w:ascii="Arial" w:hAnsi="Arial"/>
                <w:spacing w:val="-1"/>
                <w:sz w:val="16"/>
              </w:rPr>
              <w:t>glavnici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trgovačkih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društava</w:t>
            </w:r>
            <w:r>
              <w:rPr>
                <w:rFonts w:ascii="Arial" w:hAnsi="Arial"/>
                <w:sz w:val="16"/>
              </w:rPr>
              <w:t> u </w:t>
            </w:r>
            <w:r>
              <w:rPr>
                <w:rFonts w:ascii="Arial" w:hAnsi="Arial"/>
                <w:spacing w:val="-1"/>
                <w:sz w:val="16"/>
              </w:rPr>
              <w:t>javnom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sektoru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3.226.194,90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2.931.392,28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90,9</w:t>
            </w:r>
          </w:p>
        </w:tc>
      </w:tr>
      <w:tr>
        <w:trPr>
          <w:trHeight w:val="196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53212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Dionice</w:t>
            </w:r>
            <w:r>
              <w:rPr>
                <w:rFonts w:ascii="Arial" w:hAnsi="Arial"/>
                <w:i/>
                <w:sz w:val="16"/>
              </w:rPr>
              <w:t> 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udjeli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 </w:t>
            </w:r>
            <w:r>
              <w:rPr>
                <w:rFonts w:ascii="Arial" w:hAnsi="Arial"/>
                <w:i/>
                <w:spacing w:val="-1"/>
                <w:sz w:val="16"/>
              </w:rPr>
              <w:t>glavnici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društava</w:t>
            </w:r>
            <w:r>
              <w:rPr>
                <w:rFonts w:ascii="Arial" w:hAnsi="Arial"/>
                <w:i/>
                <w:sz w:val="16"/>
              </w:rPr>
              <w:t> u </w:t>
            </w:r>
            <w:r>
              <w:rPr>
                <w:rFonts w:ascii="Arial" w:hAnsi="Arial"/>
                <w:i/>
                <w:spacing w:val="-1"/>
                <w:sz w:val="16"/>
              </w:rPr>
              <w:t>javnom 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3.226.194,90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2.931.392,28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90,9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6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Ulaganje</w:t>
            </w:r>
            <w:r>
              <w:rPr>
                <w:rFonts w:ascii="Arial"/>
                <w:i/>
                <w:sz w:val="16"/>
              </w:rPr>
              <w:t> u </w:t>
            </w:r>
            <w:r>
              <w:rPr>
                <w:rFonts w:ascii="Arial"/>
                <w:i/>
                <w:spacing w:val="-1"/>
                <w:sz w:val="16"/>
              </w:rPr>
              <w:t>temeljni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kapital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TD </w:t>
            </w:r>
            <w:r>
              <w:rPr>
                <w:rFonts w:ascii="Arial"/>
                <w:i/>
                <w:spacing w:val="-1"/>
                <w:sz w:val="16"/>
              </w:rPr>
              <w:t>Ekoplus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225.579,87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10.167,23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4,5</w:t>
            </w:r>
          </w:p>
        </w:tc>
      </w:tr>
    </w:tbl>
    <w:p>
      <w:pPr>
        <w:spacing w:after="0" w:line="181" w:lineRule="exact"/>
        <w:jc w:val="righ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417" w:top="1200" w:bottom="600" w:left="920" w:right="10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4"/>
        <w:gridCol w:w="1474"/>
        <w:gridCol w:w="1354"/>
        <w:gridCol w:w="839"/>
      </w:tblGrid>
      <w:tr>
        <w:trPr>
          <w:trHeight w:val="454" w:hRule="exact"/>
        </w:trPr>
        <w:tc>
          <w:tcPr>
            <w:tcW w:w="604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-1" w:right="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auto" w:before="24"/>
              <w:ind w:left="464" w:right="377" w:hanging="2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z w:val="16"/>
              </w:rPr>
              <w:t> za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2017.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auto" w:before="24"/>
              <w:ind w:left="421" w:right="300" w:hanging="2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z w:val="16"/>
              </w:rPr>
              <w:t> za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auto" w:before="24"/>
              <w:ind w:left="70" w:right="108" w:firstLine="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Indeks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(3/2*100)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73" w:hRule="exact"/>
        </w:trPr>
        <w:tc>
          <w:tcPr>
            <w:tcW w:w="604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-1" w:right="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4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right="1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35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right="15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83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right="3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</w:tr>
      <w:tr>
        <w:trPr>
          <w:trHeight w:val="285" w:hRule="exact"/>
        </w:trPr>
        <w:tc>
          <w:tcPr>
            <w:tcW w:w="604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Ulaganje</w:t>
            </w:r>
            <w:r>
              <w:rPr>
                <w:rFonts w:ascii="Arial" w:hAnsi="Arial"/>
                <w:i/>
                <w:sz w:val="16"/>
              </w:rPr>
              <w:t> u </w:t>
            </w:r>
            <w:r>
              <w:rPr>
                <w:rFonts w:ascii="Arial" w:hAnsi="Arial"/>
                <w:i/>
                <w:spacing w:val="-1"/>
                <w:sz w:val="16"/>
              </w:rPr>
              <w:t>temeljni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Žičara</w:t>
            </w:r>
            <w:r>
              <w:rPr>
                <w:rFonts w:ascii="Arial" w:hAnsi="Arial"/>
                <w:i/>
                <w:sz w:val="16"/>
              </w:rPr>
              <w:t> Učka </w:t>
            </w:r>
            <w:r>
              <w:rPr>
                <w:rFonts w:ascii="Arial" w:hAnsi="Arial"/>
                <w:i/>
                <w:spacing w:val="-1"/>
                <w:sz w:val="16"/>
              </w:rPr>
              <w:t>d.o.o.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Ulaganje</w:t>
            </w:r>
            <w:r>
              <w:rPr>
                <w:rFonts w:ascii="Arial"/>
                <w:i/>
                <w:sz w:val="16"/>
              </w:rPr>
              <w:t> u </w:t>
            </w:r>
            <w:r>
              <w:rPr>
                <w:rFonts w:ascii="Arial"/>
                <w:i/>
                <w:spacing w:val="-1"/>
                <w:sz w:val="16"/>
              </w:rPr>
              <w:t>temeljni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kapital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Rijeka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plus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d.o.o.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3.000.615,03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2.371.225,05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79,0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Ulaganje</w:t>
            </w:r>
            <w:r>
              <w:rPr>
                <w:rFonts w:ascii="Arial"/>
                <w:i/>
                <w:sz w:val="16"/>
              </w:rPr>
              <w:t> u </w:t>
            </w:r>
            <w:r>
              <w:rPr>
                <w:rFonts w:ascii="Arial"/>
                <w:i/>
                <w:spacing w:val="-1"/>
                <w:sz w:val="16"/>
              </w:rPr>
              <w:t>temeljni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kapital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RRA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Porin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d.o.o.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2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54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Izdaci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 </w:t>
            </w:r>
            <w:r>
              <w:rPr>
                <w:rFonts w:ascii="Arial"/>
                <w:b/>
                <w:spacing w:val="-1"/>
                <w:sz w:val="16"/>
              </w:rPr>
              <w:t>otplatu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glavnice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kredita</w:t>
            </w:r>
            <w:r>
              <w:rPr>
                <w:rFonts w:ascii="Arial"/>
                <w:b/>
                <w:sz w:val="16"/>
              </w:rPr>
              <w:t> 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41.427.638,93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38.206.613,64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92,2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auto"/>
              <w:ind w:left="184" w:right="2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543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Otplata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glavnice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primljenih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b/>
                <w:sz w:val="16"/>
              </w:rPr>
              <w:t> od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trgovačkih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društava</w:t>
            </w:r>
            <w:r>
              <w:rPr>
                <w:rFonts w:ascii="Arial" w:hAnsi="Arial"/>
                <w:b/>
                <w:sz w:val="16"/>
              </w:rPr>
              <w:t> u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6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16.928.232,90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9.643.248,30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57,0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2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/>
              <w:ind w:left="336" w:right="4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5431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glavnice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trgovačkih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društava</w:t>
            </w:r>
            <w:r>
              <w:rPr>
                <w:rFonts w:ascii="Arial" w:hAnsi="Arial"/>
                <w:sz w:val="16"/>
              </w:rPr>
              <w:t> u </w:t>
            </w:r>
            <w:r>
              <w:rPr>
                <w:rFonts w:ascii="Arial" w:hAnsi="Arial"/>
                <w:spacing w:val="-1"/>
                <w:sz w:val="16"/>
              </w:rPr>
              <w:t>javnom</w:t>
            </w:r>
            <w:r>
              <w:rPr>
                <w:rFonts w:ascii="Arial" w:hAnsi="Arial"/>
                <w:spacing w:val="6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sektoru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16.928.232,90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9.643.248,30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57,0</w:t>
            </w:r>
          </w:p>
        </w:tc>
      </w:tr>
      <w:tr>
        <w:trPr>
          <w:trHeight w:val="3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36" w:right="3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54311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društava</w:t>
            </w:r>
            <w:r>
              <w:rPr>
                <w:rFonts w:ascii="Arial" w:hAnsi="Arial"/>
                <w:i/>
                <w:sz w:val="16"/>
              </w:rPr>
              <w:t> u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8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sektoru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kratkoročnih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kratkoročne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pozajmice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Rijeka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promet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d.d.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5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36" w:right="3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54312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društava</w:t>
            </w:r>
            <w:r>
              <w:rPr>
                <w:rFonts w:ascii="Arial" w:hAnsi="Arial"/>
                <w:i/>
                <w:sz w:val="16"/>
              </w:rPr>
              <w:t> u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8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sektoru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13.928.232,90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9.643.248,30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69,2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Otplata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robnog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zajma</w:t>
            </w:r>
            <w:r>
              <w:rPr>
                <w:rFonts w:ascii="Arial"/>
                <w:i/>
                <w:sz w:val="16"/>
              </w:rPr>
              <w:t> - TD </w:t>
            </w:r>
            <w:r>
              <w:rPr>
                <w:rFonts w:ascii="Arial"/>
                <w:i/>
                <w:spacing w:val="-1"/>
                <w:sz w:val="16"/>
              </w:rPr>
              <w:t>Rijeka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sport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5.089.528,16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5.223.895,92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102,6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Otplata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robnog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zajma</w:t>
            </w:r>
            <w:r>
              <w:rPr>
                <w:rFonts w:ascii="Arial"/>
                <w:i/>
                <w:sz w:val="16"/>
              </w:rPr>
              <w:t> - </w:t>
            </w:r>
            <w:r>
              <w:rPr>
                <w:rFonts w:ascii="Arial"/>
                <w:i/>
                <w:spacing w:val="-1"/>
                <w:sz w:val="16"/>
              </w:rPr>
              <w:t>Rijeka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d.d.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8.838.704,74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4.419.352,38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1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1" w:lineRule="exact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544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Otplata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glavnice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kredita</w:t>
            </w:r>
            <w:r>
              <w:rPr>
                <w:rFonts w:ascii="Arial"/>
                <w:b/>
                <w:sz w:val="16"/>
              </w:rPr>
              <w:t> 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z w:val="16"/>
              </w:rPr>
              <w:t> od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kreditnih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ostalih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2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financijskih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institucija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izvan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javnog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17.328.537,13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20.370.591,37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2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/>
              <w:ind w:left="336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5443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Otplata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glavnice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primljenih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od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tuzemnih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kreditnih</w:t>
            </w:r>
            <w:r>
              <w:rPr>
                <w:rFonts w:ascii="Arial"/>
                <w:sz w:val="16"/>
              </w:rPr>
              <w:t> institucija </w:t>
            </w:r>
            <w:r>
              <w:rPr>
                <w:rFonts w:ascii="Arial"/>
                <w:spacing w:val="-2"/>
                <w:sz w:val="16"/>
              </w:rPr>
              <w:t>izvan</w:t>
            </w:r>
            <w:r>
              <w:rPr>
                <w:rFonts w:ascii="Arial"/>
                <w:spacing w:val="7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javnog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sektora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17.291.162,76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20.330.931,44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117,6</w:t>
            </w:r>
          </w:p>
        </w:tc>
      </w:tr>
      <w:tr>
        <w:trPr>
          <w:trHeight w:val="3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36" w:right="5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54431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kreditnih</w:t>
            </w:r>
            <w:r>
              <w:rPr>
                <w:rFonts w:ascii="Arial" w:hAnsi="Arial"/>
                <w:i/>
                <w:sz w:val="16"/>
              </w:rPr>
              <w:t> institucija</w:t>
            </w:r>
            <w:r>
              <w:rPr>
                <w:rFonts w:ascii="Arial" w:hAnsi="Arial"/>
                <w:i/>
                <w:spacing w:val="6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sektora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kratkoročnih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8.533.745,66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6,93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kratkoročni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PBZ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6.666.666,66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kredit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Psihijatrijska </w:t>
            </w:r>
            <w:r>
              <w:rPr>
                <w:rFonts w:ascii="Arial" w:hAnsi="Arial"/>
                <w:i/>
                <w:spacing w:val="-1"/>
                <w:sz w:val="16"/>
              </w:rPr>
              <w:t>bolnica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Lopača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(Zagrebačka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banka)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1.867.079,00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5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36" w:right="5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54432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kreditnih</w:t>
            </w:r>
            <w:r>
              <w:rPr>
                <w:rFonts w:ascii="Arial" w:hAnsi="Arial"/>
                <w:i/>
                <w:sz w:val="16"/>
              </w:rPr>
              <w:t> institucija</w:t>
            </w:r>
            <w:r>
              <w:rPr>
                <w:rFonts w:ascii="Arial" w:hAnsi="Arial"/>
                <w:i/>
                <w:spacing w:val="6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sektora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8.757.417,10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19.830.931,44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225,4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kredit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Dječjeg</w:t>
            </w:r>
            <w:r>
              <w:rPr>
                <w:rFonts w:ascii="Arial" w:hAnsi="Arial"/>
                <w:i/>
                <w:sz w:val="16"/>
              </w:rPr>
              <w:t> vrtića </w:t>
            </w:r>
            <w:r>
              <w:rPr>
                <w:rFonts w:ascii="Arial" w:hAnsi="Arial"/>
                <w:i/>
                <w:spacing w:val="-1"/>
                <w:sz w:val="16"/>
              </w:rPr>
              <w:t>Rijeka</w:t>
            </w:r>
            <w:r>
              <w:rPr>
                <w:rFonts w:ascii="Arial" w:hAnsi="Arial"/>
                <w:i/>
                <w:sz w:val="16"/>
              </w:rPr>
              <w:t> - Erste </w:t>
            </w:r>
            <w:r>
              <w:rPr>
                <w:rFonts w:ascii="Arial" w:hAnsi="Arial"/>
                <w:i/>
                <w:spacing w:val="-1"/>
                <w:sz w:val="16"/>
              </w:rPr>
              <w:t>banka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7.312.191,43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7.035.930,79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96,2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kredit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Dječjeg</w:t>
            </w:r>
            <w:r>
              <w:rPr>
                <w:rFonts w:ascii="Arial" w:hAnsi="Arial"/>
                <w:i/>
                <w:sz w:val="16"/>
              </w:rPr>
              <w:t> vrtića </w:t>
            </w:r>
            <w:r>
              <w:rPr>
                <w:rFonts w:ascii="Arial" w:hAnsi="Arial"/>
                <w:i/>
                <w:spacing w:val="-1"/>
                <w:sz w:val="16"/>
              </w:rPr>
              <w:t>Rijeka</w:t>
            </w:r>
            <w:r>
              <w:rPr>
                <w:rFonts w:ascii="Arial" w:hAnsi="Arial"/>
                <w:i/>
                <w:sz w:val="16"/>
              </w:rPr>
              <w:t> - Erste </w:t>
            </w:r>
            <w:r>
              <w:rPr>
                <w:rFonts w:ascii="Arial" w:hAnsi="Arial"/>
                <w:i/>
                <w:spacing w:val="-1"/>
                <w:sz w:val="16"/>
              </w:rPr>
              <w:t>banka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892.872,47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889.124,44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kredit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Dječjeg</w:t>
            </w:r>
            <w:r>
              <w:rPr>
                <w:rFonts w:ascii="Arial" w:hAnsi="Arial"/>
                <w:i/>
                <w:sz w:val="16"/>
              </w:rPr>
              <w:t> vrtića </w:t>
            </w:r>
            <w:r>
              <w:rPr>
                <w:rFonts w:ascii="Arial" w:hAnsi="Arial"/>
                <w:i/>
                <w:spacing w:val="-1"/>
                <w:sz w:val="16"/>
              </w:rPr>
              <w:t>Rijeka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OTP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banka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2.432.748,82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kredit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Dječjeg</w:t>
            </w:r>
            <w:r>
              <w:rPr>
                <w:rFonts w:ascii="Arial" w:hAnsi="Arial"/>
                <w:i/>
                <w:sz w:val="16"/>
              </w:rPr>
              <w:t> vrtića </w:t>
            </w:r>
            <w:r>
              <w:rPr>
                <w:rFonts w:ascii="Arial" w:hAnsi="Arial"/>
                <w:i/>
                <w:spacing w:val="-1"/>
                <w:sz w:val="16"/>
              </w:rPr>
              <w:t>Rijeka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HBOR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2.773.930,86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kredit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HNK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Ivana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pl.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Zajca </w:t>
            </w:r>
            <w:r>
              <w:rPr>
                <w:rFonts w:ascii="Arial" w:hAnsi="Arial"/>
                <w:i/>
                <w:spacing w:val="-1"/>
                <w:sz w:val="16"/>
              </w:rPr>
              <w:t>(Zagrebačka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banka)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187.100,88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kredit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Psihijatrijska </w:t>
            </w:r>
            <w:r>
              <w:rPr>
                <w:rFonts w:ascii="Arial" w:hAnsi="Arial"/>
                <w:i/>
                <w:spacing w:val="-1"/>
                <w:sz w:val="16"/>
              </w:rPr>
              <w:t>bolnica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Lopača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(Addiko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banka)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365.252,32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365.252,32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Otplata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z w:val="16"/>
              </w:rPr>
              <w:t> - </w:t>
            </w:r>
            <w:r>
              <w:rPr>
                <w:rFonts w:ascii="Arial"/>
                <w:i/>
                <w:spacing w:val="-1"/>
                <w:sz w:val="16"/>
              </w:rPr>
              <w:t>kredit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APOS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6.333.944,21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2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/>
              <w:ind w:left="336" w:right="5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5445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Otplata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glavnice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primljenih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zajmova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od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ostalih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tuzemnih</w:t>
            </w:r>
            <w:r>
              <w:rPr>
                <w:rFonts w:ascii="Arial"/>
                <w:sz w:val="16"/>
              </w:rPr>
              <w:t> financijskih</w:t>
            </w:r>
            <w:r>
              <w:rPr>
                <w:rFonts w:ascii="Arial"/>
                <w:spacing w:val="65"/>
                <w:sz w:val="16"/>
              </w:rPr>
              <w:t> </w:t>
            </w:r>
            <w:r>
              <w:rPr>
                <w:rFonts w:ascii="Arial"/>
                <w:sz w:val="16"/>
              </w:rPr>
              <w:t>institucija </w:t>
            </w:r>
            <w:r>
              <w:rPr>
                <w:rFonts w:ascii="Arial"/>
                <w:spacing w:val="-1"/>
                <w:sz w:val="16"/>
              </w:rPr>
              <w:t>izvan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javnog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sektora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37.374,37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39.659,93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106,1</w:t>
            </w:r>
          </w:p>
        </w:tc>
      </w:tr>
      <w:tr>
        <w:trPr>
          <w:trHeight w:val="3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36" w:right="8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54453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Otplata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financijskom leasingu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ostalih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tuzemnih</w:t>
            </w:r>
            <w:r>
              <w:rPr>
                <w:rFonts w:ascii="Arial"/>
                <w:i/>
                <w:spacing w:val="8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financijskih institucija </w:t>
            </w:r>
            <w:r>
              <w:rPr>
                <w:rFonts w:ascii="Arial"/>
                <w:i/>
                <w:spacing w:val="-2"/>
                <w:sz w:val="16"/>
              </w:rPr>
              <w:t>izvan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javnog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37.374,37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39.659,93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106,1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Otplata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z w:val="16"/>
              </w:rPr>
              <w:t> - </w:t>
            </w:r>
            <w:r>
              <w:rPr>
                <w:rFonts w:ascii="Arial"/>
                <w:i/>
                <w:spacing w:val="-1"/>
                <w:sz w:val="16"/>
              </w:rPr>
              <w:t>fin.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leasing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HNK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Ivana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pl.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Zajca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37.374,37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39.659,93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106,1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547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Otplata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glavnice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z w:val="16"/>
              </w:rPr>
              <w:t> od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drugih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7.170.868,90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8.192.773,97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114,3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5471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glavnice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državnog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677.628,64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2.159.747,20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318,7</w:t>
            </w:r>
          </w:p>
        </w:tc>
      </w:tr>
      <w:tr>
        <w:trPr>
          <w:trHeight w:val="395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36" w:right="9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54712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državnog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i/>
                <w:sz w:val="16"/>
              </w:rPr>
              <w:t> -</w:t>
            </w:r>
            <w:r>
              <w:rPr>
                <w:rFonts w:ascii="Arial" w:hAnsi="Arial"/>
                <w:i/>
                <w:spacing w:val="6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677.628,64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2.159.747,20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318,7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2"/>
                <w:sz w:val="16"/>
              </w:rPr>
              <w:t>zajam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ŽCGO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Marišćina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677.628,64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512.354,28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75,6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Otplata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z w:val="16"/>
              </w:rPr>
              <w:t> - </w:t>
            </w:r>
            <w:r>
              <w:rPr>
                <w:rFonts w:ascii="Arial"/>
                <w:i/>
                <w:spacing w:val="-2"/>
                <w:sz w:val="16"/>
              </w:rPr>
              <w:t>zajam</w:t>
            </w:r>
            <w:r>
              <w:rPr>
                <w:rFonts w:ascii="Arial"/>
                <w:i/>
                <w:spacing w:val="-1"/>
                <w:sz w:val="16"/>
              </w:rPr>
              <w:t> APOS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1.647.392,92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5473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glavnice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gradskih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14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571.005,10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3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36" w:right="9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54732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i/>
                <w:sz w:val="16"/>
              </w:rPr>
              <w:t> -</w:t>
            </w:r>
            <w:r>
              <w:rPr>
                <w:rFonts w:ascii="Arial" w:hAnsi="Arial"/>
                <w:i/>
                <w:spacing w:val="6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571.005,10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Otplata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z w:val="16"/>
              </w:rPr>
              <w:t> - </w:t>
            </w:r>
            <w:r>
              <w:rPr>
                <w:rFonts w:ascii="Arial"/>
                <w:i/>
                <w:spacing w:val="-2"/>
                <w:sz w:val="16"/>
              </w:rPr>
              <w:t>zajam</w:t>
            </w:r>
            <w:r>
              <w:rPr>
                <w:rFonts w:ascii="Arial"/>
                <w:i/>
                <w:spacing w:val="-1"/>
                <w:sz w:val="16"/>
              </w:rPr>
              <w:t> APOS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571.005,10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2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/>
              <w:ind w:left="336" w:right="7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5476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glavnice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spacing w:val="6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korisnika </w:t>
            </w:r>
            <w:r>
              <w:rPr>
                <w:rFonts w:ascii="Arial" w:hAnsi="Arial"/>
                <w:spacing w:val="-2"/>
                <w:sz w:val="16"/>
              </w:rPr>
              <w:t>državnog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4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39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336" w:right="6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54761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i/>
                <w:spacing w:val="6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korisnika </w:t>
            </w:r>
            <w:r>
              <w:rPr>
                <w:rFonts w:ascii="Arial" w:hAnsi="Arial"/>
                <w:i/>
                <w:spacing w:val="-2"/>
                <w:sz w:val="16"/>
              </w:rPr>
              <w:t>državnog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kratkoročnih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8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Otplata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z w:val="16"/>
              </w:rPr>
              <w:t> - </w:t>
            </w:r>
            <w:r>
              <w:rPr>
                <w:rFonts w:ascii="Arial"/>
                <w:i/>
                <w:spacing w:val="-1"/>
                <w:sz w:val="16"/>
              </w:rPr>
              <w:t>HNK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Ivana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pl.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Zajca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1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6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 w:before="9"/>
              <w:ind w:left="336" w:right="5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5477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glavnice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sz w:val="16"/>
              </w:rPr>
              <w:t> korisnika</w:t>
            </w:r>
            <w:r>
              <w:rPr>
                <w:rFonts w:ascii="Arial" w:hAnsi="Arial"/>
                <w:spacing w:val="5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županijskih,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gradskih</w:t>
            </w:r>
            <w:r>
              <w:rPr>
                <w:rFonts w:ascii="Arial" w:hAnsi="Arial"/>
                <w:sz w:val="16"/>
              </w:rPr>
              <w:t> 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općinskih </w:t>
            </w:r>
            <w:r>
              <w:rPr>
                <w:rFonts w:ascii="Arial" w:hAnsi="Arial"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6.493.240,26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5.165.461,67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79,6</w:t>
            </w:r>
          </w:p>
        </w:tc>
      </w:tr>
      <w:tr>
        <w:trPr>
          <w:trHeight w:val="408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0"/>
              <w:ind w:left="336" w:right="4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54772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</w:t>
            </w:r>
            <w:r>
              <w:rPr>
                <w:rFonts w:ascii="Arial" w:hAnsi="Arial"/>
                <w:i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i/>
                <w:sz w:val="16"/>
              </w:rPr>
              <w:t> korisnika</w:t>
            </w:r>
            <w:r>
              <w:rPr>
                <w:rFonts w:ascii="Arial" w:hAnsi="Arial"/>
                <w:i/>
                <w:spacing w:val="5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županijskih,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z w:val="16"/>
              </w:rPr>
              <w:t> i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općinskih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i/>
                <w:sz w:val="16"/>
              </w:rPr>
              <w:t> - </w:t>
            </w:r>
            <w:r>
              <w:rPr>
                <w:rFonts w:ascii="Arial" w:hAnsi="Arial"/>
                <w:i/>
                <w:spacing w:val="-1"/>
                <w:sz w:val="16"/>
              </w:rPr>
              <w:t>dugoroč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6.493.240,26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5.165.461,67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79,6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9" w:hRule="exact"/>
        </w:trPr>
        <w:tc>
          <w:tcPr>
            <w:tcW w:w="6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Otplata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robnog</w:t>
            </w:r>
            <w:r>
              <w:rPr>
                <w:rFonts w:ascii="Arial"/>
                <w:i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zajma</w:t>
            </w:r>
            <w:r>
              <w:rPr>
                <w:rFonts w:ascii="Arial"/>
                <w:i/>
                <w:sz w:val="16"/>
              </w:rPr>
              <w:t> - </w:t>
            </w:r>
            <w:r>
              <w:rPr>
                <w:rFonts w:ascii="Arial"/>
                <w:i/>
                <w:spacing w:val="-1"/>
                <w:sz w:val="16"/>
              </w:rPr>
              <w:t>APOS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6.493.240,26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5.165.461,67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79,6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182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417" w:top="1000" w:bottom="600" w:left="920" w:right="10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5"/>
        <w:gridCol w:w="1478"/>
        <w:gridCol w:w="1621"/>
        <w:gridCol w:w="1385"/>
        <w:gridCol w:w="732"/>
      </w:tblGrid>
      <w:tr>
        <w:trPr>
          <w:trHeight w:val="246" w:hRule="exact"/>
        </w:trPr>
        <w:tc>
          <w:tcPr>
            <w:tcW w:w="9701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bookmarkStart w:name="ORGANIZACIJSKA KLAS." w:id="8"/>
            <w:bookmarkEnd w:id="8"/>
            <w:r>
              <w:rPr/>
            </w:r>
            <w:r>
              <w:rPr>
                <w:rFonts w:ascii="Arial"/>
                <w:b/>
                <w:sz w:val="16"/>
              </w:rPr>
              <w:t>II.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POSEBNI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DIO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18" w:hRule="exact"/>
        </w:trPr>
        <w:tc>
          <w:tcPr>
            <w:tcW w:w="9701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Članak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3.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18" w:hRule="exact"/>
        </w:trPr>
        <w:tc>
          <w:tcPr>
            <w:tcW w:w="9701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Rashodi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izdaci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utvrđeni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 </w:t>
            </w:r>
            <w:r>
              <w:rPr>
                <w:rFonts w:ascii="Arial" w:hAnsi="Arial"/>
                <w:spacing w:val="-1"/>
                <w:sz w:val="16"/>
              </w:rPr>
              <w:t>Posebnom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dijelu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Rijeke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2018.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godinu,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iskazani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organizacijskoj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programskoj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18" w:hRule="exact"/>
        </w:trPr>
        <w:tc>
          <w:tcPr>
            <w:tcW w:w="9701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klasifikaciji,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izvršeni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 </w:t>
            </w:r>
            <w:r>
              <w:rPr>
                <w:rFonts w:ascii="Arial" w:hAnsi="Arial"/>
                <w:spacing w:val="-1"/>
                <w:sz w:val="16"/>
              </w:rPr>
              <w:t>za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2018.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godinu</w:t>
            </w:r>
            <w:r>
              <w:rPr>
                <w:rFonts w:ascii="Arial" w:hAnsi="Arial"/>
                <w:sz w:val="16"/>
              </w:rPr>
              <w:t> kako </w:t>
            </w:r>
            <w:r>
              <w:rPr>
                <w:rFonts w:ascii="Arial" w:hAnsi="Arial"/>
                <w:spacing w:val="-1"/>
                <w:sz w:val="16"/>
              </w:rPr>
              <w:t>slijedi:</w:t>
            </w:r>
          </w:p>
        </w:tc>
      </w:tr>
      <w:tr>
        <w:trPr>
          <w:trHeight w:val="335" w:hRule="exact"/>
        </w:trPr>
        <w:tc>
          <w:tcPr>
            <w:tcW w:w="9701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1.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 </w:t>
            </w:r>
            <w:r>
              <w:rPr>
                <w:rFonts w:ascii="Arial" w:hAnsi="Arial"/>
                <w:b/>
                <w:spacing w:val="-2"/>
                <w:sz w:val="16"/>
              </w:rPr>
              <w:t>ORGANIZACIJSKOJ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KLASIFIKACIJI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95" w:hRule="exact"/>
        </w:trPr>
        <w:tc>
          <w:tcPr>
            <w:tcW w:w="9701" w:type="dxa"/>
            <w:gridSpan w:val="5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31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u</w:t>
            </w:r>
            <w:r>
              <w:rPr>
                <w:rFonts w:ascii="Arial"/>
                <w:spacing w:val="6"/>
                <w:sz w:val="13"/>
              </w:rPr>
              <w:t> </w:t>
            </w:r>
            <w:r>
              <w:rPr>
                <w:rFonts w:ascii="Arial"/>
                <w:spacing w:val="1"/>
                <w:sz w:val="13"/>
              </w:rPr>
              <w:t>kunam</w:t>
            </w:r>
            <w:r>
              <w:rPr>
                <w:rFonts w:ascii="Arial"/>
                <w:sz w:val="13"/>
              </w:rPr>
              <w:t>a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528" w:hRule="exact"/>
        </w:trPr>
        <w:tc>
          <w:tcPr>
            <w:tcW w:w="448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Oznaka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Izvorni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plan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2018.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Tekući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plan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za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2018.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8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79" w:lineRule="auto" w:before="86"/>
              <w:ind w:left="451" w:right="358" w:hanging="24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Izvršenje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za</w:t>
            </w:r>
            <w:r>
              <w:rPr>
                <w:rFonts w:ascii="Arial" w:hAnsi="Arial"/>
                <w:b/>
                <w:spacing w:val="24"/>
                <w:w w:val="104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2018.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79" w:lineRule="auto" w:before="86"/>
              <w:ind w:left="52" w:right="74" w:firstLine="6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Indeks</w:t>
            </w:r>
            <w:r>
              <w:rPr>
                <w:rFonts w:ascii="Arial"/>
                <w:b/>
                <w:spacing w:val="24"/>
                <w:w w:val="104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(4/3*100)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31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14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2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162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36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138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5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73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2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5</w:t>
            </w:r>
          </w:p>
        </w:tc>
      </w:tr>
      <w:tr>
        <w:trPr>
          <w:trHeight w:val="97" w:hRule="exact"/>
        </w:trPr>
        <w:tc>
          <w:tcPr>
            <w:tcW w:w="448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8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1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39"/>
              <w:ind w:left="10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SVEUKUPNO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IZDACI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44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887.900.000,00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44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887.900.000,00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44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828.560.876,59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44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93,3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68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auto" w:before="106"/>
              <w:ind w:left="172" w:right="17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001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GRADSKE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UPRAVE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b/>
                <w:spacing w:val="-1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RAZVOJ,</w:t>
            </w:r>
            <w:r>
              <w:rPr>
                <w:rFonts w:ascii="Arial" w:hAnsi="Arial"/>
                <w:b/>
                <w:spacing w:val="25"/>
                <w:w w:val="104"/>
                <w:sz w:val="14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URBANIZAM,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EKOLOGIJU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GOSPODARENJE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ZEMLJIŠTEM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11.834.615,00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11.834.615,00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9.062.482,76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76,6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0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72" w:right="7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00101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DIREKCIJA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RAZVOJ,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URBANIZAM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I</w:t>
            </w:r>
            <w:r>
              <w:rPr>
                <w:rFonts w:ascii="Arial"/>
                <w:spacing w:val="29"/>
                <w:w w:val="104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EKOLOGIJU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3.282.970,00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3.282.370,00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3.045.799,94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92,8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00102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DIREKCIJA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GOSPODARENJE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ZEMLJIŠTEM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6.566.400,00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6.567.000,00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4.539.919,66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69,1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56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72" w:right="45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00103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DIREKCIJA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PROVEDBU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INTEGRIRANIH</w:t>
            </w:r>
            <w:r>
              <w:rPr>
                <w:rFonts w:ascii="Arial"/>
                <w:spacing w:val="33"/>
                <w:w w:val="104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TERITORIJALNIH</w:t>
            </w:r>
            <w:r>
              <w:rPr>
                <w:rFonts w:ascii="Arial"/>
                <w:spacing w:val="-12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ULAGANJA</w:t>
            </w:r>
            <w:r>
              <w:rPr>
                <w:rFonts w:ascii="Arial"/>
                <w:spacing w:val="-11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(ITU)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1.985.245,00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1.985.245,00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1.476.763,16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74,4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5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auto" w:before="1"/>
              <w:ind w:left="172" w:right="37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002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GRADSKE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UPRAVE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13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KOMUNALNI</w:t>
            </w:r>
            <w:r>
              <w:rPr>
                <w:rFonts w:ascii="Arial"/>
                <w:b/>
                <w:spacing w:val="24"/>
                <w:w w:val="10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SUSTAV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160.714.915,00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160.712.255,00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151.784.607,34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94,4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1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00201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DIREKCIJA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PLANA,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RAZVOJA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I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GRADNJE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66.485.015,00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66.482.355,00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59.122.737,05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88,9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0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72" w:right="7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00204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DIREKCIJA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ZAJEDNIČKE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KOMUNALNE</w:t>
            </w:r>
            <w:r>
              <w:rPr>
                <w:rFonts w:ascii="Arial" w:hAnsi="Arial"/>
                <w:spacing w:val="30"/>
                <w:w w:val="104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DJELATNOSTI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93.944.000,00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93.944.000,00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92.584.961,14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98,6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5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00205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DIREKCIJA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KOMUNALNO</w:t>
            </w:r>
            <w:r>
              <w:rPr>
                <w:rFonts w:ascii="Arial"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REDARSTVO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285.900,00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285.900,00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76.909,15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26,9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0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003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GRADSKE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UPRAVE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b/>
                <w:spacing w:val="-1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PODUZETNIŠTVO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18.765.160,00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18.765.160,00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15.860.597,95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84,5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56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72" w:right="129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00301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ODJEL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GRADSKE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UPRAVE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spacing w:val="23"/>
                <w:w w:val="104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PODUZETNIŠTVO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18.765.160,00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18.765.160,00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15.860.597,95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84,5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4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auto" w:before="1"/>
              <w:ind w:left="172" w:right="65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004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GRADSKE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UPRAVE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b/>
                <w:spacing w:val="-1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ODGOJ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spacing w:val="27"/>
                <w:w w:val="104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ŠKOLSTVO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154.527.862,00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154.527.862,00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148.114.684,44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95,8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0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72" w:right="65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00401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ODJEL</w:t>
            </w:r>
            <w:r>
              <w:rPr>
                <w:rFonts w:ascii="Arial" w:hAnsi="Arial"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GRADSKE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UPRAVE</w:t>
            </w:r>
            <w:r>
              <w:rPr>
                <w:rFonts w:ascii="Arial" w:hAnsi="Arial"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ODGOJ</w:t>
            </w:r>
            <w:r>
              <w:rPr>
                <w:rFonts w:ascii="Arial" w:hAnsi="Arial"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I</w:t>
            </w:r>
            <w:r>
              <w:rPr>
                <w:rFonts w:ascii="Arial" w:hAnsi="Arial"/>
                <w:spacing w:val="29"/>
                <w:w w:val="104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ŠKOLSTVO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7.716.175,00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7.716.175,00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7.387.782,77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95,7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4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00402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DJEČJI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VRTIĆ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RIJEKA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91.648.710,00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91.648.710,00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91.414.185,47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99,7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00403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"DOM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MLADIH"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6.223.636,00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6.223.636,00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5.316.533,18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85,4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79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00404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OSNOVNO</w:t>
            </w:r>
            <w:r>
              <w:rPr>
                <w:rFonts w:ascii="Arial" w:hAnsi="Arial"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ŠKOLSTVO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48.939.341,00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48.939.341,00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43.996.183,02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89,9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auto"/>
              <w:ind w:left="172" w:right="28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005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GRADSKE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UPRAVE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12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ZDRAVSTVO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33"/>
                <w:w w:val="10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SOCIJALNU</w:t>
            </w:r>
            <w:r>
              <w:rPr>
                <w:rFonts w:ascii="Arial"/>
                <w:b/>
                <w:spacing w:val="-13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SKRB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57.203.438,00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57.203.438,00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51.524.513,28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90,1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0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72" w:right="27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00501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GRADSKE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UPRAVE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ZDRAVSTVO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I</w:t>
            </w:r>
            <w:r>
              <w:rPr>
                <w:rFonts w:ascii="Arial"/>
                <w:spacing w:val="37"/>
                <w:w w:val="104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SOCIJALNU</w:t>
            </w:r>
            <w:r>
              <w:rPr>
                <w:rFonts w:ascii="Arial"/>
                <w:spacing w:val="-13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SKRB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34.885.500,00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34.885.500,00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33.601.122,29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96,3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4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00502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DJEČJI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DOM</w:t>
            </w:r>
            <w:r>
              <w:rPr>
                <w:rFonts w:ascii="Arial" w:hAnsi="Arial"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"TIĆ"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RIJEKA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1.539.000,00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1.539.000,00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1.406.347,96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91,4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00503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PSIHIJATRIJSKA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BOLNICA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LOPAČA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19.029.000,00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19.029.000,00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14.896.347,82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78,3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4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00504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CENTAR</w:t>
            </w:r>
            <w:r>
              <w:rPr>
                <w:rFonts w:ascii="Arial"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PROFESIONALNU</w:t>
            </w:r>
            <w:r>
              <w:rPr>
                <w:rFonts w:ascii="Arial"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REHABILITACIJU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1.749.938,00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1.749.938,00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1.620.695,21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92,6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1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006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GRADSKE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UPRAVE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13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KULTURU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139.706.722,00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139.907.164,00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6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128.362.201,40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91,7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00601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GRADSKE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UPRAVE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KULTURU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52.486.862,00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51.467.011,00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42.359.194,87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82,3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00602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GRADSKA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KNJIŽNICA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RIJEKA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12.096.604,00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12.096.604,00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11.623.415,57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96,1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00603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MUZEJ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GRADA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RIJEKE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4.292.530,00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4.292.530,00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4.140.686,59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96,5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00604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MUZEJ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MODERNE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I</w:t>
            </w:r>
            <w:r>
              <w:rPr>
                <w:rFonts w:ascii="Arial"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SUVREMENE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UMJETNOSTI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5.368.500,00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5.368.500,00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5.080.668,71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94,6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00605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HNK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IVANA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PL.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ZAJCA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53.993.147,00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55.211.503,00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54.887.377,01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99,4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00606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GRADSKO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KAZALIŠTE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LUTAKA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5.664.855,00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5.664.855,00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5.486.927,05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96,9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00607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ART</w:t>
            </w:r>
            <w:r>
              <w:rPr>
                <w:rFonts w:ascii="Arial"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KINO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-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JAVNA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USTANOVA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U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KULTURI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4.858.782,00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4.858.782,00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4.166.416,54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85,8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79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00608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HRVATSKI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KULTURNI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DOM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NA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SUŠAKU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945.442,00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947.379,00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617.515,06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65,2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auto"/>
              <w:ind w:left="172" w:right="67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007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GRADSKE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UPRAVE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b/>
                <w:spacing w:val="-1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SPORT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spacing w:val="25"/>
                <w:w w:val="104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TEHNIČKU</w:t>
            </w:r>
            <w:r>
              <w:rPr>
                <w:rFonts w:ascii="Arial" w:hAnsi="Arial"/>
                <w:b/>
                <w:spacing w:val="-1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KULTURU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90.608.258,00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90.608.258,00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89.323.524,22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98,6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1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72" w:right="66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00701</w:t>
            </w:r>
            <w:r>
              <w:rPr>
                <w:rFonts w:ascii="Arial" w:hAnsi="Arial"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ODJEL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GRADSKE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UPRAVE</w:t>
            </w:r>
            <w:r>
              <w:rPr>
                <w:rFonts w:ascii="Arial" w:hAnsi="Arial"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SPORT</w:t>
            </w:r>
            <w:r>
              <w:rPr>
                <w:rFonts w:ascii="Arial" w:hAnsi="Arial"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I</w:t>
            </w:r>
            <w:r>
              <w:rPr>
                <w:rFonts w:ascii="Arial" w:hAnsi="Arial"/>
                <w:spacing w:val="27"/>
                <w:w w:val="104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TEHNIČKU</w:t>
            </w:r>
            <w:r>
              <w:rPr>
                <w:rFonts w:ascii="Arial" w:hAnsi="Arial"/>
                <w:spacing w:val="-1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KULTURU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90.608.258,00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90.608.258,00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89.323.524,22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98,6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008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GRADSKE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UPRAVE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13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FINANCIJE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87.589.915,00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87.392.133,00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4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85.447.723,92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97,8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4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00801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GRADSKE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UPRAVE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FINANCIJE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87.589.915,00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87.392.133,00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85.447.723,92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97,8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1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009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12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GRADSKU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SAMOUPRAVU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UPRAVU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45.185.766,00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45.185.766,00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4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41.698.010,45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92,3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1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00901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GRADSKU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SAMOUPRAVU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I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UPRAVU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14.204.700,00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14.204.700,00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13.677.253,44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96,3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0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72" w:right="36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00902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JAVNA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VATROGASNA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POSTROJBA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GRADA</w:t>
            </w:r>
            <w:r>
              <w:rPr>
                <w:rFonts w:ascii="Arial"/>
                <w:spacing w:val="25"/>
                <w:w w:val="104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RIJEKE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29.952.916,00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29.952.916,00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27.212.926,94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90,9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5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00903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MJESNI</w:t>
            </w:r>
            <w:r>
              <w:rPr>
                <w:rFonts w:ascii="Arial"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ODBORI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1.028.150,00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1.028.150,00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807.830,07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78,6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1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010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URED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GRADA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12.683.617,00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12.683.617,00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4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11.949.763,50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94,2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1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01001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PREDSTAVNIČKO</w:t>
            </w:r>
            <w:r>
              <w:rPr>
                <w:rFonts w:ascii="Arial" w:hAnsi="Arial"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TIJELO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3.090.400,00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3.052.710,00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2.954.028,16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96,8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0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72" w:right="64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01002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VIJEĆA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I</w:t>
            </w:r>
            <w:r>
              <w:rPr>
                <w:rFonts w:ascii="Arial" w:hAnsi="Arial"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PREDSTAVNICI</w:t>
            </w:r>
            <w:r>
              <w:rPr>
                <w:rFonts w:ascii="Arial" w:hAnsi="Arial"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NACIONALNIH</w:t>
            </w:r>
            <w:r>
              <w:rPr>
                <w:rFonts w:ascii="Arial" w:hAnsi="Arial"/>
                <w:spacing w:val="39"/>
                <w:w w:val="104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MANJINA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GRAD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RIJEKU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546.000,00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565.600,00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480.602,87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85,0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5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01003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URED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GRADA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9.047.217,00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9.065.307,00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8.515.132,47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93,9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1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011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ZAVOD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b/>
                <w:spacing w:val="-14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INFORMATIČKU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DJELATNOST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11.241.900,00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11.241.900,00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4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10.086.729,92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89,7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79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01101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ZAVOD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INFORMATIČKU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DJELATNOST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11.241.900,00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11.241.900,00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10.086.729,92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89,7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6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auto"/>
              <w:ind w:left="172" w:right="40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013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GRADSKE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UPRAVE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b/>
                <w:spacing w:val="-1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PROVEDBU</w:t>
            </w:r>
            <w:r>
              <w:rPr>
                <w:rFonts w:ascii="Arial" w:hAnsi="Arial"/>
                <w:b/>
                <w:spacing w:val="24"/>
                <w:w w:val="10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DOKUMENATA</w:t>
            </w:r>
            <w:r>
              <w:rPr>
                <w:rFonts w:ascii="Arial" w:hAnsi="Arial"/>
                <w:b/>
                <w:spacing w:val="-1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PROSTORNOG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UREĐENJA</w:t>
            </w:r>
            <w:r>
              <w:rPr>
                <w:rFonts w:ascii="Arial" w:hAnsi="Arial"/>
                <w:b/>
                <w:spacing w:val="-1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GRAĐENJE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120.000,00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120.000,00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83.461,93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69,6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402" w:hRule="exact"/>
        </w:trPr>
        <w:tc>
          <w:tcPr>
            <w:tcW w:w="4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72" w:right="42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01301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ODJEL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GRADSKE</w:t>
            </w:r>
            <w:r>
              <w:rPr>
                <w:rFonts w:ascii="Arial" w:hAnsi="Arial"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UPRAVE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PROVEDBU</w:t>
            </w:r>
            <w:r>
              <w:rPr>
                <w:rFonts w:ascii="Arial" w:hAnsi="Arial"/>
                <w:spacing w:val="31"/>
                <w:w w:val="104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DOKUMENATA</w:t>
            </w:r>
            <w:r>
              <w:rPr>
                <w:rFonts w:ascii="Arial" w:hAnsi="Arial"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PROSTORNOG</w:t>
            </w:r>
            <w:r>
              <w:rPr>
                <w:rFonts w:ascii="Arial" w:hAnsi="Arial"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UREĐENJA</w:t>
            </w:r>
            <w:r>
              <w:rPr>
                <w:rFonts w:ascii="Arial" w:hAnsi="Arial"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I</w:t>
            </w:r>
            <w:r>
              <w:rPr>
                <w:rFonts w:ascii="Arial" w:hAnsi="Arial"/>
                <w:spacing w:val="-12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GRAĐENJE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120.000,00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120.000,00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83.461,93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69,6</w:t>
            </w:r>
            <w:r>
              <w:rPr>
                <w:rFonts w:ascii="Arial"/>
                <w:sz w:val="1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4"/>
          <w:szCs w:val="14"/>
        </w:rPr>
        <w:sectPr>
          <w:footerReference w:type="default" r:id="rId9"/>
          <w:pgSz w:w="11910" w:h="16840"/>
          <w:pgMar w:footer="719" w:header="0" w:top="1300" w:bottom="900" w:left="980" w:right="1000"/>
          <w:pgNumType w:start="18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3"/>
        <w:gridCol w:w="1805"/>
        <w:gridCol w:w="1640"/>
        <w:gridCol w:w="1296"/>
        <w:gridCol w:w="807"/>
      </w:tblGrid>
      <w:tr>
        <w:trPr>
          <w:trHeight w:val="528" w:hRule="exact"/>
        </w:trPr>
        <w:tc>
          <w:tcPr>
            <w:tcW w:w="416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Oznaka</w:t>
            </w:r>
            <w:r>
              <w:rPr>
                <w:rFonts w:ascii="Arial"/>
                <w:sz w:val="14"/>
              </w:rPr>
            </w:r>
          </w:p>
        </w:tc>
        <w:tc>
          <w:tcPr>
            <w:tcW w:w="180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Izvorni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plan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2018.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4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Tekući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plan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za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2018.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29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79" w:lineRule="auto" w:before="86"/>
              <w:ind w:left="436" w:right="283" w:hanging="24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Izvršenje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za</w:t>
            </w:r>
            <w:r>
              <w:rPr>
                <w:rFonts w:ascii="Arial" w:hAnsi="Arial"/>
                <w:b/>
                <w:spacing w:val="24"/>
                <w:w w:val="104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2018.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80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79" w:lineRule="auto" w:before="86"/>
              <w:ind w:left="127" w:right="74" w:firstLine="6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Indeks</w:t>
            </w:r>
            <w:r>
              <w:rPr>
                <w:rFonts w:ascii="Arial"/>
                <w:b/>
                <w:spacing w:val="24"/>
                <w:w w:val="104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(4/3*100)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2" w:hRule="exact"/>
        </w:trPr>
        <w:tc>
          <w:tcPr>
            <w:tcW w:w="416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0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180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06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164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46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129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80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9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5</w:t>
            </w:r>
          </w:p>
        </w:tc>
      </w:tr>
      <w:tr>
        <w:trPr>
          <w:trHeight w:val="462" w:hRule="exact"/>
        </w:trPr>
        <w:tc>
          <w:tcPr>
            <w:tcW w:w="416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auto" w:before="100"/>
              <w:ind w:left="182" w:right="95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Razdjel: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017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GRADSKE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UPRAVE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21"/>
                <w:w w:val="10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GOSPODARENJE</w:t>
            </w:r>
            <w:r>
              <w:rPr>
                <w:rFonts w:ascii="Arial"/>
                <w:b/>
                <w:spacing w:val="-19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IMOVINOM</w:t>
            </w:r>
            <w:r>
              <w:rPr>
                <w:rFonts w:ascii="Arial"/>
                <w:sz w:val="14"/>
              </w:rPr>
            </w:r>
          </w:p>
        </w:tc>
        <w:tc>
          <w:tcPr>
            <w:tcW w:w="180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8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97.717.832,00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40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97.717.832,00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9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85.262.575,48</w:t>
            </w:r>
            <w:r>
              <w:rPr>
                <w:rFonts w:ascii="Arial"/>
                <w:sz w:val="14"/>
              </w:rPr>
            </w:r>
          </w:p>
        </w:tc>
        <w:tc>
          <w:tcPr>
            <w:tcW w:w="80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87,3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59" w:hRule="exact"/>
        </w:trPr>
        <w:tc>
          <w:tcPr>
            <w:tcW w:w="4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3"/>
              <w:ind w:left="182" w:right="95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Glava: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01701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ODJEL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GRADSKE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UPRAVE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spacing w:val="23"/>
                <w:w w:val="104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GOSPODARENJE</w:t>
            </w:r>
            <w:r>
              <w:rPr>
                <w:rFonts w:ascii="Arial"/>
                <w:spacing w:val="-19"/>
                <w:w w:val="105"/>
                <w:sz w:val="14"/>
              </w:rPr>
              <w:t> </w:t>
            </w:r>
            <w:r>
              <w:rPr>
                <w:rFonts w:ascii="Arial"/>
                <w:spacing w:val="-2"/>
                <w:w w:val="105"/>
                <w:sz w:val="14"/>
              </w:rPr>
              <w:t>IMOVINOM</w:t>
            </w:r>
            <w:r>
              <w:rPr>
                <w:rFonts w:ascii="Arial"/>
                <w:sz w:val="14"/>
              </w:rPr>
            </w:r>
          </w:p>
        </w:tc>
        <w:tc>
          <w:tcPr>
            <w:tcW w:w="1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8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87.981.432,00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87.981.432,00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75.135.326,75</w:t>
            </w:r>
            <w:r>
              <w:rPr>
                <w:rFonts w:ascii="Arial"/>
                <w:sz w:val="14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85,4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403" w:hRule="exact"/>
        </w:trPr>
        <w:tc>
          <w:tcPr>
            <w:tcW w:w="4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4"/>
              <w:ind w:left="182" w:right="34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Glava: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01702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AGENCIJA</w:t>
            </w:r>
            <w:r>
              <w:rPr>
                <w:rFonts w:ascii="Arial" w:hAnsi="Arial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ZA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DRUŠTVENO</w:t>
            </w:r>
            <w:r>
              <w:rPr>
                <w:rFonts w:ascii="Arial" w:hAnsi="Arial"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POTICANU</w:t>
            </w:r>
            <w:r>
              <w:rPr>
                <w:rFonts w:ascii="Arial" w:hAnsi="Arial"/>
                <w:spacing w:val="20"/>
                <w:w w:val="104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STANOGRADNJU</w:t>
            </w:r>
            <w:r>
              <w:rPr>
                <w:rFonts w:ascii="Arial" w:hAnsi="Arial"/>
                <w:spacing w:val="-12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GRADA</w:t>
            </w:r>
            <w:r>
              <w:rPr>
                <w:rFonts w:ascii="Arial" w:hAnsi="Arial"/>
                <w:spacing w:val="-11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RIJEKE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6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9.736.400,00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9.736.400,00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10.127.248,73</w:t>
            </w:r>
            <w:r>
              <w:rPr>
                <w:rFonts w:ascii="Arial"/>
                <w:sz w:val="14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104,0</w:t>
            </w:r>
            <w:r>
              <w:rPr>
                <w:rFonts w:ascii="Arial"/>
                <w:sz w:val="1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4"/>
          <w:szCs w:val="14"/>
        </w:rPr>
        <w:sectPr>
          <w:pgSz w:w="11910" w:h="16840"/>
          <w:pgMar w:header="0" w:footer="719" w:top="1340" w:bottom="900" w:left="980" w:right="10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1"/>
        <w:gridCol w:w="1432"/>
        <w:gridCol w:w="1464"/>
        <w:gridCol w:w="1403"/>
        <w:gridCol w:w="859"/>
      </w:tblGrid>
      <w:tr>
        <w:trPr>
          <w:trHeight w:val="482" w:hRule="exact"/>
        </w:trPr>
        <w:tc>
          <w:tcPr>
            <w:tcW w:w="1021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bookmarkStart w:name="PROGRAMSKA " w:id="9"/>
            <w:bookmarkEnd w:id="9"/>
            <w:r>
              <w:rPr/>
            </w:r>
            <w:r>
              <w:rPr>
                <w:rFonts w:ascii="Arial" w:hAnsi="Arial"/>
                <w:b/>
                <w:sz w:val="18"/>
              </w:rPr>
              <w:t>2. </w:t>
            </w:r>
            <w:r>
              <w:rPr>
                <w:rFonts w:ascii="Arial" w:hAnsi="Arial"/>
                <w:b/>
                <w:spacing w:val="-1"/>
                <w:sz w:val="18"/>
              </w:rPr>
              <w:t>IZVRŠENJE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PO PROGRAMSKOJ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KLASIFIKACIJI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70" w:hRule="exact"/>
        </w:trPr>
        <w:tc>
          <w:tcPr>
            <w:tcW w:w="1021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tabs>
                <w:tab w:pos="9463" w:val="left" w:leader="none"/>
              </w:tabs>
              <w:spacing w:line="240" w:lineRule="auto"/>
              <w:ind w:left="-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1"/>
                <w:sz w:val="16"/>
              </w:rPr>
            </w:r>
            <w:r>
              <w:rPr>
                <w:rFonts w:ascii="Arial"/>
                <w:w w:val="101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z w:val="16"/>
                <w:u w:val="single" w:color="000000"/>
              </w:rPr>
              <w:t>u</w:t>
            </w:r>
            <w:r>
              <w:rPr>
                <w:rFonts w:ascii="Arial"/>
                <w:spacing w:val="7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>kunama</w:t>
            </w:r>
            <w:r>
              <w:rPr>
                <w:rFonts w:ascii="Arial"/>
                <w:w w:val="10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44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47"/>
              <w:ind w:left="507" w:right="155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47"/>
              <w:ind w:left="541" w:right="157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47"/>
              <w:ind w:left="567" w:right="195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47"/>
              <w:ind w:left="131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6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4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9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5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7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61" w:hRule="exact"/>
        </w:trPr>
        <w:tc>
          <w:tcPr>
            <w:tcW w:w="506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7E6E6"/>
          </w:tcPr>
          <w:p>
            <w:pPr>
              <w:pStyle w:val="TableParagraph"/>
              <w:spacing w:line="240" w:lineRule="auto" w:before="85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SVEUKUPNO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7E6E6"/>
          </w:tcPr>
          <w:p>
            <w:pPr>
              <w:pStyle w:val="TableParagraph"/>
              <w:spacing w:line="240" w:lineRule="auto" w:before="85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887.900.000,00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7E6E6"/>
          </w:tcPr>
          <w:p>
            <w:pPr>
              <w:pStyle w:val="TableParagraph"/>
              <w:spacing w:line="240" w:lineRule="auto" w:before="85"/>
              <w:ind w:left="1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887.900.000,00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7E6E6"/>
          </w:tcPr>
          <w:p>
            <w:pPr>
              <w:pStyle w:val="TableParagraph"/>
              <w:spacing w:line="240" w:lineRule="auto" w:before="85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828.560.876,59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7E6E6"/>
          </w:tcPr>
          <w:p>
            <w:pPr>
              <w:pStyle w:val="TableParagraph"/>
              <w:spacing w:line="240" w:lineRule="auto" w:before="85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 w:before="18"/>
              <w:ind w:left="175" w:right="2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Razdjel: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ODJEL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RAZVOJ,</w:t>
            </w:r>
            <w:r>
              <w:rPr>
                <w:rFonts w:ascii="Arial" w:hAnsi="Arial"/>
                <w:b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URBANIZAM,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EKOLOGIJU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GOSPODARENJE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ZEMLJIŠTEM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11.834.615,00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11.834.615,00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9.062.482,76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8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00101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DIREKCIJA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RAZVOJ,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URBANIZAM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EKOLOGIJU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3.282.970,00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3.282.370,00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3.045.799,94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1.004.385,00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1.000.385,00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1.000.501,06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IZ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408.201,19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TEMELJEM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201.800,00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85.444,11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3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MEĐUNARODNIH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ORGANIZACIJA</w:t>
            </w:r>
            <w:r>
              <w:rPr>
                <w:rFonts w:ascii="Arial" w:hAnsi="Arial"/>
                <w:i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INSTITUCIJA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TIJELA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314.835,00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317.935,00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212.640,24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0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ZAMJENE</w:t>
            </w:r>
            <w:r>
              <w:rPr>
                <w:rFonts w:ascii="Arial"/>
                <w:i/>
                <w:spacing w:val="27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NEFINANCIJSKE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1.573.250,00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1.562.250,00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1.339.013,34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PROSTORNOG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2.267.970,00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2.239.070,00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2.045.342,39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A100001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IZRADA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URBANISTIČKIH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DETALJNIH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PLANOVA</w:t>
            </w:r>
            <w:r>
              <w:rPr>
                <w:rFonts w:ascii="Arial" w:hAnsi="Arial"/>
                <w:b/>
                <w:spacing w:val="5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146.064,00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146.064,00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3.564,00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142.500,00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3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A100002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IZRADA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PROJEKATA,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PROSTORNIH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STUDIJA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8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RJEŠENJA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290.275,00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275.775,00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236.750,00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290.275,00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275.775,00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236.750,00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236.750,00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32375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Geodetsko-katastarske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224.450,00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A100003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OKOLIŠA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156.850,00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156.850,00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151.267,49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71.250,00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74.017,49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74.017,49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73.935,49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6.000,00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K100004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PROMETNICE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PROMET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568.800,00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540.800,00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483.550,84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568.800,00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540.800,00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483.550,84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483.550,84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483.550,84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K100005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GLAVNI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PROJEKT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ULICA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</w:t>
            </w:r>
            <w:r>
              <w:rPr>
                <w:rFonts w:ascii="Arial" w:hAnsi="Arial"/>
                <w:b/>
                <w:spacing w:val="4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STAROG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258.450,00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258.450,00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258.450,00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258.450,00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K100006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KARTA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BUKE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246.250,00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246.250,00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246.250,00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246.250,00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246.250,00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246.250,00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246.250,00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246.250,00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1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T100020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ZRAKA,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OZONSKOG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SLOJA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UBLAŽAVANJA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KLIMATSKIH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PROMJENA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33.750,00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T100024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CIVITAS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71.183,60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71.183,60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71.183,60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6" w:hRule="exact"/>
        </w:trPr>
        <w:tc>
          <w:tcPr>
            <w:tcW w:w="5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71.183,60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0"/>
          <w:pgSz w:w="11910" w:h="16840"/>
          <w:pgMar w:footer="738" w:header="0" w:top="1060" w:bottom="920" w:left="700" w:right="760"/>
          <w:pgNumType w:start="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0"/>
        <w:gridCol w:w="1397"/>
        <w:gridCol w:w="1516"/>
        <w:gridCol w:w="1351"/>
        <w:gridCol w:w="845"/>
      </w:tblGrid>
      <w:tr>
        <w:trPr>
          <w:trHeight w:val="583" w:hRule="exact"/>
        </w:trPr>
        <w:tc>
          <w:tcPr>
            <w:tcW w:w="512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57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2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7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7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12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T100025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PLAN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ODRŽIVE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URBANE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MOBILNOSTI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97.487,50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97.487,50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97.487,50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97.487,50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6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T100027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ECOMOBILITY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EKOLOŠKA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POTPORA</w:t>
            </w:r>
            <w:r>
              <w:rPr>
                <w:rFonts w:ascii="Arial" w:hAnsi="Arial"/>
                <w:b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UPRAVLJANJU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PROMETOM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OBALNIM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PODRUČJIMA</w:t>
            </w:r>
            <w:r>
              <w:rPr>
                <w:rFonts w:ascii="Arial" w:hAnsi="Arial"/>
                <w:b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KORIŠTENJEM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INTELIGENTNOG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SUSTAVA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306.095,00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327.195,00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320.588,96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241.743,69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241.743,69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241.743,69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41.579,96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37.470,31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37.470,31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4.109,65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4.109,65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5.216,70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5.216,70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1.563,84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2.296,18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1.186,68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35.295,00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35.295,00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31.928,61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678,61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678,61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1001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PRIPREMA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VOĐENJE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RAZVOJNIH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PROJEKATA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b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1.043.300,00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1.000.457,55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K100102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AUTOBUSNI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KOLODVOR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ZAPADNA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ŽABICA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K100114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OBALNA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ŠETNICA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ZAPAD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117.012,50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117.012,50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117.012,50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117.012,50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K100115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DJEČJI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VRTIĆ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RASTOČINE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K100117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INTERPRETACIJSKI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CENTAR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PRIRODNE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BAŠTINE</w:t>
            </w:r>
            <w:r>
              <w:rPr>
                <w:rFonts w:ascii="Arial" w:hAnsi="Arial"/>
                <w:b/>
                <w:spacing w:val="4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347.645,30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65.720,59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65.720,59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65.720,59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11.211,06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9.777,09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9.777,09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1.433,97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1.433,97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4.256,23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4.256,23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4.256,23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4.256,23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4.256,23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4.256,23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1428"/>
        <w:gridCol w:w="1516"/>
        <w:gridCol w:w="1351"/>
        <w:gridCol w:w="845"/>
      </w:tblGrid>
      <w:tr>
        <w:trPr>
          <w:trHeight w:val="583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368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temeljem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prijenosa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262.201,19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3681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temeljem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prijenosa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EU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262.201,19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2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6"/>
              <w:ind w:left="780" w:right="2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36812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županijskih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temeljem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15.959,04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36815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županijskim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proračunima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temeljem</w:t>
            </w:r>
            <w:r>
              <w:rPr>
                <w:rFonts w:ascii="Arial" w:hAnsi="Arial"/>
                <w:i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246.242,15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K100118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POVRŠINA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UNUTAR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BLOKA</w:t>
            </w:r>
            <w:r>
              <w:rPr>
                <w:rFonts w:ascii="Arial" w:hAnsi="Arial"/>
                <w:b/>
                <w:spacing w:val="4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EX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BENČIĆ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243.750,00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K100119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SUSTAV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JAVNIH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BICIKALA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9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T100116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SUFINANCIRANJE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PROJEKTA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DRUGOG</w:t>
            </w:r>
            <w:r>
              <w:rPr>
                <w:rFonts w:ascii="Arial" w:hAns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KOLOSJEKA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ŠKRLJEVO-JURDANI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156.049,75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363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unutar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općeg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156.049,75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unutar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općeg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156.049,75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36323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državnom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156.049,75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6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00102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DIREKCIJA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GOSPODARENJE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ZEMLJIŠTEM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6.566.400,00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4.539.919,66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614.400,00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670.590,03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43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POSEBNE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611.100,00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611.100,00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61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152.250,00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ZAMJENE</w:t>
            </w:r>
            <w:r>
              <w:rPr>
                <w:rFonts w:ascii="Arial"/>
                <w:i/>
                <w:spacing w:val="27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NEFINANCIJSKE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4.960.900,00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3.366.421,75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81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NAMJENSKI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FINANCIJSKE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ZADUŽIVANJA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296.017,88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75" w:right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1011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GOSPODARENJE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ZEMLJIŠTEM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VLASNIŠTVU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b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6.566.400,00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4.539.919,66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A101101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EVIDENCIJE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PROSTORU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249.600,00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256.288,51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249.600,00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256.288,51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256.288,51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57.394,81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32375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Geodetsko-katastarske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19.792,50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178.981,20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A101102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PRIPREMA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ZEMLJIŠTA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419.300,00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414.301,52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30.222,00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30.222,00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28.602,00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177.800,00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176.317,59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24.482,00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19.930,00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3.751,00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151.835,59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151.835,59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207.761,93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2.724,72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3"/>
                <w:sz w:val="16"/>
              </w:rPr>
              <w:t>zatezne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2.724,72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3434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205.037,21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205.037,21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K101103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PRIPREMA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LOKACIJA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TRŽIŠTE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46.700,00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K101104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PRIPREMA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LOKACIJA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INVESTICIJE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160.223,25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50.654,50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4111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50.654,50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41112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Građevinsko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50.654,50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109.568,75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109.568,75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109.568,75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0"/>
        <w:gridCol w:w="1397"/>
        <w:gridCol w:w="1516"/>
        <w:gridCol w:w="1351"/>
        <w:gridCol w:w="845"/>
      </w:tblGrid>
      <w:tr>
        <w:trPr>
          <w:trHeight w:val="583" w:hRule="exact"/>
        </w:trPr>
        <w:tc>
          <w:tcPr>
            <w:tcW w:w="51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57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7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7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7" w:hRule="exact"/>
        </w:trPr>
        <w:tc>
          <w:tcPr>
            <w:tcW w:w="51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326" w:right="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K101105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PRIPREMA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LOKACIJA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INVESTICIJE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PROMETNA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INFRASTRUKTURA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719.100,00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232.688,80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669.100,00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183.738,80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4111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183.738,80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41112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183.738,80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48.950,00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48.950,00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48.950,00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K101124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MARTINKOVAC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CESTE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POVRŠINE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1.226.600,00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1.180.600,00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297.866,32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1.176.600,00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1.130.600,00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256.053,82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4111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256.053,82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41112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256.053,82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41.812,50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41.812,50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41.812,50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K101126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ZONA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BODULOVO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22.625,00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K101129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TRSAT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SVEUČILIŠNA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AVENIJA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39.964,06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39.964,06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4111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39.964,06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41112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Građevinsko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39.964,06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K101131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REKONSTRUKCIJA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OPATIJSKE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6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K101137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ZEMLJIŠTE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STEČENO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NASLIJEĐIVANJEM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5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DAROVANJEM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152.250,00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152.250,00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4111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152.250,00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41112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152.250,00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K101144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DJEČJI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VRTIĆ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MARTINKOVAC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169.275,00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169.275,00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4111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169.275,00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41112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Građevinsko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169.275,00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K101151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MARČELJEVA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DRAGA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TENIS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CENTAR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CESTA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1.220.700,00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1.220.700,00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1.220.223,70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1.220.700,00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1.220.700,00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1.220.223,70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4111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1.220.223,70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41112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Građevinsko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1.220.223,70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K101153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SPOJ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CESTE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"A"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LOKACIJI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BOK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DRENOVA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K101161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PRISTUPNE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CESTE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D.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DRENOVI-VRHAK,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BRCA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4111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54.640,00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41112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K101175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LABINSKA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ULICA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1.472.873,50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1.472.873,50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4111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1.472.873,50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41112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Građevinsko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1.472.873,50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5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00103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DIREKCIJA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PROVEDBU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INTEGRIRANIH</w:t>
            </w:r>
            <w:r>
              <w:rPr>
                <w:rFonts w:ascii="Arial"/>
                <w:b/>
                <w:spacing w:val="41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TERITORIJALNIH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ULAGANJA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(ITU)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1.985.245,00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1.985.245,00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1.476.763,16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290.045,00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290.045,00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202.205,79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53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TEMELJEM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1.695.200,00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1.695.200,00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1.274.557,37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1015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TEHNIČKA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ITU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1.985.245,00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1.985.245,00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1.476.763,16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T101501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b/>
                <w:sz w:val="16"/>
              </w:rPr>
              <w:t> -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TEHNIČKA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ITU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PT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1.985.245,00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1.985.245,00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1.476.763,16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691.586,00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691.586,00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691.586,00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nenavedeni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118.787,68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107.131,75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107.131,75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7"/>
        <w:gridCol w:w="1426"/>
        <w:gridCol w:w="1464"/>
        <w:gridCol w:w="1417"/>
        <w:gridCol w:w="845"/>
      </w:tblGrid>
      <w:tr>
        <w:trPr>
          <w:trHeight w:val="583" w:hRule="exact"/>
        </w:trPr>
        <w:tc>
          <w:tcPr>
            <w:tcW w:w="506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0" w:right="155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1" w:right="157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7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6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7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4" w:hRule="exact"/>
        </w:trPr>
        <w:tc>
          <w:tcPr>
            <w:tcW w:w="506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62"/>
              <w:ind w:left="780" w:right="8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11.655,93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11.655,93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627.100,00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627.100,00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392.462,20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169.177,77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18.190,00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43.524,22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17.310,54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79.242,28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2.110,43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5.036,30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22.804,00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22.804,00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200.480,43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200.480,43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78.537,28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48.537,28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48.537,28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55.280,00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13.473,75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13.473,75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26.806,25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10.306,25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5.485,00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8.562,50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8.562,50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41231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8.562,50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152.945,00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152.945,00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124.562,50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124.562,50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74.865,00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49.697,50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4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Razdjel: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002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KOMUNALNI</w:t>
            </w:r>
            <w:r>
              <w:rPr>
                <w:rFonts w:ascii="Arial"/>
                <w:b/>
                <w:spacing w:val="31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SUSTAV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160.714.915,00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160.712.255,00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151.784.607,34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00201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DIREKCIJA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PLANA,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RAZVOJA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66.485.015,00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66.482.355,00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59.122.737,05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35.429.645,00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35.429.645,00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33.836.910,59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43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POSEBNE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20.647.700,00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20.647.700,00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17.771.064,28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55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116.370,00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116.370,00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84.704,06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ZAMJENE</w:t>
            </w:r>
            <w:r>
              <w:rPr>
                <w:rFonts w:ascii="Arial"/>
                <w:i/>
                <w:spacing w:val="27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NEFINANCIJSKE</w:t>
            </w:r>
            <w:r>
              <w:rPr>
                <w:rFonts w:ascii="Arial"/>
                <w:i/>
                <w:spacing w:val="3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7.195.300,00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7.195.300,00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6.907.502,48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81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FINANCIJSKE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ZADUŽIVANJA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3.096.000,00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3.093.340,00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522.555,64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1021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IZGRADNJA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CESTA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POVRŠINA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7.878.900,00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7.878.900,00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5.171.496,72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K102101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CESTA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557.188,41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512.388,41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4111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512.388,41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41112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Građevinsko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512.388,41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44.800,00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11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K102102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PRISTUPNE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CESTE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RJEŠENJU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4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KOMUNALNOM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DOPRINOSU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330.579,76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330.579,76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330.579,76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330.579,76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4"/>
        <w:gridCol w:w="1403"/>
        <w:gridCol w:w="1495"/>
        <w:gridCol w:w="1372"/>
        <w:gridCol w:w="845"/>
      </w:tblGrid>
      <w:tr>
        <w:trPr>
          <w:trHeight w:val="583" w:hRule="exact"/>
        </w:trPr>
        <w:tc>
          <w:tcPr>
            <w:tcW w:w="511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3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1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6" w:hRule="exact"/>
        </w:trPr>
        <w:tc>
          <w:tcPr>
            <w:tcW w:w="511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K102103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PRISTUPNA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CESTA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LOKACIJI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ZAPADNI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ZAMET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prirodna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bogatstva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K102113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SPOJ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ULICE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TINA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UJEVIĆA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PREMA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DRAŽIČKOJ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K102114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SPOJ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CESTE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"A"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LOKACIJI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BOK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DRENOVA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1.892.680,26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1.892.680,26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1.892.680,26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1.892.680,26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K102136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PRISTUPNE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CESTE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DONJOJ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DRENOVI-VRHAK,</w:t>
            </w:r>
            <w:r>
              <w:rPr>
                <w:rFonts w:ascii="Arial"/>
                <w:b/>
                <w:spacing w:val="71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BRCA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K102137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PJEŠAČKI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MOST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"ŽAKALJ"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PREKO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RJEČINE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78.780,00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78.780,00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78.780,00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78.780,00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K102141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CESTA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MARTINKOVAC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869.889,36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869.889,36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869.889,36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869.889,36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6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K102143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GRADNJA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CESTA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STAMBENOM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NASELJU</w:t>
            </w:r>
            <w:r>
              <w:rPr>
                <w:rFonts w:ascii="Arial"/>
                <w:b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MARTINKOVAC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152.943,66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152.943,66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152.943,66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152.943,66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8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K102147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REKONSTRUKCIJA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RASKRIŽJA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OSJEČKOJ</w:t>
            </w:r>
            <w:r>
              <w:rPr>
                <w:rFonts w:ascii="Arial" w:hAnsi="Arial"/>
                <w:b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ULICI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PRIVOZ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PLODINE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16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5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K102150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POVRŠINA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IZGRADNJA</w:t>
            </w:r>
            <w:r>
              <w:rPr>
                <w:rFonts w:ascii="Arial" w:hAnsi="Arial"/>
                <w:b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PRIPADAJUĆE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INFRASTRUKTURE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UNUTAR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BIVŠEG</w:t>
            </w:r>
            <w:r>
              <w:rPr>
                <w:rFonts w:ascii="Arial" w:hAnsi="Arial"/>
                <w:b/>
                <w:spacing w:val="3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TVORNIČKOG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KOMPLEKSA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RIKARD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BENČIĆ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K102156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STAMBENA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ULICA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OU10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FAZA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1.188.970,27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1.188.970,27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1.188.970,27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1.188.970,27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K102157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PRISTUP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POSLOVNO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STAMBENOM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KOMPLEKSU</w:t>
            </w:r>
            <w:r>
              <w:rPr>
                <w:rFonts w:ascii="Arial"/>
                <w:b/>
                <w:spacing w:val="50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KRNJEVO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8.715,00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8.715,00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Ceste,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željeznice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prometni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8.715,00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42131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Ceste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8.715,00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K102159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REKONSTRUKCIJA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ULICE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MATE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LOVRAKA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13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1025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IZGRADNJA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ŽUPANIJSKOG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CENTRA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8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GOSPODARENJE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OTPADOM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"MARIŠĆINA"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2.417.340,00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10.167,23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K102501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IZGRADNJA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ŽCGO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"MARIŠĆINA"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2.417.340,00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10.167,23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2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532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Dionice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udjeli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glavnici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društava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4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2.417.340,00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10.167,23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5321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Dionice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udjeli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trgovačkih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društava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22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2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10.167,23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53212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Dionice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udjeli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društava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10.167,23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6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1026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IZGRADNJA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UREĐAJA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KOMUNALNE</w:t>
            </w:r>
            <w:r>
              <w:rPr>
                <w:rFonts w:ascii="Arial" w:hAns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INFRASTRUKTURE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KOMUNALNIM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14.058.100,00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14.058.100,00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12.328.221,97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A102605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SANACIJA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ODLAGALIŠTA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VIŠEVAC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1.577.400,00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1.587.500,00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1.587.426,83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1.577.400,00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1.587.500,00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1.587.426,83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1.587.426,83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1.587.426,83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4"/>
        <w:gridCol w:w="1403"/>
        <w:gridCol w:w="1516"/>
        <w:gridCol w:w="1351"/>
        <w:gridCol w:w="845"/>
      </w:tblGrid>
      <w:tr>
        <w:trPr>
          <w:trHeight w:val="583" w:hRule="exact"/>
        </w:trPr>
        <w:tc>
          <w:tcPr>
            <w:tcW w:w="511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3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1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11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A102606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SELEKCIJA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OTPADA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2.289.900,00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2.099.057,08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2.289.900,00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2.099.057,08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2.099.057,08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2.099.057,08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A102609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KREDITNIH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OBVEZA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NABAVLJENE</w:t>
            </w:r>
            <w:r>
              <w:rPr>
                <w:rFonts w:ascii="Arial"/>
                <w:b/>
                <w:spacing w:val="21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AUTOBUSE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3.774.000,00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3.774.000,00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3.633.953,86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3.774.000,00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3.774.000,00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3.633.953,86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3.633.953,86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3.633.953,86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A102613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"O"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FAZA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ODLAGALIŠTA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ŽCGO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"MARIŠĆINA"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SANACIJA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316.420,69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316.420,69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316.420,69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316.420,69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A102614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POVRAT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SREDSTAVA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KD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ČISTOĆA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4.784.000,00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4.784.000,00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4.536.277,43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4.784.000,00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4.784.000,00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4.536.277,43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4.536.277,43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4.536.277,43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7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A102621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MONITORING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SANIRANOG</w:t>
            </w:r>
            <w:r>
              <w:rPr>
                <w:rFonts w:ascii="Arial" w:hAnsi="Arial"/>
                <w:b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ODLAGALIŠTA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VIŠEVAC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57.876,30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57.876,30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57.876,30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57.876,30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A102622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MONITORING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"O"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FAZE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ODLAGALIŠTA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ŽCGO</w:t>
            </w:r>
            <w:r>
              <w:rPr>
                <w:rFonts w:ascii="Arial" w:hAnsi="Arial"/>
                <w:b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"MARIŠĆINA"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95.806,47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95.806,47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95.806,47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95.806,47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K102617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RECIKLAŽNA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DVORIŠTA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762.700,00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762.700,00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1.403,31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762.700,00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762.700,00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1.403,31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4214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1.403,31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42149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nespomenuti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1.403,31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1027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OSTALE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2.406.701,23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A102701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OSTALI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274.494,67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33.244,70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33.244,70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33.197,20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195.179,54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195.179,54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195.159,54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28.343,43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28.343,43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28.343,43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6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17.727,00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17.727,00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obiteljima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kućanstvima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17.727,00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A102703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SUFINANCIRANJE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STUDENTSKIH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KARATA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2.132.206,56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6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2.132.206,56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2.132.206,56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37221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Sufinanciranje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cijene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prijevoza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2.132.206,56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1404"/>
        <w:gridCol w:w="1481"/>
        <w:gridCol w:w="1386"/>
        <w:gridCol w:w="845"/>
      </w:tblGrid>
      <w:tr>
        <w:trPr>
          <w:trHeight w:val="583" w:hRule="exact"/>
        </w:trPr>
        <w:tc>
          <w:tcPr>
            <w:tcW w:w="51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4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88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2" w:hRule="exact"/>
        </w:trPr>
        <w:tc>
          <w:tcPr>
            <w:tcW w:w="51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175" w:right="6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1028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DOKAPITALIZACIJA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TRGOVAČKIM</w:t>
            </w:r>
            <w:r>
              <w:rPr>
                <w:rFonts w:ascii="Arial" w:hAns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28.963.215,00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28.963.215,00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28.923.140,05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A102801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SUFINANCIRANJE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POSLOVANJA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KD</w:t>
            </w:r>
            <w:r>
              <w:rPr>
                <w:rFonts w:ascii="Arial" w:hAnsi="Arial"/>
                <w:b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"AUTOTROLEJ"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26.551.915,00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26.551.915,00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26.551.915,00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6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351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26.551.915,00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26.551.915,00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26.551.915,00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3512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26.551.915,00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35121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26.551.915,00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A102806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DOKAPITALIZACIJA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PLUS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D.O.O.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2.371.300,00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2.371.300,00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2.371.225,05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2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532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Dionice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udjeli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glavnici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društava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4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2.371.300,00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2.371.300,00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2.371.225,05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5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5321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Dionice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udjeli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trgovačkih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društava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22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2.371.225,05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4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53212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Dionice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udjeli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društava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2.371.225,05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3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T102807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POVEĆANJE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UDJELA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b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PLUS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D.O.O.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2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532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Dionice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udjeli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glavnici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društava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4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1030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10.464.800,00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10.464.800,00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10.283.009,85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A103001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ROBNOG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9.420.800,00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9.420.800,00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9.420.125,81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5.000.773,43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3426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Kamate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trgovačkih</w:t>
            </w:r>
            <w:r>
              <w:rPr>
                <w:rFonts w:ascii="Arial" w:hAnsi="Arial"/>
                <w:spacing w:val="26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društava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5.000.773,43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6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34261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društava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5.000.773,43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1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543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Otplata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glavnice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primljenih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trgovačkih</w:t>
            </w:r>
            <w:r>
              <w:rPr>
                <w:rFonts w:ascii="Arial" w:hAnsi="Arial"/>
                <w:b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društava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4.419.352,38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5431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trgovačkih</w:t>
            </w:r>
            <w:r>
              <w:rPr>
                <w:rFonts w:ascii="Arial" w:hAnsi="Arial"/>
                <w:spacing w:val="29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društava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4.419.352,38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2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54312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društava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4.419.352,38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A103002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OTPLATA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ŽCGO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"MARIŠĆINA"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1.044.000,00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1.044.000,00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862.884,04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350.529,76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3428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drugih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razina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350.529,76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34281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350.529,76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4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512.354,28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državnog</w:t>
            </w:r>
            <w:r>
              <w:rPr>
                <w:rFonts w:ascii="Arial" w:hAnsi="Arial"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512.354,28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3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512.354,28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8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00204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DIREKCIJA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ZAJEDNIČKE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KOMUNALNE</w:t>
            </w:r>
            <w:r>
              <w:rPr>
                <w:rFonts w:ascii="Arial" w:hAnsi="Arial"/>
                <w:b/>
                <w:spacing w:val="32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93.944.000,00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93.944.000,00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92.584.961,14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4.769.000,00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4.769.000,00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4.772.406,10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43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POSEBNE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83.045.000,00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83.045.000,00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81.677.713,99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IZ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55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5.896.371,81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8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72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NASLOVA</w:t>
            </w:r>
            <w:r>
              <w:rPr>
                <w:rFonts w:ascii="Arial"/>
                <w:i/>
                <w:spacing w:val="20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138.469,24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1061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KOMUNALNE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INFRASTRUKTURE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81.290.000,00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81.343.000,00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80.194.226,97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7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A106101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UTROŠAK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STRUJE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</w:t>
            </w:r>
            <w:r>
              <w:rPr>
                <w:rFonts w:ascii="Arial" w:hAnsi="Arial"/>
                <w:b/>
                <w:spacing w:val="2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RASVJETE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8.968.000,00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9.103.304,64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6.203.000,00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6.339.366,19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6.339.366,19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6.339.366,19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2.763.938,45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2.758.960,65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2.758.960,65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4.977,80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4.977,80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1488"/>
        <w:gridCol w:w="1481"/>
        <w:gridCol w:w="1386"/>
        <w:gridCol w:w="845"/>
      </w:tblGrid>
      <w:tr>
        <w:trPr>
          <w:trHeight w:val="58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90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7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336" w:right="4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A106102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ZELENIH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POVRŠINA,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DJEČJIH</w:t>
            </w:r>
            <w:r>
              <w:rPr>
                <w:rFonts w:ascii="Arial" w:hAnsi="Arial"/>
                <w:b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IGRALIŠTA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FONTANA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14.118.000,00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14.081.264,93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173.826,55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173.826,55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173.826,55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14.075.000,00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13.605.000,00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13.570.188,38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12.507.509,53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11.879.963,90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32.653,75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594.891,88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1.032.528,85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600.511,05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432.017,80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337.250,00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337.250,00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337.250,00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A106103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POTHODNIKA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DIZALA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462.438,83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34.914,41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34.914,41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34.914,41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427.524,42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320.346,44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320.346,44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85.321,73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18.975,46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66.346,27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21.406,25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21.406,25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A106104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ČIŠĆENJE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JAVNO-PROMETNIH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POVRŠINA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9.953.000,00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9.847.000,00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9.839.428,77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9.923.000,00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9.817.000,00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9.809.428,77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9.809.428,77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9.809.428,77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A106105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SANACIJA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DIVLJIH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DEPONIJA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919.072,65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919.072,65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919.072,65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624.643,90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294.428,75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A106106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ČIŠĆENJE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582.995,88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582.995,88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582.995,88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582.995,88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A106107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SANITARNIH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ČVOROVA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418.820,47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24.100,39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24.100,39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24.100,39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394.720,08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333.228,41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333.228,41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60.141,67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60.141,67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1411"/>
        <w:gridCol w:w="1516"/>
        <w:gridCol w:w="1351"/>
        <w:gridCol w:w="845"/>
      </w:tblGrid>
      <w:tr>
        <w:trPr>
          <w:trHeight w:val="583" w:hRule="exact"/>
        </w:trPr>
        <w:tc>
          <w:tcPr>
            <w:tcW w:w="510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1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10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A106108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SATOVA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303.458,29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3.095,91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3.095,91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3.095,91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300.362,38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362,38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A106109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AUTOBUSNIH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ČEKAONICA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182.160,78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182.160,78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182.160,78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182.160,78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A106110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PLAŽA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442.124,21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43.491,36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43.491,36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43.491,36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398.632,85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233.753,90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233.753,90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163.003,95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163.003,95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6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3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A106111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POSTAVA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PLOČA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NAZIVOM</w:t>
            </w:r>
            <w:r>
              <w:rPr>
                <w:rFonts w:ascii="Arial" w:hAnsi="Arial"/>
                <w:b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ULICA,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TRGOVA,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KUĆNIH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BROJEVA,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OZNAKA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28.716,82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750,57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750,57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27.966,25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27.966,25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27.966,25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0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A106113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OKOLIŠA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VLASNIŠTVU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343.365,50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343.365,50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343.365,50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161.687,17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181.678,33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97"/>
              <w:ind w:left="336" w:right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A106114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KOMUNALNI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PRIORITETI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MJESNIH</w:t>
            </w:r>
            <w:r>
              <w:rPr>
                <w:rFonts w:ascii="Arial" w:hAnsi="Arial"/>
                <w:b/>
                <w:spacing w:val="3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ODBORA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NERAZVRSTANIH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CESTA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7.189.000,00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7.694.000,00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7.689.211,52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7.099.000,00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7.604.000,00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7.603.979,64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7.412.654,64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7.412.654,64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191.325,00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191.325,00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85.231,88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85.231,88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85.231,88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A106115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KOMUNALNI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PRIORITETI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MJESNIH</w:t>
            </w:r>
            <w:r>
              <w:rPr>
                <w:rFonts w:ascii="Arial" w:hAnsi="Arial"/>
                <w:b/>
                <w:spacing w:val="3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ODBORA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POVRŠINA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4.662.000,00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4.790.000,00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4.789.263,28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3.433.000,00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3.361.000,00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3.360.356,97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3.150.731,97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3.150.731,97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209.625,00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209.625,00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1.428.906,31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1.428.906,31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1.428.906,31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8"/>
        <w:gridCol w:w="1409"/>
        <w:gridCol w:w="1481"/>
        <w:gridCol w:w="1386"/>
        <w:gridCol w:w="845"/>
      </w:tblGrid>
      <w:tr>
        <w:trPr>
          <w:trHeight w:val="583" w:hRule="exact"/>
        </w:trPr>
        <w:tc>
          <w:tcPr>
            <w:tcW w:w="51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9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90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7" w:hRule="exact"/>
        </w:trPr>
        <w:tc>
          <w:tcPr>
            <w:tcW w:w="510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336" w:right="8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A106116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NERAZVRSTANIH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CESTA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ČIŠĆENJE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SLIVNIKA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21.736.000,00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21.376.000,00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20.670.667,25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21.621.000,00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21.261.000,00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20.655.967,25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15.199.914,91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15.199.914,91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1.552.002,34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1.552.002,34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7.050,00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32375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Geodetsko-katastarske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3.897.000,00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3.897.000,00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14.700,00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A106117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GROBLJA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3.026.000,00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3.026.000,00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3.021.437,61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3.026.000,00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3.026.000,00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3.021.437,61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3.021.437,61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3.021.437,61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A106125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OSTALIH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POVRŠINA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800.230,15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142.219,13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142.219,13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142.219,13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658.011,02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658.011,02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658.011,02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3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K106118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PROŠIRENJE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ULAGANJA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JAVNU</w:t>
            </w:r>
            <w:r>
              <w:rPr>
                <w:rFonts w:ascii="Arial" w:hAns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RASVJETU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436.553,72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356.694,72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4214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356.694,72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42144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Energetski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komunikacijski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356.694,72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79.859,00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79.859,00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79.859,00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K106121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KOMUNALNI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PRIORITETI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MJESNIH</w:t>
            </w:r>
            <w:r>
              <w:rPr>
                <w:rFonts w:ascii="Arial" w:hAnsi="Arial"/>
                <w:b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ODBORA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PROŠIRENJE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RASVJETE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1.383.752,83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1.383.752,83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4214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1.383.752,83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42144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Energetski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1.383.752,83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8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K106124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PARKOVA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OSTALIH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4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POVRŠINA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ZAOSTALO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OPREMANJE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4.699.000,00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4.699.000,00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4.695.958,84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111.212,76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111.212,76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111.212,76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145.677,05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4124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145.677,05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41249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145.677,05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454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Dodatna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ulaganja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ostalu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nefinancijsku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4.441.000,00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4.441.000,00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4.439.069,03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4541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Dodatna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ulaganja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ostalu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nefinancijsku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imovinu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4.439.069,03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45411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Dodatna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ulaganja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ostalu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nefinancijsku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4.439.069,03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K106126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SEMAFORA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ITU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MEHANIZAM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1062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OSTALE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12.654.000,00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12.601.000,00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12.390.734,17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A106201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DEŽURNA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POGREBNA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SLUŽBA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33.563,13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33.563,13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33.563,13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33.563,13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A106202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PRIGODNA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DEKORACIJA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ILUMINACIJA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2.044.232,81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204.114,91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174.059,41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174.059,41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30.055,50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30.055,50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1.937.000,00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1.840.117,90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11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1488"/>
        <w:gridCol w:w="1516"/>
        <w:gridCol w:w="1351"/>
        <w:gridCol w:w="845"/>
      </w:tblGrid>
      <w:tr>
        <w:trPr>
          <w:trHeight w:val="58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1.794.303,57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1.160.034,82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634.268,75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10.471,83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1.493,84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8.977,99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10.642,50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10.642,50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24.700,00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6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A106203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PROVOĐENJE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MJERA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DERATIZACIJE,</w:t>
            </w:r>
            <w:r>
              <w:rPr>
                <w:rFonts w:ascii="Arial" w:hAns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DEZINSEKCIJE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DEZINFEKCIJE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POVRŠINA,</w:t>
            </w:r>
            <w:r>
              <w:rPr>
                <w:rFonts w:ascii="Arial" w:hAnsi="Arial"/>
                <w:b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STAMBENIH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POVRŠINA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POSLOVNOG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PROSTORA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3.204.120,91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3.204.120,91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3.114.120,91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Deratizacija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dezinsekcija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3.114.120,91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A106204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VETERINARSKE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741.292,00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741.292,00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741.292,00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48.879,75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Veterinarske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692.412,25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A106205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GRADSKOG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KUPATILA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117.000,00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A106207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OSTALE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3.254.000,00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3.206.091,87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2.218.994,68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26.173,00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26.173,00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944.389,71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944.389,71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74.996,62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55.078,88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32375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Geodetsko-katastarske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837,74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1.173.435,35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1.173.435,35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514.057,91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500.557,91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500.557,91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473.039,28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151.916,43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151.910,89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3434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321.122,85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321.122,85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A106208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REDOVNO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POMORSKOG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DOBRA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2.778.935,44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10.637,18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10.637,18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10.637,18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2.721.665,76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2.721.665,76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2.721.665,76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2"/>
          <w:pgSz w:w="11910" w:h="16840"/>
          <w:pgMar w:footer="738" w:header="0" w:top="1060" w:bottom="920" w:left="700" w:right="760"/>
          <w:pgNumType w:start="3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1416"/>
        <w:gridCol w:w="1495"/>
        <w:gridCol w:w="1372"/>
        <w:gridCol w:w="845"/>
      </w:tblGrid>
      <w:tr>
        <w:trPr>
          <w:trHeight w:val="583" w:hRule="exact"/>
        </w:trPr>
        <w:tc>
          <w:tcPr>
            <w:tcW w:w="509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2.257,50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2.257,50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2.257,50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44.375,00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A106209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URBANA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95.583,01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95.583,01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87.628,01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87.628,01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7.955,00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K106210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URBANE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19.915,00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00205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DIREKCIJA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KOMUNALNO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REDARSTVO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76.909,15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76.909,15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1072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OBAVLJANJE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KOMUNALNIH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OSTALIH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USLUGA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76.909,15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A107201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76.909,15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76.909,15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20.849,80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11.349,80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56.059,35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1.567,50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54.491,85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6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Razdjel: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003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ODJEL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PODUZETNIŠTVO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18.765.160,00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18.765.160,00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15.860.597,95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14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00301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ODJEL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PODUZETNIŠTVO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18.765.160,00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18.765.160,00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15.860.597,95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5.490.380,00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5.490.380,00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5.134.716,71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43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POSEBNE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371.145,32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TEMELJEM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6.040.780,00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6.040.780,00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1.159.524,52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3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54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MEĐUNARODNIH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ORGANIZACIJA</w:t>
            </w:r>
            <w:r>
              <w:rPr>
                <w:rFonts w:ascii="Arial" w:hAnsi="Arial"/>
                <w:i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INSTITUCIJA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TIJELA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6.849.000,00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6.849.000,00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9.192.596,37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ILI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ZAMJENE</w:t>
            </w:r>
            <w:r>
              <w:rPr>
                <w:rFonts w:ascii="Arial"/>
                <w:i/>
                <w:spacing w:val="27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NEFINANCIJSKE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2.615,03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1092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OSNOVNA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26.864,00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A109201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MATERIJALNI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16.594,00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16.594,00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3.819,00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12.775,00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12.775,00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A109202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10.270,00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3434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34349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1093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PROMICANJE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PODUZETNIČKE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71.131,73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A109302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URED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HRVATSKIH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REGIJA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BRUXELLESU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8"/>
        <w:gridCol w:w="1419"/>
        <w:gridCol w:w="1516"/>
        <w:gridCol w:w="1351"/>
        <w:gridCol w:w="845"/>
      </w:tblGrid>
      <w:tr>
        <w:trPr>
          <w:trHeight w:val="583" w:hRule="exact"/>
        </w:trPr>
        <w:tc>
          <w:tcPr>
            <w:tcW w:w="509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9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9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A109304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MEDIJSKI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KUTAK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33.631,73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19.375,00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Elektronski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mediji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14.256,73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14.256,73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14.256,73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1094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RAZVOJ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TURISTIČKE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DESTINACIJE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1.001.750,00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980.629,51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A109403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VIŠE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CVIJEĆA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MANJE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21.234,19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21.234,19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21.234,19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21.234,19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A109405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PROMOCIJA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TURISTIČKE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DESTINACIJE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959.395,32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18.250,00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941.145,32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941.145,32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941.145,32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1096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POTPORA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PODUZETNIŠTVU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10.670.160,00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10.679.210,00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5.499.242,34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A109601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SUFINANCIRANJE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OSTALIH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PODUZETNIČKIH</w:t>
            </w:r>
            <w:r>
              <w:rPr>
                <w:rFonts w:ascii="Arial" w:hAnsi="Arial"/>
                <w:b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PROJEKATA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151.800,00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151.334,64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29.034,64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29.034,64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29.034,64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122.300,00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A109605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JAČANJE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KONKURENTNOSTI</w:t>
            </w:r>
            <w:r>
              <w:rPr>
                <w:rFonts w:ascii="Arial" w:hAnsi="Arial"/>
                <w:b/>
                <w:spacing w:val="2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PODUZETNIKA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2.905.400,00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2.762.745,13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9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789" w:right="2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352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javnog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2.762.900,00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2.762.745,13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3522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javnog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2.159.553,14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35221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2.159.553,14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3523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Subvencije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poljoprivrednicima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obrtnicima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603.191,99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35232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Subvencije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obrtnicima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603.191,99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A109606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RAZVOJ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PODUZETNIČKE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INFRASTRUKTURE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601.600,00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593.900,00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585.489,50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6.866,98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327,40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6.486,78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4.548,99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1.937,79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528.622,52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9.015,02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1.582,54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7.432,48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517.662,50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45.162,50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1418"/>
        <w:gridCol w:w="1516"/>
        <w:gridCol w:w="1351"/>
        <w:gridCol w:w="845"/>
      </w:tblGrid>
      <w:tr>
        <w:trPr>
          <w:trHeight w:val="583" w:hRule="exact"/>
        </w:trPr>
        <w:tc>
          <w:tcPr>
            <w:tcW w:w="509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6" w:hRule="exact"/>
        </w:trPr>
        <w:tc>
          <w:tcPr>
            <w:tcW w:w="509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789" w:right="2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532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Dionice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udjeli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glavnici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trgovačkih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društava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4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5321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Dionice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udjeli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trgovačkih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društava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22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2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53212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Dionice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udjeli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društava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6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A109607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PODUZETNIČKI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PROJEKTI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MLADE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217.050,00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208.128,19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179.550,00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173.600,30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93.369,41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13.243,46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1.885,55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78.240,40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80.230,89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18.845,75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50.129,64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6.912,86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6.912,86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6.912,86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4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369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Prijenosi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između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proračunskih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korisnika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istog</w:t>
            </w:r>
            <w:r>
              <w:rPr>
                <w:rFonts w:ascii="Arial" w:hAnsi="Arial"/>
                <w:b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3691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Tekući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prijenosi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između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proračunskih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korisnika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istog</w:t>
            </w:r>
            <w:r>
              <w:rPr>
                <w:rFonts w:ascii="Arial" w:hAnsi="Arial"/>
                <w:spacing w:val="75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36911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između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korisnika</w:t>
            </w:r>
            <w:r>
              <w:rPr>
                <w:rFonts w:ascii="Arial" w:hAnsi="Arial"/>
                <w:i/>
                <w:spacing w:val="6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istog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2.615,03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2.615,03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2.615,03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A109611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DOKAPITALIZACIJA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RRA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PORIN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D.O.O.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2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532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Dionice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udjeli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glavnici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društava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4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5321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Dionice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udjeli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trgovačkih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društava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22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53212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Dionice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udjeli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društava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3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K109605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TEHNOLOŠKO-EDUKACIJSKI</w:t>
            </w:r>
            <w:r>
              <w:rPr>
                <w:rFonts w:ascii="Arial" w:hAnsi="Arial"/>
                <w:b/>
                <w:spacing w:val="2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PODUZETNIČKI</w:t>
            </w:r>
            <w:r>
              <w:rPr>
                <w:rFonts w:ascii="Arial" w:hAns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INKUBATOR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6.211.060,00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6.211.060,00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1.194.807,38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120.248,54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120.248,54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120.248,54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27.780,00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27.780,00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20.682,75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18.037,28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18.037,28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2.645,47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2.645,47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15.498,82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15.498,82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15.498,82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3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353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3531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društvima,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zadrugama,</w:t>
            </w:r>
            <w:r>
              <w:rPr>
                <w:rFonts w:ascii="Arial" w:hAnsi="Arial"/>
                <w:spacing w:val="22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obrtnicima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35311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društvima,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zadrugama,</w:t>
            </w:r>
            <w:r>
              <w:rPr>
                <w:rFonts w:ascii="Arial" w:hAnsi="Arial"/>
                <w:i/>
                <w:spacing w:val="5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obrtnicima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1413"/>
        <w:gridCol w:w="1516"/>
        <w:gridCol w:w="1351"/>
        <w:gridCol w:w="845"/>
      </w:tblGrid>
      <w:tr>
        <w:trPr>
          <w:trHeight w:val="583" w:hRule="exact"/>
        </w:trPr>
        <w:tc>
          <w:tcPr>
            <w:tcW w:w="510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3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10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22.388,74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22.388,74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22.388,74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454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Dodatna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ulaganja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ostalu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nefinancijsku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5.251.280,00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5.251.280,00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563.488,53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4541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Dodatna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ulaganja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ostalu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nefinancijsku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imovinu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563.488,53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45411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Dodatna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ulaganja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ostalu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nefinancijsku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563.488,53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7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K109608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ENERGANA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INKUBATOR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KREATIVNE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INDUSTRIJE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DRUŠTVENE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INOVACIJE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96.737,50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96.737,50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96.737,50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96.737,50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1097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EUROPSKI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6.947.000,00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6.947.000,00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9.282.730,37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T109708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CERIecon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MREŽA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REGIONALNIH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INOVACIJSKIH</w:t>
            </w:r>
            <w:r>
              <w:rPr>
                <w:rFonts w:ascii="Arial" w:hAnsi="Arial"/>
                <w:b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EKOSISTEMA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204.811,39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68.531,07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68.531,07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68.531,07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5.603,15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4.886,43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4.886,43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716,72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716,72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37.883,38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37.883,38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19.095,49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16.769,59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2.018,30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2.013,35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2.013,35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2.013,35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79.828,70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20.200,00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54.628,70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54.628,70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8.970,74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8.970,74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8.970,74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1.981,00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5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T109709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URBAN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INNO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KORIŠTENJE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INOVACIJSKOG</w:t>
            </w:r>
            <w:r>
              <w:rPr>
                <w:rFonts w:ascii="Arial" w:hAns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POTENCIJALA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URBANIH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EKOSISTEMA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5.714.000,00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5.714.000,00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8.308.258,34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367.381,65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367.381,65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367.381,65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59.559,94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51.941,77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51.941,77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7.618,17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7.618,17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24.849,13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24.849,13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12.037,36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11.951,28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860,49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Izložbeni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prostor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sajmu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9.200,00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10.100,00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579,63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579,63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579,63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3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353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394.043,80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151,6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3531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društvima,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zadrugama,</w:t>
            </w:r>
            <w:r>
              <w:rPr>
                <w:rFonts w:ascii="Arial" w:hAnsi="Arial"/>
                <w:spacing w:val="22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obrtnicima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394.043,80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35311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društvima,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zadrugama,</w:t>
            </w:r>
            <w:r>
              <w:rPr>
                <w:rFonts w:ascii="Arial" w:hAnsi="Arial"/>
                <w:i/>
                <w:spacing w:val="5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obrtnicima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394.043,80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inozemnim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vladama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7.437.544,19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inozemnim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vladama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7.437.544,19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36111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inozemnim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vladama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7.437.544,19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T109710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SULPiTER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ODRŽIVO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PLANIRANJE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URBANE</w:t>
            </w:r>
            <w:r>
              <w:rPr>
                <w:rFonts w:ascii="Arial" w:hAns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LOGISTIKE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POBOLJŠANJE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REGIONALNOG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TERETNOG</w:t>
            </w:r>
            <w:r>
              <w:rPr>
                <w:rFonts w:ascii="Arial" w:hAnsi="Arial"/>
                <w:b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PROMETA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467.234,13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193.280,41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193.280,41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193.280,41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29.726,28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25.924,22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25.924,22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3.802,06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3.802,06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19.505,44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19.505,44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7.812,70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10.512,75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1.094,99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221.350,00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216.350,00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216.350,00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3.372,00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3.372,00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T109711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CIRC-PACK-RAZVOJ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CIRKULARNE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EKONOMIJE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6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LANCU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PLASTIČNIH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PAKIRANJA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212.292,51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75.590,10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75.590,10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75.590,10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11.328,72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9.879,66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9.879,66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1.449,06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1.449,06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563"/>
        <w:gridCol w:w="1464"/>
        <w:gridCol w:w="1417"/>
        <w:gridCol w:w="845"/>
      </w:tblGrid>
      <w:tr>
        <w:trPr>
          <w:trHeight w:val="583" w:hRule="exact"/>
        </w:trPr>
        <w:tc>
          <w:tcPr>
            <w:tcW w:w="49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637" w:right="155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1" w:right="157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7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49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0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2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7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493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26.623,69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26.623,69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7.679,79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5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11.632,64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6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5.258,76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2.052,50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T109712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LO.PA.Z.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PLUS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LOKALNO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PARTNERSTVO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ZAPOŠLJAVANJE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90.134,00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12.851,02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12.851,02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12.851,02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77.282,98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77.282,98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77.282,98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6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Razdjel: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004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ODJEL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ODGOJ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ŠKOLSTVO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154.527.862,00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154.527.862,00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148.114.684,44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6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00401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ODJEL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ODGOJ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ŠKOLSTVO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7.716.175,00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7.716.175,00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7.387.782,77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7.614.550,00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7.614.550,00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7.316.330,61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INOZEMNIH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16.135,00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16.135,00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6.894,30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9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TEMELJEM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64.557,86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1106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FUNKCIJI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ODGOJA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OBRAZOVANJA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7.716.175,00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7.716.175,00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7.387.782,77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A110601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STIPENDIJE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UČENICIMA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STUDENTIMA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1.220.673,49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9.142,89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9.142,89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9.142,89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15.230,60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15.230,60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povjerenstava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15.230,60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363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unutar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općeg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3631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unutar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općeg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36315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4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1.166.000,00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1.166.000,00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1.116.300,00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1.116.300,00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37215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Stipendije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školarine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1.116.300,00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A110602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DONACIJE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USTANOVAMA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UDRUGAMA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A110603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OSTALE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497.850,00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497.850,00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468.262,51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3.750,08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3.750,08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3.750,08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48.190,14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37.834,89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12.151,81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32376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vještačenja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5.823,08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19.860,00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9.383,25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3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8.070,75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1"/>
        <w:gridCol w:w="1416"/>
        <w:gridCol w:w="1516"/>
        <w:gridCol w:w="1351"/>
        <w:gridCol w:w="845"/>
      </w:tblGrid>
      <w:tr>
        <w:trPr>
          <w:trHeight w:val="583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416.322,29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416.322,29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416.322,29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A110604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SUFINANCIRANJE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DJELATNOSTI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VRTIĆA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DRUGIH</w:t>
            </w:r>
            <w:r>
              <w:rPr>
                <w:rFonts w:ascii="Arial" w:hAnsi="Arial"/>
                <w:b/>
                <w:spacing w:val="4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OSNIVAČA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5.130.000,00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5.130.000,00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5.112.936,00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5.130.000,00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5.130.000,00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5.112.936,00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5.112.936,00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5.112.936,00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A110606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ZAKLADE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SVEUČILIŠTA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363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unutar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općeg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3631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unutar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općeg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36313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A110608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NAGRADE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UČENICIMA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MENTORIMA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A110614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GRAĐANSKI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ODGOJ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OBRAZOVANJE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174.937,50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174.937,50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110.882,50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47.890,00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57.187,50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64.055,00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62.180,00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A110616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POMOĆNICI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NASTAVI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4.300,00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A110618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RANO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UČENJE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INFORMATIKE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31.575,00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31.575,00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31.575,00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31.575,00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28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336" w:right="4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A113802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PRODUŽENOG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BORAVKA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CJELODNEVNOG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ODGOJNO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OBRAZOVANOG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RADA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OSNOVNIM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ŠKOLAMA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DRUGIH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OSNIVAČA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163.126,11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2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2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352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163.126,11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3522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javnog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163.126,11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35221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163.126,11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A113806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ALTERNATIVNI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EKSPERIMENTALNI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PROGRAMI</w:t>
            </w:r>
            <w:r>
              <w:rPr>
                <w:rFonts w:ascii="Arial" w:hAnsi="Arial"/>
                <w:b/>
                <w:spacing w:val="4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OSNOVNIH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DRUGIH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OSNIVAČA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9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789" w:right="2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352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3522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24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javnog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19.520,00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35221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8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T110611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RINKLUZIJA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RIJEČKI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MODEL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PODRŠKE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UČENICIMA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TEŠKOĆAMA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64.557,86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48.740,00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48.740,00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46.957,86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46.957,86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46.957,86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9.600,00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1428"/>
        <w:gridCol w:w="1481"/>
        <w:gridCol w:w="1386"/>
        <w:gridCol w:w="845"/>
      </w:tblGrid>
      <w:tr>
        <w:trPr>
          <w:trHeight w:val="583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88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7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326" w:right="5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T110620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TEFCE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SURADNJA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LOKALNIH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ZAJEDNICA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SVEUČILIŠTA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16.135,00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16.135,00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6.894,30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793,62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8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78,62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6.100,68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6.100,68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1.820,06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1.314,90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2.965,72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00402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DJEČJI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VRTIĆI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91.648.710,00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91.648.710,00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91.414.185,47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62.416.973,00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62.416.973,00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60.188.340,91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1.813.810,00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1.793.210,00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1.691.063,01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43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POSEBNE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4.604.400,00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4.604.400,00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6.725.303,69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21.684.500,00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21.705.100,00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21.522.277,46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783.865,00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783.865,00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945.025,63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30.575,00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30.575,00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28.739,04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NEFIN.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35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869,40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82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253.891,00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253.891,00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253.890,34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8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92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PRENESENA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SREDSTVA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IZ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PRETHODNE</w:t>
            </w:r>
            <w:r>
              <w:rPr>
                <w:rFonts w:asci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GODINE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59.826,00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59.826,00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58.675,99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75" w:right="1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1117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PROGRAMSKA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DJEČJIH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VRTIĆA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b/>
                <w:spacing w:val="5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91.648.710,00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91.648.710,00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91.414.185,47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6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A111701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ODGOJNO,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ADMINISTRATIVNO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TEHNIČKO</w:t>
            </w:r>
            <w:r>
              <w:rPr>
                <w:rFonts w:ascii="Arial" w:hAnsi="Arial"/>
                <w:b/>
                <w:spacing w:val="3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OSOBLJE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55.320.500,00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55.320.500,00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55.288.361,11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46.366.815,00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46.350.815,00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46.319.052,58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46.086.732,58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46.086.732,58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232.320,00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232.320,00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1.033.500,00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1.037.334,89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1.037.334,89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138.052,00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31214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Otpremnine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281.270,89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326.012,00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7.920.185,00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7.932.185,00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7.931.973,64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7.148.464,42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6.917.898,81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5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230.565,61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8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783.509,22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783.509,22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A111702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20.083.997,00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20.083.997,00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19.831.133,44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2.200.175,00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2.205.175,00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2.200.852,28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34.315,44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22.194,84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2.334,50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2.956,02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2.524,00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32117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Dnevnice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per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diem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1.575,08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2.731,00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538"/>
        <w:gridCol w:w="1516"/>
        <w:gridCol w:w="1351"/>
        <w:gridCol w:w="845"/>
      </w:tblGrid>
      <w:tr>
        <w:trPr>
          <w:trHeight w:val="583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9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7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6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62"/>
              <w:ind w:left="789" w:right="2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2.126.581,94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2.126.581,94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30.170,90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25.721,27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4.449,63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9.784,00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9.784,00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8.905.549,00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8.884.949,00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8.754.493,28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959.206,02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131.052,75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11.873,49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268.821,20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400.160,09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147.298,49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4.955.327,63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4.955.327,63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2.638.423,77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1.284.197,26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Topla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(toplana)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300.520,65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494.429,11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128.036,29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proizvodnju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(ugljen,</w:t>
            </w:r>
            <w:r>
              <w:rPr>
                <w:rFonts w:ascii="Arial" w:hAnsi="Arial"/>
                <w:i/>
                <w:spacing w:val="4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drva,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teško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ulje)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431.240,46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55.470,22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51.118,31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4.351,91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97.056,14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82.696,14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32252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14.360,00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49.009,50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49.009,50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8.278.873,00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8.293.873,00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8.213.806,15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424.413,73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169.457,32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16.533,86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238.422,55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600.754,62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522.042,38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3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78.712,24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1.005.978,78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371.213,94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575.247,77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Dimnjačarske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ekološke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38.828,83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32347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Pričuva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20.688,24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25.837,50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32355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3.937,50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304.655,00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223.872,75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32363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Laboratorijske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80.782,25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255.662,60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4.251,01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219.368,59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30.598,00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48.849,73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48.849,73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3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481"/>
        <w:gridCol w:w="1386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90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5.547.654,19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21.544,88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32394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registraciji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16.685,51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5.319.290,57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96.062,50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93.940,73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66.431,06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66.431,06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66.431,06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562.700,00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563.300,00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562.879,35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99.249,10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25.349,10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5.854,05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5.854,05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159.627,02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2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Novčana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poslodavca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zbog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nezapošljavanja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159.361,02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298.149,18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298.149,18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32.671,32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28.398,63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8.525,41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19.873,22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4.272,69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4.272,69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2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336" w:right="3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A111703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POTREBA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PODRUČJU</w:t>
            </w:r>
            <w:r>
              <w:rPr>
                <w:rFonts w:ascii="Arial" w:hAnsi="Arial"/>
                <w:b/>
                <w:spacing w:val="4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PREDŠKOLSKOG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ODGOJA-PREDŠKOLA,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5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DJECU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NACIONALNIH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MANJINA,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DAROVITU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DJECU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180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DJECU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TEŠKOĆAMA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461.490,00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461.490,00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649.080,07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16.120,00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11.589,63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4.530,37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445.370,00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445.370,00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632.960,07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632.960,07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3.934,50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629.025,57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A111705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15.242.561,00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15.242.561,00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15.138.679,79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2.012.730,00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2.012.730,00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2.006.944,88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12"/>
              <w:ind w:left="789" w:right="1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3423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kreditnih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1"/>
                <w:w w:val="10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ostalih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financijskih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institucija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izvan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javnog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2.006.944,88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34233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primljene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tuzemnih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kreditnih</w:t>
            </w:r>
            <w:r>
              <w:rPr>
                <w:rFonts w:asci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institucija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izvan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javnog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2.006.944,88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1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544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kreditnih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ostalih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financijskih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institucija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izvan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javnog</w:t>
            </w:r>
            <w:r>
              <w:rPr>
                <w:rFonts w:ascii="Arial"/>
                <w:b/>
                <w:spacing w:val="60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13.229.831,00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13.229.831,00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13.131.734,91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5443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Otplata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glavnice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primljenih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tuzemnih</w:t>
            </w:r>
            <w:r>
              <w:rPr>
                <w:rFonts w:ascii="Arial"/>
                <w:spacing w:val="51"/>
                <w:w w:val="10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kreditnih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institucija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izvan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javnog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13.131.734,91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54432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tuzemnih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kreditnih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institucija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13.131.734,91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K111704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226.445,00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226.445,00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194.364,73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226.445,00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226.445,00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194.364,73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194.364,73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190.089,73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K111706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IZGRADNJA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DJEČJIH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VRTIĆA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MORČIĆ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ĐURĐICE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253.891,00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253.891,00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253.890,34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13.421,00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13.421,00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13.421,25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13.421,25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13.421,25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4"/>
          <w:pgSz w:w="11910" w:h="16840"/>
          <w:pgMar w:footer="738" w:header="0" w:top="1060" w:bottom="920" w:left="700" w:right="760"/>
          <w:pgNumType w:start="4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1505"/>
        <w:gridCol w:w="1516"/>
        <w:gridCol w:w="1351"/>
        <w:gridCol w:w="845"/>
      </w:tblGrid>
      <w:tr>
        <w:trPr>
          <w:trHeight w:val="583" w:hRule="exact"/>
        </w:trPr>
        <w:tc>
          <w:tcPr>
            <w:tcW w:w="500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0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0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423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Prijevozna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202.470,00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202.470,00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202.469,09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4231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Prijevozna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sredstva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u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cestovnom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prometu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202.469,09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42313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Kombi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vozila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202.469,09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6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T111707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ERASMUS+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UMJETNIČKO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IZRAŽAVANJE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HUMANISTIČKE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59.826,00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59.826,00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58.675,99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44.545,00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44.745,00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44.681,65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44.681,65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1.712,00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32117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Dnevnice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per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diem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42.969,65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11.831,00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11.631,00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10.656,18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10.656,18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10.168,68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3.338,16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3.338,16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3.338,16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00403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"DOM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MLADIH"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6.223.636,00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6.223.636,00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5.316.533,18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1.975.400,00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1.975.400,00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1.975.400,00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2.456.503,00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2.456.503,00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1.916.857,39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143.362,33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6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92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PRENESENA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SREDSTVA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IZ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PRETHODNE</w:t>
            </w:r>
            <w:r>
              <w:rPr>
                <w:rFonts w:asci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GODINE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1.675.733,00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1.675.733,00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1.280.913,46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1127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DOMA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MLADIH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6.223.636,00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6.223.636,00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5.316.533,18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5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A112701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ODGOJNO,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ADMINISTRATIVNO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TEHNIČKO</w:t>
            </w:r>
            <w:r>
              <w:rPr>
                <w:rFonts w:ascii="Arial" w:hAnsi="Arial"/>
                <w:b/>
                <w:spacing w:val="3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OSOBLJE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3.053.600,00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3.053.600,00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2.751.973,22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2.443.400,00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2.443.400,00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2.234.069,20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2.223.669,20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2.223.669,20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10.400,00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180.930,00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180.930,00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135.002,45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135.002,45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31214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Otpremnine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104.372,45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16.430,00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429.270,00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429.270,00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382.901,57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345.056,51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333.925,52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4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11.130,99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37.845,06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6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37.845,06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A112702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1.587.055,00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1.587.055,00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1.406.580,33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156.894,75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58.672,93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6.658,79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10.688,64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6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11.185,17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12.360,00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6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5.843,52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4.031,81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2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64.528,00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64.528,00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15.044,32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14.169,32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18.649,50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4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18.219,50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32149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1488"/>
        <w:gridCol w:w="1516"/>
        <w:gridCol w:w="1351"/>
        <w:gridCol w:w="845"/>
      </w:tblGrid>
      <w:tr>
        <w:trPr>
          <w:trHeight w:val="58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285.945,00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285.945,00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214.419,39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120.470,88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53.838,02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2.542,45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10.032,89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53.217,52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15.433,38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15.229,38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64.898,97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34.658,51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29.206,15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1.034,31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10.446,42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8.047,84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632,88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1.765,70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2.514,20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2.514,20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655,54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655,54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976.930,00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968.930,00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923.834,78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98.725,88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20.404,60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15.822,03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62.499,25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370.761,08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67.812,88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1.307,50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301.640,70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2.626,00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Promidžbeni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13.430,21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3.131,63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9.278,58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Dimnjačarske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ekološke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40.622,14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40.622,14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veterinarske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324.769,70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183.571,12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80.108,40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1.034,40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5.040,78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55.015,00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32.300,14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ažuriranja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baza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12.240,00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20.060,14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29.599,63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6.513,75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3.765,66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17.000,22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1"/>
        <w:gridCol w:w="1416"/>
        <w:gridCol w:w="1516"/>
        <w:gridCol w:w="1351"/>
        <w:gridCol w:w="845"/>
      </w:tblGrid>
      <w:tr>
        <w:trPr>
          <w:trHeight w:val="583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8.035,99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8.035,99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8.035,99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121.180,00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121.180,00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86.643,74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5.609,40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5.609,40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9.799,99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9.799,99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13.489,23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13.489,23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12.744,14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12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32955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Novčana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poslodavca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zbog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nezapošljavanja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12.334,14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45.000,98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44.570,98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16.751,68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16.298,62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16.298,62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453,06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450,96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5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A112704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PROGRAMSKE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AKTIVNOSTI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DVORCA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STARA</w:t>
            </w:r>
            <w:r>
              <w:rPr>
                <w:rFonts w:ascii="Arial" w:hAns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SUŠICA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1.212.281,00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1.212.281,00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920.813,89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408.991,00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408.991,00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309.853,35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36.168,01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4.534,89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26.352,02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865,61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4.415,49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135.656,78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135.656,78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125.332,58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63.962,06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508,96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1.461,73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proizvodnju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(ugljen,</w:t>
            </w:r>
            <w:r>
              <w:rPr>
                <w:rFonts w:ascii="Arial" w:hAnsi="Arial"/>
                <w:i/>
                <w:spacing w:val="4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drva,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teško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ulje)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59.399,83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9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6.797,74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8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4.688,45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8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1.433,40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675,89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4.110,52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4.110,52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1.787,72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1.787,72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588.748,30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43.653,12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5.847,12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37.806,00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6"/>
        <w:gridCol w:w="1422"/>
        <w:gridCol w:w="1481"/>
        <w:gridCol w:w="1386"/>
        <w:gridCol w:w="845"/>
      </w:tblGrid>
      <w:tr>
        <w:trPr>
          <w:trHeight w:val="583" w:hRule="exact"/>
        </w:trPr>
        <w:tc>
          <w:tcPr>
            <w:tcW w:w="50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88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3" w:hRule="exact"/>
        </w:trPr>
        <w:tc>
          <w:tcPr>
            <w:tcW w:w="50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399.322,47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201.325,13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3.475,24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194.522,10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29.094,30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11.790,90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11.167,20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Dimnjačarske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ekološke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6.136,20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19.105,50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4.893,00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32363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Laboratorijske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14.212,50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91.633,01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65.916,57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32375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Geodetsko-katastarske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11.774,69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10.593,75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5.939,90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5.939,90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14.292,24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12.542,24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12.542,24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K112705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237.165,74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206.166,01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51.341,78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38.871,43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10.099,95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uredska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2.370,40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154.824,23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25.988,38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42272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Strojevi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16.998,75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111.837,10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423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Prijevozna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15.746,35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4231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Prijevozna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sredstva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u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cestovnom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prometu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15.746,35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42318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Bicikli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15.746,35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15.253,38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4262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15.253,38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42621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15.253,38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00404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OSNOVNO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ŠKOLSTVO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48.939.341,00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48.939.341,00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43.996.183,02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8.985.305,00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8.987.905,00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8.194.425,71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91,2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DECENTRALIZIRANE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FUNKCIJE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13.637.140,00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13.639.200,00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13.213.430,05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688.310,00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689.110,00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339.083,83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4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17.327.237,00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17.308.377,00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15.104.146,90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5.691.766,00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5.705.166,00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5.939.498,16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515.718,00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515.718,00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357.822,26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NEFIN.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35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118.329,00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118.329,00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18.315,83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92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PRENESENA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SREDSTVA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IZ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PRETHODNE</w:t>
            </w:r>
            <w:r>
              <w:rPr>
                <w:rFonts w:asci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GODINE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1.975.536,00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1.975.536,00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829.460,28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75" w:right="13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1137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ZAKONSKOG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STANDARDA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DECENTRALIZIRANE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FUNKCIJE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13.637.140,00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13.639.200,00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13.213.430,05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A113701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PROGRAMSKA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OSNOVNIH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ŠKOLA</w:t>
            </w:r>
            <w:r>
              <w:rPr>
                <w:rFonts w:ascii="Arial" w:hAnsi="Arial"/>
                <w:b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12.957.970,00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12.960.030,00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12.538.367,64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1.073.191,00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1.067.819,00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1.005.945,11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828.893,65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357.481,95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80.588,27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157.566,56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1488"/>
        <w:gridCol w:w="1516"/>
        <w:gridCol w:w="1351"/>
        <w:gridCol w:w="845"/>
      </w:tblGrid>
      <w:tr>
        <w:trPr>
          <w:trHeight w:val="58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7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62"/>
              <w:ind w:left="789" w:right="6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60.392,89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88.747,99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34.945,23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49.170,76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144.497,46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136.401,96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8.095,50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32.554,00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32.011,00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32149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6.684.065,00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6.678.775,00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6.543.238,13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1.448.947,02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516.016,30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116.909,66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Arhivski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1.994,50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292.105,39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347.602,35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174.318,82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36.564,41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1.436,64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6.692,76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24.725,46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3.709,55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4.441.857,52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1.409.604,08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Topla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(toplana)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986.763,73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1.391.388,45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7.344,07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proizvodnju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(ugljen,</w:t>
            </w:r>
            <w:r>
              <w:rPr>
                <w:rFonts w:ascii="Arial" w:hAnsi="Arial"/>
                <w:i/>
                <w:spacing w:val="4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drva,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teško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ulje)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646.757,19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357.348,22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89.076,32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101.878,62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6.564,86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159.828,42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229.044,92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229.044,92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29.476,04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29.476,04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4.270.436,00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4.282.815,00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4.162.303,15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765.652,51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312.465,77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interneta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10.055,62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70.355,57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32314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Rent-a-car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taxi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370.555,55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795.861,28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156.248,00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504.959,16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10.983,04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123.671,08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37.125,01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Elektronski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mediji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16.097,51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16.882,50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1.386.577,56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323.165,48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963.548,22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Dimnjačarske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ekološke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38.778,37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32347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Pričuva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8.883,65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52.201,84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165.268,60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72.615,24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32354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16.372,10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32355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64.681,26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254.828,50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193.017,00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32363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Laboratorijske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35.452,50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veterinarske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26.359,00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83.871,54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3.488,75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37.231,54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2.173,75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27.877,50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361.822,26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ažuriranja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baza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154.132,65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32382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razvoja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software-a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20.033,34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187.656,27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311.295,89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104.697,98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1.448,70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32393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Uređenje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prostora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3.642,50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32394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registraciji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2.354,35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71.501,95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126.450,41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35.180,00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35.180,00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23.895,96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23.895,96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23.215,96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824.553,00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825.198,00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760.596,16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5.377,73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5.377,73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46.270,07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46.270,07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34.285,00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34.285,00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5.194,48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706,88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2.142,60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669.468,88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7.300,75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662.168,13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70.545,00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70.243,00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42.389,13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31.180,17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14.377,73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16.802,44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11.208,96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10.607,57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3"/>
                <w:sz w:val="16"/>
              </w:rPr>
              <w:t>zatezne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538"/>
        <w:gridCol w:w="1495"/>
        <w:gridCol w:w="1372"/>
        <w:gridCol w:w="845"/>
      </w:tblGrid>
      <w:tr>
        <w:trPr>
          <w:trHeight w:val="583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9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7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7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336" w:right="6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K113703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ULAGANJA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NEFINANCIJSKOJ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IMOVINI</w:t>
            </w:r>
            <w:r>
              <w:rPr>
                <w:rFonts w:ascii="Arial" w:hAns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OSNOVNIH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679.170,00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679.170,00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675.062,41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661.481,62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661.481,62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657.627,31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225.038,17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130.726,20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84.135,97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uredska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10.176,00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1.770,00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42221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Radio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TV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prijemnici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23.473,75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23.473,75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4226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Sportska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glazbena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7.944,84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42261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Sportska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7.944,84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399.400,55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111.831,03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287.569,52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6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424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Knjige,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djela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izložbene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17.688,38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17.688,38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17.435,10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4241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17.435,10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42411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17.435,10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9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1138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STANDARDA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IZNAD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DRŽAVNOG</w:t>
            </w:r>
            <w:r>
              <w:rPr>
                <w:rFonts w:ascii="Arial" w:hAnsi="Arial"/>
                <w:b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STANDARDA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ŠIRE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POTREBE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20.200.724,00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20.185.734,00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18.482.114,15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A113801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PRODUŽENOG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BORAVKA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CJELODNEVNOG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ODGOJNO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OBRAZOVANOG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15.404.269,00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15.386.048,00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14.079.503,69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8.522.452,00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8.454.500,00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7.808.365,62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7.806.689,99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7.806.689,99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prekovremeni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1.675,63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31131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prekovremeni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1.675,63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336.776,00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355.895,00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350.258,59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350.258,59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Bonus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uspješan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2.598,77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40.032,72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99.505,00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31214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Otpremnine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10.993,73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45.472,88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Regres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godišnji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odmor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nenavedeni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49.155,49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1.411.337,00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1.408.074,00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1.329.300,35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1.197.901,88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1.162.914,71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34.987,17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131.398,47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131.398,47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246.165,00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246.570,00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237.023,26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237.023,26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237.023,26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2.654.321,00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2.630.821,00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2.188.730,37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68.260,09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4.724,04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9.704,76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48.176,29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5.655,00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2.107.443,10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19.219,65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2.568,39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2.064.327,07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21.327,99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722,77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722,77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1531"/>
        <w:gridCol w:w="1516"/>
        <w:gridCol w:w="1351"/>
        <w:gridCol w:w="845"/>
      </w:tblGrid>
      <w:tr>
        <w:trPr>
          <w:trHeight w:val="583" w:hRule="exact"/>
        </w:trPr>
        <w:tc>
          <w:tcPr>
            <w:tcW w:w="49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91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49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49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12.304,41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12.304,41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1.874.218,00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1.872.088,00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1.748.820,50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1.138,30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1.138,30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1.955,00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32363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Laboratorijske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1.745.727,20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1.745.727,20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411.025,00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411.025,00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411.025,00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5.980,00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5.980,00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5.980,00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A113803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RADA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UČENICIMA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TEŠKOĆAMA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79.708,39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54.711,00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54.644,00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54.392,79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54.392,79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54.392,79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9.289,00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9.356,00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9.355,60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8.430,89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8.238,64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924,71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924,71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15.960,00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15.960,00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15.960,00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A113804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RADA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DAROVITIM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UČENICIMA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125.455,10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21.991,00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21.991,00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18.429,97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18.429,97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18.429,97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3.783,00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3.783,00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3.170,02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2.856,76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2.764,58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92,18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4.280,66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4.280,66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955,66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88.326,00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88.326,00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84.707,01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607,00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84.100,01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80.600,01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14.867,44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14.867,44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14.867,44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A113805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RANO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INFORMATIČKO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OBRAZOVANJE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1.215.317,00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1.218.723,00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975.721,85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879.941,00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880.141,00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737.691,90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735.015,60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735.015,60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prekovremeni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2.676,30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4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prekovremeni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2.676,30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538"/>
        <w:gridCol w:w="1516"/>
        <w:gridCol w:w="1351"/>
        <w:gridCol w:w="845"/>
      </w:tblGrid>
      <w:tr>
        <w:trPr>
          <w:trHeight w:val="583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9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7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11.375,00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Regres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godišnji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odmor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161.751,00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161.886,00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123.970,24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111.594,06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106.784,65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4.809,41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12.376,18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12.191,76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31333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Poseban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poticanje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zapošljavanja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184,42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28.225,00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28.796,00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19.166,16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19.166,16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18.684,06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rad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terenu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482,10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39.140,00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39.140,00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14.739,80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10.643,72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3.782,46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6.070,77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1.375,98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1.375,98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2.720,10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2.720,10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52.740,00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52.740,00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46.760,96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32354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43.362,46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24.512,96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18.849,50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2.811,00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2.811,00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44.645,00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44.645,00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22.017,79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14.473,79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14.473,79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7.544,00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7.544,00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A113810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</w:t>
            </w:r>
            <w:r>
              <w:rPr>
                <w:rFonts w:ascii="Arial" w:hAnsi="Arial"/>
                <w:b/>
                <w:spacing w:val="29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STVARALAŠTVA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12.825,00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A113814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FAKULTATIVNI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PREDMET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"MOJA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RIJEKA"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381.805,00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380.514,00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339.037,53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297.503,00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297.109,00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268.133,86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243.048,60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243.048,60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prekovremeni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25.085,26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31131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prekovremeni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25.085,26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49.752,00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49.857,00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46.963,64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42.322,87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40.816,79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1.506,08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5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5"/>
        <w:gridCol w:w="1552"/>
        <w:gridCol w:w="1516"/>
        <w:gridCol w:w="1351"/>
        <w:gridCol w:w="845"/>
      </w:tblGrid>
      <w:tr>
        <w:trPr>
          <w:trHeight w:val="583" w:hRule="exact"/>
        </w:trPr>
        <w:tc>
          <w:tcPr>
            <w:tcW w:w="496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61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496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8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5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8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4" w:hRule="exact"/>
        </w:trPr>
        <w:tc>
          <w:tcPr>
            <w:tcW w:w="4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62"/>
              <w:ind w:left="789" w:right="6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4.640,77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4.640,77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33.548,00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23.940,03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23.940,03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23.940,03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A113818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POMOĆNICI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NASTAVI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134.603,00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134.603,00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130.571,25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102.377,00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102.377,00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100.411,48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100.411,48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100.411,48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17.626,00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17.626,00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17.270,82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15.563,78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15.102,95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460,83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6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1.707,04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1.707,04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7.320,56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6.980,56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6.980,56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5.568,39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5.568,39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5.568,39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A113820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ŠKOLSKO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POSLIJEPODNE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SAMO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71.798,00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71.798,00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71.562,91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58.043,00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58.043,00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58.042,20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58.042,20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58.042,20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11.199,20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10.092,29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9.766,69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325,60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6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1.106,91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1.106,91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2.321,51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2.321,51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2.321,51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A113821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GRAĐANSKI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ODGOJ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OBRAZOVANJE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361.420,00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360.911,00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268.099,91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245.913,00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245.530,00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180.715,66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180.715,66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180.715,66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45.517,00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45.391,00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29.844,21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26.867,81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25.820,27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1.047,54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6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2.976,40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2.964,22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31333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Poseban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poticanje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zapošljavanja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69.990,00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69.990,00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57.540,04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57.540,04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57.540,04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6"/>
          <w:pgSz w:w="11910" w:h="16840"/>
          <w:pgMar w:footer="738" w:header="0" w:top="1060" w:bottom="920" w:left="700" w:right="760"/>
          <w:pgNumType w:start="5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7"/>
        <w:gridCol w:w="1480"/>
        <w:gridCol w:w="1495"/>
        <w:gridCol w:w="1372"/>
        <w:gridCol w:w="845"/>
      </w:tblGrid>
      <w:tr>
        <w:trPr>
          <w:trHeight w:val="583" w:hRule="exact"/>
        </w:trPr>
        <w:tc>
          <w:tcPr>
            <w:tcW w:w="503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0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3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7" w:hRule="exact"/>
        </w:trPr>
        <w:tc>
          <w:tcPr>
            <w:tcW w:w="503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336" w:right="7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T113819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RINKLUZIJA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RIJEČKI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MODEL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PODRŠKE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UČENICIMA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TEŠKOĆAMA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2.400.612,00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2.402.312,00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2.401.253,52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1.817.712,00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1.820.312,00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1.820.274,05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1.820.274,05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1.820.274,05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71.250,00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nenavedeni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313.088,74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282.143,93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273.041,74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9.102,19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30.944,81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Poseban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poticanje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zapošljavanja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30.944,81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172.550,00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169.150,00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169.134,61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9.350,00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159.784,61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159.784,61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22.506,12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22.506,12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1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Novčana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poslodavca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zbog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nezapošljavanja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22.506,12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6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1139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OSTALE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PROGRAMSKE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AKTIVNOSTI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OSNOVNIH</w:t>
            </w:r>
            <w:r>
              <w:rPr>
                <w:rFonts w:ascii="Arial" w:hAns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15.101.477,00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15.114.407,00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12.300.638,82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A113901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OSTALE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PROGRAMSKE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AKTIVNOSTI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OSNOVNIH</w:t>
            </w:r>
            <w:r>
              <w:rPr>
                <w:rFonts w:ascii="Arial" w:hAnsi="Arial"/>
                <w:b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11.948.994,00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11.949.870,00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9.546.559,71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301.804,40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302.479,40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194.108,80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188.323,81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188.323,81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prekovremeni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5.784,99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prekovremeni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5.784,99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38.877,00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38.877,00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1.874,29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1.874,29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nenavedeni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1.874,29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59.343,60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59.468,60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35.112,41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31.807,98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31.114,45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693,53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3.304,43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3.304,43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201.595,00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201.595,00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151.444,74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143.296,74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51.827,00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28.689,70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24.390,63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23.565,77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1.833,43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2.970,21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1488"/>
        <w:gridCol w:w="1516"/>
        <w:gridCol w:w="1351"/>
        <w:gridCol w:w="845"/>
      </w:tblGrid>
      <w:tr>
        <w:trPr>
          <w:trHeight w:val="58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6.848,00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32149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7.525.534,00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7.525.964,00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6.385.334,83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324.713,62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51.938,02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75.884,41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75.245,15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35.499,67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86.146,37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5.877.978,84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17.826,23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14.620,48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5.774.614,58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32225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Roba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4.083,60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66.833,95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102.264,54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247,94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100.566,54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proizvodnju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(ugljen,</w:t>
            </w:r>
            <w:r>
              <w:rPr>
                <w:rFonts w:ascii="Arial" w:hAnsi="Arial"/>
                <w:i/>
                <w:spacing w:val="4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drva,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teško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ulje)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1.450,06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25.504,66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4.468,17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6.626,50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10.703,26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3.706,73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53.831,92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40.691,91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32252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13.140,01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1.041,25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1.041,25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2.904.678,00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2.903.041,00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2.294.833,85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1.230.641,67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1.850,50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1.228.729,17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64.866,88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1.038,22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7.542,50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3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50.186,16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6.942,78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1.443,71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32347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Pričuva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5.427,33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7.666,00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32354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6.954,33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32363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Laboratorijske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6.235,00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veterinarske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269,33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1"/>
        <w:gridCol w:w="1416"/>
        <w:gridCol w:w="1516"/>
        <w:gridCol w:w="1351"/>
        <w:gridCol w:w="845"/>
      </w:tblGrid>
      <w:tr>
        <w:trPr>
          <w:trHeight w:val="583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294.503,42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11.232,38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278.101,91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5.169,13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5.468,32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5.468,32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677.640,45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22.626,35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3.847,60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32393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Uređenje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prostora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10.291,77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32394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registraciji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6.491,50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634.383,23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518.157,00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518.157,00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318.137,46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318.137,46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2.729,78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315.407,68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385.053,00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385.053,00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161.200,93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13.931,98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4.103,97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32912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povjerenstava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9.828,01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45.613,06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19.303,06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26.310,00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14.549,66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14.549,66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434,10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434,10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77.122,13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13.279,40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63.842,73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6.952,00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6.952,00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3.229,40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3.020,90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292,13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2.728,77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133,60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74,90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4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369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Prijenosi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između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proračunskih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korisnika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istog</w:t>
            </w:r>
            <w:r>
              <w:rPr>
                <w:rFonts w:ascii="Arial" w:hAnsi="Arial"/>
                <w:b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1.283,00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1.283,00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3691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Tekući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prijenosi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između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proračunskih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korisnika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istog</w:t>
            </w:r>
            <w:r>
              <w:rPr>
                <w:rFonts w:ascii="Arial" w:hAnsi="Arial"/>
                <w:spacing w:val="75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1.283,00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36911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između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korisnika</w:t>
            </w:r>
            <w:r>
              <w:rPr>
                <w:rFonts w:ascii="Arial" w:hAnsi="Arial"/>
                <w:i/>
                <w:spacing w:val="6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istog</w:t>
            </w:r>
            <w:r>
              <w:rPr>
                <w:rFonts w:ascii="Arial" w:hAnsi="Arial"/>
                <w:i/>
                <w:spacing w:val="2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1.283,00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A113904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ŠKOLSKA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SHEMA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487.268,00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487.268,00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309.188,32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487.268,00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487.268,00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309.188,32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309.188,32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748,39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308.439,93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9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K113902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PROIZVEDENA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DUGOTRAJNA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IMOVINA</w:t>
            </w:r>
            <w:r>
              <w:rPr>
                <w:rFonts w:ascii="Arial" w:hAnsi="Arial"/>
                <w:b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OSNOVNIH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1.339.901,00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1.340.255,00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931.964,19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4124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41241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tuđoj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prava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1.082.445,00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1.082.799,00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669.452,85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155.877,30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75.488,41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52.681,89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uredska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27.707,00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2"/>
        <w:gridCol w:w="1435"/>
        <w:gridCol w:w="1516"/>
        <w:gridCol w:w="1351"/>
        <w:gridCol w:w="845"/>
      </w:tblGrid>
      <w:tr>
        <w:trPr>
          <w:trHeight w:val="583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9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37.612,85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37.612,85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4226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Sportska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glazbena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60.756,51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42261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Sportska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38.757,76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42262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Glazbeni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instrumenti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21.998,75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415.206,19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233.973,52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181.232,67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424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Knjige,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djela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izložbene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137.456,00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137.456,00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142.511,34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103,7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4241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142.511,34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42411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142.511,34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K113907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UVOĐENJE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OBVEZNOG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PREDMETA</w:t>
            </w:r>
            <w:r>
              <w:rPr>
                <w:rFonts w:ascii="Arial" w:hAnsi="Arial"/>
                <w:b/>
                <w:spacing w:val="4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INFORMATIKE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MZO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820.640,00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820.640,00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941.534,69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114,7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820.640,00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820.640,00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941.534,69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114,7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937.109,69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937.109,69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T113905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ERASMUS+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CENTAR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OSOBNI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RAST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RAZVOJ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7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˝VJETAR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LEĐA˝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46.612,98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46.612,98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46.612,98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5.483,81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18.669,07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14.136,99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7.748,60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180,01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T113906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ERASMUS+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MLADI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PODUZETNICI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AKCIJI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47.558,21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45.515,86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45.515,86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13.944,97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5.131,97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16.500,66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9.938,26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1.542,35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1.388,10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1.388,10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154,25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154,25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6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T113908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ERASMUS+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"ZDRAVIJI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DORUČAK,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MUDRIJI</w:t>
            </w:r>
            <w:r>
              <w:rPr>
                <w:rFonts w:ascii="Arial" w:hAnsi="Arial"/>
                <w:b/>
                <w:spacing w:val="3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UMOVI"-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17.674,00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17.674,00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49.603,24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280,7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11.906,00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11.906,00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23.636,82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23.636,82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4.895,80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2.966,42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12.977,31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2.277,29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1.191,42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502,63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502,63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688,79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688,79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1401"/>
        <w:gridCol w:w="1481"/>
        <w:gridCol w:w="1386"/>
        <w:gridCol w:w="845"/>
      </w:tblGrid>
      <w:tr>
        <w:trPr>
          <w:trHeight w:val="583" w:hRule="exact"/>
        </w:trPr>
        <w:tc>
          <w:tcPr>
            <w:tcW w:w="510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1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88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7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10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24.775,00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1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&gt;1.000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24.460,00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24.240,00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T113909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EKSPERIMENTALNI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"ŠKOLA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ŽIVOT"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370.077,48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366.562,50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366.562,50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366.562,50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7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424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Knjige,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djela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izložbene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3.514,98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4241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3.514,98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42411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3.514,98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T113910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ŠKOLSKI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MEDNI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DAN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27.540,00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27.540,00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27.540,00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26.271,00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T113911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PODRŠKA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PROVEDBI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CJELOVITE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KURIKULARNE</w:t>
            </w:r>
            <w:r>
              <w:rPr>
                <w:rFonts w:ascii="Arial" w:hAnsi="Arial"/>
                <w:b/>
                <w:spacing w:val="4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REFORME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4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Razdjel: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005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UPRAVE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ZDRAVSTVO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SOCIJALNU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SKRB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57.203.438,00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57.203.438,00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51.524.513,28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3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00501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ZDRAVSTVO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37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SOCIJALNU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SKRB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34.885.500,00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34.885.500,00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33.601.122,29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33.139.500,00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33.139.500,00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32.067.672,29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IZ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1.033.450,00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ZAMJENE</w:t>
            </w:r>
            <w:r>
              <w:rPr>
                <w:rFonts w:ascii="Arial"/>
                <w:i/>
                <w:spacing w:val="27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NEFINANCIJSKE</w:t>
            </w:r>
            <w:r>
              <w:rPr>
                <w:rFonts w:ascii="Arial"/>
                <w:i/>
                <w:spacing w:val="3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72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NASLOVA</w:t>
            </w:r>
            <w:r>
              <w:rPr>
                <w:rFonts w:ascii="Arial"/>
                <w:i/>
                <w:spacing w:val="20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1149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SOCIJALNI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30.522.000,00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30.508.000,00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29.982.805,82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A114901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PODMIRENJE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STANOVANJA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5.657.000,00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5.575.818,59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6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5.657.000,00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5.575.818,59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4.866.018,25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obiteljima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kućanstvima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4.866.018,25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709.800,34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37223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Stanovanje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709.800,34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A114902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PODMIRENJE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OGRJEVA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599.450,00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6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6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599.450,00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599.450,00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obiteljima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kućanstvima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599.450,00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A114903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NABAVU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OPREME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NOVOROĐENČADI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6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6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37221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Sufinanciranje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cijene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prijevoza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A114904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BESPLATNA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PREHRANA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DOJENČADI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7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4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1476"/>
        <w:gridCol w:w="1516"/>
        <w:gridCol w:w="1351"/>
        <w:gridCol w:w="845"/>
      </w:tblGrid>
      <w:tr>
        <w:trPr>
          <w:trHeight w:val="583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2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336" w:right="6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A114905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BORAVAK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DJECE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JASLICAMA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DJEČJIM</w:t>
            </w:r>
            <w:r>
              <w:rPr>
                <w:rFonts w:ascii="Arial" w:hAnsi="Arial"/>
                <w:b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VRTIĆIMA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2.383.759,33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2.383.759,33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2.383.759,33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2.383.759,33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1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A114906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PREHRANA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UČENIKA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DIO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RADA</w:t>
            </w:r>
            <w:r>
              <w:rPr>
                <w:rFonts w:ascii="Arial" w:hAns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UČITELJA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2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CJELODNEVNOM/PRODUŽENOM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BORAVKU</w:t>
            </w:r>
            <w:r>
              <w:rPr>
                <w:rFonts w:ascii="Arial" w:hAnsi="Arial"/>
                <w:b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OŠ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2.744.557,47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2.744.557,47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2.744.557,47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37224</w:t>
            </w:r>
            <w:r>
              <w:rPr>
                <w:rFonts w:ascii="Arial"/>
                <w:i/>
                <w:spacing w:val="2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Prehrana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2.744.557,47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A114907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KUPNJU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ŠKOLSKIH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UDŽBENIKA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3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PRIBORA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530.397,63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530.397,63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37219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434.397,63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434.397,63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A114908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NJEGA</w:t>
            </w:r>
            <w:r>
              <w:rPr>
                <w:rFonts w:ascii="Arial" w:hAnsi="Arial"/>
                <w:b/>
                <w:sz w:val="16"/>
              </w:rPr>
              <w:t> U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628.896,00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628.896,00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628.896,00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37222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njega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kući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628.896,00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1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A114909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GD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CRVENI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KRIŽ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PUČKA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KUHINJA,</w:t>
            </w:r>
            <w:r>
              <w:rPr>
                <w:rFonts w:ascii="Arial" w:hAns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SLUŽBA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TRAŽENJA,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OVLASTI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REDOVNE</w:t>
            </w:r>
            <w:r>
              <w:rPr>
                <w:rFonts w:ascii="Arial" w:hAnsi="Arial"/>
                <w:b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2.432.000,00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2.419.363,44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2.187.416,00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2.187.416,00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37224</w:t>
            </w:r>
            <w:r>
              <w:rPr>
                <w:rFonts w:ascii="Arial"/>
                <w:i/>
                <w:spacing w:val="2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Prehrana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2.187.416,00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231.947,44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231.947,44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113.829,79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38118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humanitarnim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organizacijama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118.117,65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A114910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PODMIRENJE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JAVNOG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GRADSKOG</w:t>
            </w:r>
            <w:r>
              <w:rPr>
                <w:rFonts w:ascii="Arial" w:hAnsi="Arial"/>
                <w:b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2.852.000,00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2.851.555,00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2.852.000,00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2.851.555,00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2.851.555,00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37221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Sufinanciranje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cijene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prijevoza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2.851.555,00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A114911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PODMIRENJE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POGREBNIH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178.468,81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178.468,81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22.985,92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37219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22.985,92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155.482,89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155.482,89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A114912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SMJEŠTAJ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LIJEČENJE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PSIHIJATRIJSKOJ</w:t>
            </w:r>
            <w:r>
              <w:rPr>
                <w:rFonts w:ascii="Arial" w:hAnsi="Arial"/>
                <w:b/>
                <w:spacing w:val="4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BOLNICI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LOPAČA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2.377.700,00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2.377.700,00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2.256.177,26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2.377.700,00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2.377.700,00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2.256.177,26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2.256.177,26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2.256.177,26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A114913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NOVČANA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UMIROVLJENIKE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2.252.202,66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2.252.202,66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2.252.202,66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37219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2.252.202,66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A114914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PREHRANU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UMIROVLJENIKA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516.075,00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516.075,00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516.075,00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37224</w:t>
            </w:r>
            <w:r>
              <w:rPr>
                <w:rFonts w:ascii="Arial"/>
                <w:i/>
                <w:spacing w:val="2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Prehrana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227.175,00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288.900,00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1476"/>
        <w:gridCol w:w="1516"/>
        <w:gridCol w:w="1351"/>
        <w:gridCol w:w="845"/>
      </w:tblGrid>
      <w:tr>
        <w:trPr>
          <w:trHeight w:val="583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A114915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PRIJEVOZ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OSOBA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INVALIDITETOM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1.129.529,25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711.849,89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708.183,17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5.214,54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702.968,63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3.666,72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3.666,72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5.065,04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5.065,04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5.065,04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412.614,32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412.614,32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412.614,32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A114916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NUŽNI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662.596,30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453.463,70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453.463,70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453.463,70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24.062,50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11.875,00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12.187,50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12.187,50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639,56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639,56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639,56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29.565,00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29.565,00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29.565,00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154.475,54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154.475,54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72.693,91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38118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humanitarnim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organizacijama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81.781,63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A114917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SOCIJALNA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DJECE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MLADIH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173.454,34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51.740,75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51.740,75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51.740,75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7.576,56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7.576,56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7.576,56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109.137,03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109.137,03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109.137,03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A114918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SOCIJALNA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OBITELJI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367.772,45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29.594,65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29.594,65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2.327,78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27.266,87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1476"/>
        <w:gridCol w:w="1516"/>
        <w:gridCol w:w="1351"/>
        <w:gridCol w:w="845"/>
      </w:tblGrid>
      <w:tr>
        <w:trPr>
          <w:trHeight w:val="583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338.177,80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338.177,80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38111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zdravstvenim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neprofitnim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organizacijama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vjerskim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zajednicama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301.857,80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38118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humanitarnim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organizacijama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17.570,00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A114919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SOCIJALNA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652.299,52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101.705,00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101.705,00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101.705,00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60.756,81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60.756,81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60.756,81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489.837,71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489.837,71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489.837,71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A114920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SOCIJALNA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STARIJE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ŽIVOTNE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DOBI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1.004.666,32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84.631,85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44.631,85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40.902,27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3.729,58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303.238,04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303.238,04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303.238,04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616.796,43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616.796,43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616.796,43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SOCIJALNA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STRADALNIKA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RATA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244.511,81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6.437,50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6.437,50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6.437,50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54.166,74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54.166,74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54.166,74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183.907,57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183.907,57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183.907,57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7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A114922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SOCIJALNA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TEŠKO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KRONIČNO</w:t>
            </w:r>
            <w:r>
              <w:rPr>
                <w:rFonts w:ascii="Arial" w:hAnsi="Arial"/>
                <w:b/>
                <w:spacing w:val="2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BOLESNIH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661.333,21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661.333,21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661.333,21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661.333,21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A114925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SKLONIŠTE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BESKUĆNIKE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613.436,13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613.436,13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613.436,13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vjerskim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zajednicama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120.532,12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492.904,01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1476"/>
        <w:gridCol w:w="1516"/>
        <w:gridCol w:w="1351"/>
        <w:gridCol w:w="845"/>
      </w:tblGrid>
      <w:tr>
        <w:trPr>
          <w:trHeight w:val="583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7" w:hRule="exact"/>
        </w:trPr>
        <w:tc>
          <w:tcPr>
            <w:tcW w:w="504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336" w:right="4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A114926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SKLONIŠTE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ŽENE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ŽRTVE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OBITELJSKOG</w:t>
            </w:r>
            <w:r>
              <w:rPr>
                <w:rFonts w:ascii="Arial" w:hAnsi="Arial"/>
                <w:b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NASILJA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0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A114928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MATERIJALNI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SOCIJALNOG</w:t>
            </w:r>
            <w:r>
              <w:rPr>
                <w:rFonts w:ascii="Arial"/>
                <w:b/>
                <w:spacing w:val="23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59.485,30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59.017,36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31.435,00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3.975,00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27.460,00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8.995,44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2.703,68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6.291,76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18.586,92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18.586,92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467,94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467,94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A114929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NABAVU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KUĆANSKOG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UREĐAJA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327.800,00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327.800,00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327.800,00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37221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Sufinanciranje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cijene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prijevoza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A114930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NOVČANA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OSOBAMA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BEZ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PRIHODA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127.200,00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37219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6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A114931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FOND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SOLIDARNOSTI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DJECU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MLADE</w:t>
            </w:r>
            <w:r>
              <w:rPr>
                <w:rFonts w:ascii="Arial" w:hAnsi="Arial"/>
                <w:b/>
                <w:spacing w:val="3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PRIMORSKO-GORANSKE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ŽUPANIJE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354.000,00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obiteljima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kućanstvima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T114927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PRIPREMA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PROVEDBA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PROJEKTA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1150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TJELESNOG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MENTALNOG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ZDRAVLJA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1.350.187,83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5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A115001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PREVENCIJA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OVISNOSTI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DRUGIH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RIZIČNIH</w:t>
            </w:r>
            <w:r>
              <w:rPr>
                <w:rFonts w:ascii="Arial" w:hAnsi="Arial"/>
                <w:b/>
                <w:spacing w:val="2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PONAŠANJA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664.246,30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34.326,91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31.875,00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2.451,91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2.451,91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237.047,39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237.047,39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237.047,39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392.872,00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392.872,00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6" w:hRule="exact"/>
        </w:trPr>
        <w:tc>
          <w:tcPr>
            <w:tcW w:w="5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392.872,00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7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1445"/>
        <w:gridCol w:w="1516"/>
        <w:gridCol w:w="1351"/>
        <w:gridCol w:w="845"/>
      </w:tblGrid>
      <w:tr>
        <w:trPr>
          <w:trHeight w:val="583" w:hRule="exact"/>
        </w:trPr>
        <w:tc>
          <w:tcPr>
            <w:tcW w:w="50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2" w:hRule="exact"/>
        </w:trPr>
        <w:tc>
          <w:tcPr>
            <w:tcW w:w="50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336" w:right="9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A115002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PREVENCIJA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SUZBIJANJE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MASOVNIH</w:t>
            </w:r>
            <w:r>
              <w:rPr>
                <w:rFonts w:ascii="Arial"/>
                <w:b/>
                <w:spacing w:val="25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NEZARAZNIH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BOLESTI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89.951,61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49.951,61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49.951,61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49.951,61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A115003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PREVENCIJA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SUZBIJANJE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ZARAZNIH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BOLESTI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4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9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A115004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PREVENCIJA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SUZBIJANJE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OZLJEDA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INVALIDITETA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59.375,00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veterinarske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6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A115005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ZDRAVSTVENI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ODGOJ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PROSVJEĆIVANJE</w:t>
            </w:r>
            <w:r>
              <w:rPr>
                <w:rFonts w:ascii="Arial" w:hAnsi="Arial"/>
                <w:b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GRAĐANA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425.932,20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109.429,75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84.975,00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24.775,00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24.454,75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5.643,75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18.811,00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253.759,57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253.759,57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253.759,57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62.742,88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62.742,88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62.742,88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A115006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ŽIVOTINJA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A115010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DEŽURSTVA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PRIMARNE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ZDRAVSTVENE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25.682,72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25.682,72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25.682,72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25.682,72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1151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KAPITALNE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ULAGANJA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K115102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KBC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6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36621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5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1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K115109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OBAVLJANJE</w:t>
            </w:r>
            <w:r>
              <w:rPr>
                <w:rFonts w:asci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DJELATNOSTI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PALIJATIVNE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SKRBI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382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Kapitalne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K115111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RJEŠAVANJE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PRISTUPAČNOSTI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b/>
                <w:spacing w:val="3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3662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6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5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8"/>
          <w:pgSz w:w="11910" w:h="16840"/>
          <w:pgMar w:footer="738" w:header="0" w:top="1060" w:bottom="920" w:left="700" w:right="760"/>
          <w:pgNumType w:start="6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0"/>
        <w:gridCol w:w="1428"/>
        <w:gridCol w:w="1516"/>
        <w:gridCol w:w="1351"/>
        <w:gridCol w:w="845"/>
      </w:tblGrid>
      <w:tr>
        <w:trPr>
          <w:trHeight w:val="583" w:hRule="exact"/>
        </w:trPr>
        <w:tc>
          <w:tcPr>
            <w:tcW w:w="508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8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"RIJEKA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ZDRAVI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GRAD"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134.166,14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A115201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PROMIDŽBA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ZDRAVLJA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78.610,64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78.610,64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12.211,39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11.592,72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618,67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66.399,25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66.399,25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A115202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INTERESNE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GRUPE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GRAĐANA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55.555,50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32.206,00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1.487,00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1.487,00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30.719,00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3.188,50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27.530,50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16.349,50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16.349,50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16.349,50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1153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"GRAD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PRIJATELJ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DJECE"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1.553.962,50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A115301</w:t>
            </w:r>
            <w:r>
              <w:rPr>
                <w:rFonts w:ascii="Arial"/>
                <w:b/>
                <w:spacing w:val="2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20.462,50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7.962,50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1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A115302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POPULACIJSKA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POLITIKA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NOVČANA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DONACIJA</w:t>
            </w:r>
            <w:r>
              <w:rPr>
                <w:rFonts w:ascii="Arial" w:hAnsi="Arial"/>
                <w:b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NOVOROĐENU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1.533.500,00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5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1.533.500,00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1.533.500,00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37217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Porodiljne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novorođenčad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1.533.500,00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00502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DJEČJI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DOM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"TIĆ"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1.406.347,96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1.173.900,00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1.173.900,00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1.050.426,95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131.400,00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131.400,00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127.317,37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6.024,31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92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PRENESENA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SREDSTVA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IZ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PRETHODNE</w:t>
            </w:r>
            <w:r>
              <w:rPr>
                <w:rFonts w:asci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GODINE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13.579,33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1163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1.406.347,96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A116301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1.152.600,00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1.152.600,00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1.110.136,45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956.300,00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956.300,00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933.714,22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930.258,22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930.258,22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3.456,00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3.456,00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15.987,93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15.987,93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nenavedeni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11.787,93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160.434,30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144.577,47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132.328,56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5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5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12.248,91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1505"/>
        <w:gridCol w:w="1516"/>
        <w:gridCol w:w="1351"/>
        <w:gridCol w:w="845"/>
      </w:tblGrid>
      <w:tr>
        <w:trPr>
          <w:trHeight w:val="583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4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62"/>
              <w:ind w:left="789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15.856,83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15.856,83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A116302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MATERIJALNI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386.400,00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386.400,00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296.211,51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44.576,60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8.412,88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3.329,10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2.363,78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25.668,00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25.668,00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4.013,72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4.013,72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6.482,00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6.482,00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111.700,00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111.700,00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82.117,37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19.738,61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8.588,59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1.568,75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1.795,93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7.606,34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28.683,35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3.547,25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24.525,50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610,60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32.963,50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9.735,87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23.227,63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458,55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458,55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273,36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273,36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156.485,68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40.649,83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11.889,74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4.027,70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24.732,39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9.187,50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6.575,00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22.044,44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1.551,76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3.660,23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16.832,45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2.714,00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32363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Laboratorijske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23.470,21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19.236,46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4.233,75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1428"/>
        <w:gridCol w:w="1495"/>
        <w:gridCol w:w="1372"/>
        <w:gridCol w:w="845"/>
      </w:tblGrid>
      <w:tr>
        <w:trPr>
          <w:trHeight w:val="583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3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58.385,70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11.402,00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34.443,75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32398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energetsku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5.864,95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10.210,99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5.545,26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5.545,26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1.666,93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1.666,93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2.998,80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2.979,00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2.820,87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2.720,92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714,08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2.006,84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13,37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00503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PSIHIJATRIJSKA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BOLNICA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LOPAČA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19.029.000,00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19.029.000,00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14.896.347,82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4.771.300,00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4.771.300,00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4.514.801,75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2.584.276,00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4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8.167.700,00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8.167.700,00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7.601.965,57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127.540,00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NEFIN.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35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67.764,50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82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1164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19.029.000,00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19.029.000,00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14.896.347,82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A116401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11.042.300,00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11.042.300,00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9.939.208,00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9.305.000,00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9.305.000,00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8.512.664,00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8.476.664,00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8.476.664,00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111.700,00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111.700,00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31214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Otpremnine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1.617.300,00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1.617.300,00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1.314.844,00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1.184.888,00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5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863.638,00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8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129.956,00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129.956,00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A116402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MATERIJALNI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5.263.800,00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5.263.800,00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3.831.174,14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310.697,71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13.644,00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10.861,31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1.394,00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1.388,69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234.318,00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234.318,00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538"/>
        <w:gridCol w:w="1516"/>
        <w:gridCol w:w="1351"/>
        <w:gridCol w:w="845"/>
      </w:tblGrid>
      <w:tr>
        <w:trPr>
          <w:trHeight w:val="583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9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7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49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47.129,71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26.358,00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20.771,71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15.606,00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15.606,00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2.272.678,21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150.856,13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22.282,52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14.441,50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113.135,35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996,76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1.385.354,25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121.569,64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725.884,01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Lijekovi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530.341,73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6.874,87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650.473,77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265.081,89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305.818,41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79.573,47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39.924,17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23.789,02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15.880,15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42.843,93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38.569,63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32252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4.274,30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3.225,96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3.225,96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970.800,00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970.800,00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860.202,83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93.546,45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91.690,16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interneta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1.856,29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329.579,07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3.644,71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303.831,06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3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22.103,30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8.654,18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Elektronski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mediji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1.154,18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200.555,18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75.044,09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89.632,73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Deratizacija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dezinsekcija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Dimnjačarske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ekološke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9.222,50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25.093,36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94.699,89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19.740,00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32354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18.353,84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56.606,05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60.212,00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24.263,00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32363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Laboratorijske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11.754,01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veterinarske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24.194,99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1"/>
        <w:gridCol w:w="1416"/>
        <w:gridCol w:w="1516"/>
        <w:gridCol w:w="1351"/>
        <w:gridCol w:w="845"/>
      </w:tblGrid>
      <w:tr>
        <w:trPr>
          <w:trHeight w:val="583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28.081,25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28.081,25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26.650,47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ažuriranja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baza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25.023,00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1.627,47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18.224,34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1.143,75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32394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registraciji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943,34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15.417,25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199.365,01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69.901,00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69.901,00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39.588,48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10.523,66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29.064,82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2.006,88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2.006,88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11.274,60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11.274,60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76.594,05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2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Novčana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poslodavca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zbog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nezapošljavanja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9.140,00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67.454,05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124.628,33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27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auto" w:before="25"/>
              <w:ind w:left="789" w:right="1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3423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kreditnih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1"/>
                <w:w w:val="10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ostalih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financijskih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institucija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izvan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javnog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124.628,33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34233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primljene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tuzemnih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kreditnih</w:t>
            </w:r>
            <w:r>
              <w:rPr>
                <w:rFonts w:asci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institucija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izvan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javnog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124.628,33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63.602,05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61.053,73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59.053,73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2.548,32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2.548,32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A116403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2.366.000,00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2.366.000,00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865.252,32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1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1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544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29"/>
                <w:w w:val="10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kreditnih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financijskih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institucija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izvan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javnog</w:t>
            </w:r>
            <w:r>
              <w:rPr>
                <w:rFonts w:ascii="Arial"/>
                <w:b/>
                <w:spacing w:val="6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2.366.000,00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2.366.000,00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865.252,32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5443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Otplata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glavnice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primljenih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tuzemnih</w:t>
            </w:r>
            <w:r>
              <w:rPr>
                <w:rFonts w:ascii="Arial"/>
                <w:spacing w:val="51"/>
                <w:w w:val="10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kreditnih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institucija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izvan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javnog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865.252,32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54431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tuzemnih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kreditnih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institucija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kratkoročnih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591.313,08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54432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tuzemnih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kreditnih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institucija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273.939,24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K116405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256.900,00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256.900,00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161.963,36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256.900,00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254.150,00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159.213,36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106.078,86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140.072,93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-33.994,07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10.657,50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10.657,50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42.477,00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42.477,00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4262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42621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K116406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SANACIJA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BOLNICE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1405"/>
        <w:gridCol w:w="1516"/>
        <w:gridCol w:w="1351"/>
        <w:gridCol w:w="845"/>
      </w:tblGrid>
      <w:tr>
        <w:trPr>
          <w:trHeight w:val="583" w:hRule="exact"/>
        </w:trPr>
        <w:tc>
          <w:tcPr>
            <w:tcW w:w="510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71" w:hRule="exact"/>
        </w:trPr>
        <w:tc>
          <w:tcPr>
            <w:tcW w:w="510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80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00504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CENTAR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PROFESIONALNU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REHABILITACIJU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1.749.938,00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1.749.938,00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1.620.695,21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270.742,57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860.638,00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860.638,00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825.975,13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92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PRENESENA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SREDSTVA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IZ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PRETHODNE</w:t>
            </w:r>
            <w:r>
              <w:rPr>
                <w:rFonts w:asci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GODINE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23.977,51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1165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1.749.938,00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1.749.938,00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1.620.695,21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A116501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1.199.550,00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1.199.550,00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1.187.622,77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1.020.200,00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1.020.200,00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1.010.524,58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1.010.524,58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1.010.524,58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3.288,00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175.950,00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175.950,00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173.810,19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156.631,34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151.948,02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5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4.683,32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8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17.178,85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17.178,85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A116502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MATERIJALNI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485.388,00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485.388,00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375.007,42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143.788,00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143.788,00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77.870,53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43.824,53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14.280,00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10.706,75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13.753,00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5.084,78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30.846,00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30.846,00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52.264,79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11.969,37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2.943,43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10.374,67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5.221,51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4.317,02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836,14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26.890,12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26.890,12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245.100,00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245.100,00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221.764,52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20.049,66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15.542,71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3.706,95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32314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Rent-a-car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taxi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5.966,50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2.695,87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3.270,63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49.306,22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48.256,22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10.200,00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ažuriranja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baza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19.492,14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12.742,14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1417"/>
        <w:gridCol w:w="1464"/>
        <w:gridCol w:w="1417"/>
        <w:gridCol w:w="845"/>
      </w:tblGrid>
      <w:tr>
        <w:trPr>
          <w:trHeight w:val="583" w:hRule="exact"/>
        </w:trPr>
        <w:tc>
          <w:tcPr>
            <w:tcW w:w="50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91" w:right="155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1" w:right="157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7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7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7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7.614,90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5.768,09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5.768,09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1.846,81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1.846,81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1.515,17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1.480,20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353,72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1.126,48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13.977,51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13.977,51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5.610,95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8.366,56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K116503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58.065,02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9.165,02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9.165,02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9.165,02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4262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48.900,00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42621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Razdjel: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006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139.706.722,00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139.907.164,00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128.362.201,40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00601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52.486.862,00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51.467.011,00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42.359.194,87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12.272.200,00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12.132.212,00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11.135.123,31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SPOMENIČKE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RENTE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9.913.000,00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9.812.600,00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7.965.055,91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81,2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43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POSEBNE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835.072,01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IZ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7.048.000,00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7.048.000,00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6.831.338,33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53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TEMELJEM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16.573.862,00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15.782.636,00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9.999.909,65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3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MEĐUNARODNIH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ORGANIZACIJA</w:t>
            </w:r>
            <w:r>
              <w:rPr>
                <w:rFonts w:ascii="Arial" w:hAnsi="Arial"/>
                <w:i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INSTITUCIJA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TIJELA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313.763,00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270.694,27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ZAMJENE</w:t>
            </w:r>
            <w:r>
              <w:rPr>
                <w:rFonts w:ascii="Arial"/>
                <w:i/>
                <w:spacing w:val="27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NEFINANCIJSKE</w:t>
            </w:r>
            <w:r>
              <w:rPr>
                <w:rFonts w:ascii="Arial"/>
                <w:i/>
                <w:spacing w:val="3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197.903,51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72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NASLOVA</w:t>
            </w:r>
            <w:r>
              <w:rPr>
                <w:rFonts w:ascii="Arial"/>
                <w:i/>
                <w:spacing w:val="20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11.972,88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81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NAMJENSKI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FINANCIJSKE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ZADUŽIVANJA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112.125,00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91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PRENESENA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IZ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PRETHODNE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GODINE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1173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POTREBE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4.310.080,00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4.311.080,00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3.333.794,56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4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A117301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OČUVANJA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KULTURNIH</w:t>
            </w:r>
            <w:r>
              <w:rPr>
                <w:rFonts w:ascii="Arial" w:hAnsi="Arial"/>
                <w:b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DOBARA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SKLOPU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POTREBA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402.080,00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402.080,00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204.079,99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11.999,99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11.999,99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11.999,99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9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780" w:right="2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352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1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3522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javnog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4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35221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367.080,00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367.080,00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182.080,00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182.080,00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167.080,00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A117302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432.181,00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780" w:right="2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352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javnog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1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3522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javnog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4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35221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8"/>
        <w:gridCol w:w="1419"/>
        <w:gridCol w:w="1516"/>
        <w:gridCol w:w="1351"/>
        <w:gridCol w:w="845"/>
      </w:tblGrid>
      <w:tr>
        <w:trPr>
          <w:trHeight w:val="583" w:hRule="exact"/>
        </w:trPr>
        <w:tc>
          <w:tcPr>
            <w:tcW w:w="509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9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438.400,00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438.400,00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410.581,00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410.581,00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338.681,00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A117303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NAKLADNIČKA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789" w:right="2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352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javnog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3522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javnog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35221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177.000,00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A117304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SCENSKA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460.400,00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460.400,00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296.300,00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420.400,00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420.400,00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291.300,00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A117305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GLAZBENA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528.700,00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528.700,00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433.699,99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94.599,99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94.599,99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94.599,99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789" w:right="2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352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3522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javnog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35221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369.200,00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369.200,00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335.900,00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A117306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FILMSKA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9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7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789" w:right="2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352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javnog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3522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javnog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35221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397.000,00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A117307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NOVI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MEDIJI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205.610,00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187.610,00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187.610,00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zdravstvenim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neprofitnim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organizacijama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185.610,00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A117308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NACIONALNIH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MANJINA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122.500,00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5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1"/>
        <w:gridCol w:w="1416"/>
        <w:gridCol w:w="1516"/>
        <w:gridCol w:w="1351"/>
        <w:gridCol w:w="845"/>
      </w:tblGrid>
      <w:tr>
        <w:trPr>
          <w:trHeight w:val="583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A117309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UDRUGE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PRIJATELJSTVA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A117311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KULTURNE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SURADNJE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56.423,58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36.423,58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29.203,58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26.691,16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2.512,42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7.220,00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7.220,00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A117312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UDRUGE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MJESNIM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ODBORIMA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A117314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MANIFESTACIJE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1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789" w:right="2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352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društvima,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zadrugama,</w:t>
            </w:r>
            <w:r>
              <w:rPr>
                <w:rFonts w:ascii="Arial" w:hAnsi="Arial"/>
                <w:b/>
                <w:spacing w:val="6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poljoprivrednicima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obrtnicima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javnog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3522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24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javnog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217.500,00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35221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526.000,00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1174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KULTURNA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45.117,75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A117401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SREDSTVA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RAD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KULTURNIH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45.117,75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98.062,00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45.117,75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45.117,75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3.805,50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41.312,25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6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1175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REDOVAN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RAD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OBJEKATA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KOJIMA</w:t>
            </w:r>
            <w:r>
              <w:rPr>
                <w:rFonts w:asci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UPRAVLJA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2.706.000,00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2.571.450,00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2.425.487,57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7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A117501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UPRAVLJANJA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ODRŽAVANJA</w:t>
            </w:r>
            <w:r>
              <w:rPr>
                <w:rFonts w:ascii="Arial" w:hAnsi="Arial"/>
                <w:b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2.491.000,00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2.366.450,00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2.227.584,06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758.809,35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7.985,88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361,33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6.758,76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730.278,65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368.884,34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361.359,32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proizvodnju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(ugljen,</w:t>
            </w:r>
            <w:r>
              <w:rPr>
                <w:rFonts w:ascii="Arial" w:hAnsi="Arial"/>
                <w:i/>
                <w:spacing w:val="4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drva,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teško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ulje)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9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20.544,82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8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1.448,64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19.096,18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1.464.900,00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1.421.861,10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60.360,60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21.345,71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185,50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38.829,39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9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4"/>
        <w:gridCol w:w="1423"/>
        <w:gridCol w:w="1495"/>
        <w:gridCol w:w="1372"/>
        <w:gridCol w:w="845"/>
      </w:tblGrid>
      <w:tr>
        <w:trPr>
          <w:trHeight w:val="583" w:hRule="exact"/>
        </w:trPr>
        <w:tc>
          <w:tcPr>
            <w:tcW w:w="509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3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3" w:hRule="exact"/>
        </w:trPr>
        <w:tc>
          <w:tcPr>
            <w:tcW w:w="509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71.244,89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23.950,26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5.027,50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42.267,13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23.462,00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23.462,00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148.243,27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46.054,22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102.189,05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500.597,02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426.613,28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31.888,56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42.095,18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99.324,53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12.072,78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55.011,75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7.223,75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7.223,75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511.405,04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32.445,51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159.598,75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268.604,63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50.756,15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34.391,60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13.642,75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4.012,00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9.330,75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20.748,85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20.048,85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12.522,01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8.782,01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34332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9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8.780,04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3"/>
                <w:sz w:val="16"/>
              </w:rPr>
              <w:t>zatezne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3434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3.740,00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34349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K117502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OBJEKTIMA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DJELATNOSTI</w:t>
            </w:r>
            <w:r>
              <w:rPr>
                <w:rFonts w:asci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197.903,51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197.903,51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144.934,76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144.934,76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52.968,75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4.218,75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1176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KAPITALNA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ULAGANJA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OBJEKTE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25.138.382,00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24.328.756,00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18.039.367,90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K117609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TRG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PUL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VELE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CRIKVE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62.056,09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62.056,09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62.056,09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62.056,09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K117626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SANACIJA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OBNOVA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ZGRADE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HNK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IVANA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pl.</w:t>
            </w:r>
            <w:r>
              <w:rPr>
                <w:rFonts w:asci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ZAJCA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241.415,00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241.415,00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241.415,00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241.415,00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241.415,00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241.415,00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241.415,00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241.415,00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0"/>
          <w:pgSz w:w="11910" w:h="16840"/>
          <w:pgMar w:footer="738" w:header="0" w:top="1060" w:bottom="920" w:left="700" w:right="760"/>
          <w:pgNumType w:start="7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1402"/>
        <w:gridCol w:w="1481"/>
        <w:gridCol w:w="1386"/>
        <w:gridCol w:w="845"/>
      </w:tblGrid>
      <w:tr>
        <w:trPr>
          <w:trHeight w:val="583" w:hRule="exact"/>
        </w:trPr>
        <w:tc>
          <w:tcPr>
            <w:tcW w:w="51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90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671" w:hRule="exact"/>
        </w:trPr>
        <w:tc>
          <w:tcPr>
            <w:tcW w:w="511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5" w:lineRule="auto"/>
              <w:ind w:left="336" w:right="1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K117633</w:t>
            </w:r>
            <w:r>
              <w:rPr>
                <w:rFonts w:ascii="Arial" w:hAnsi="Arial"/>
                <w:b/>
                <w:spacing w:val="3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TURISTIČKA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VALORIZACIJA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REPREZENTATIVNIH</w:t>
            </w:r>
            <w:r>
              <w:rPr>
                <w:rFonts w:ascii="Arial" w:hAnsi="Arial"/>
                <w:b/>
                <w:spacing w:val="6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SPOMENIKA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RIJEČKE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INDUSTRIJSKE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BAŠTINE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18.767.715,00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17.967.715,00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12.246.527,31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435.200,00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435.200,00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228.553,07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228.553,07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228.553,07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39.311,16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35.425,75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35.425,75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3.885,41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3.885,41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9.866,91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9.866,91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9.866,91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105.270,00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94.298,44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94.298,44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94.298,44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368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temeljem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prijenosa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308.012,69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3681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temeljem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prijenosa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308.012,69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36811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temeljem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308.012,69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65.202,57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65.202,57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38131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65.202,57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1.346.015,00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1.340.745,00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965.542,60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965.542,60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965.542,60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16.375.800,00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15.575.800,00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10.535.739,87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10.535.739,87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10.535.739,87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K117635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VIZUALNI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IDENTITET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NAČINA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OZNAČAVANJA</w:t>
            </w:r>
            <w:r>
              <w:rPr>
                <w:rFonts w:ascii="Arial" w:hAnsi="Arial"/>
                <w:b/>
                <w:spacing w:val="3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KULTURNE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BAŠTINE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13.600,00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5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K117636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PROSTORA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PROJEKT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b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2020.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3.438.600,00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3.438.528,61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3.438.600,00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3.438.528,61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3.438.528,61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3.438.528,61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K117638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REVITALIZACIJA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KOMPLEKSA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BENČIĆ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CIGLENI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5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T-OBJEKT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112.125,00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38.125,00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38.125,00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5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K117642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KULTURNO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TURISTIČKA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RUTA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"PUTOVIMA</w:t>
            </w:r>
            <w:r>
              <w:rPr>
                <w:rFonts w:ascii="Arial" w:hAns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FRANKOPANA"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1.614.602,00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1.615.376,00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1.103.542,92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21.728,22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21.728,22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21.728,22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3.053,10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2.751,34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2.751,34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301,76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773,97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773,97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773,97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1488"/>
        <w:gridCol w:w="1516"/>
        <w:gridCol w:w="1351"/>
        <w:gridCol w:w="845"/>
      </w:tblGrid>
      <w:tr>
        <w:trPr>
          <w:trHeight w:val="58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1.514.602,00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1.514.602,00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1.077.987,63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1.077.987,63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1.077.987,63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K117643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POVEŽIMO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BAŠTINOM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169.250,00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169.250,00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169.250,00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169.250,00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T117624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MOTORNI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BROD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GALEB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693.650,00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677.650,00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652.322,97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37.034,00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572.165,46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125.596,50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10.667,10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20.990,10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93.939,30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443.868,96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443.868,96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21.298,51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19.218,51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693,35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18.525,16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2.080,00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21.825,00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4264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nematerijalna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proizvedena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21.825,00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42641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nematerijalna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proizvedena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21.825,00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1177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KAPITALNE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DONACIJE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1.069.289,64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K117603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DOMINIKANSKI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SAMOSTAN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382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Kapitalne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6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K117703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OBNOVA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PROČELJA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UNUTAR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ZAŠTIĆENE</w:t>
            </w:r>
            <w:r>
              <w:rPr>
                <w:rFonts w:ascii="Arial" w:hAnsi="Arial"/>
                <w:b/>
                <w:spacing w:val="4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URBANISTIČKE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CJELINE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988.446,32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382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Kapitalne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988.446,32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3822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988.446,32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9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38221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gradnju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obnovu</w:t>
            </w:r>
            <w:r>
              <w:rPr>
                <w:rFonts w:ascii="Arial" w:hAnsi="Arial"/>
                <w:i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988.446,32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K117723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OBNOVA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GROBNIH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MJESTA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GROBLJIMA</w:t>
            </w:r>
            <w:r>
              <w:rPr>
                <w:rFonts w:ascii="Arial"/>
                <w:b/>
                <w:spacing w:val="45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KOZALA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TRSAT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50.843,32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382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Kapitalne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50.843,32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3822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50.843,32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9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38221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gradnju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obnovu</w:t>
            </w:r>
            <w:r>
              <w:rPr>
                <w:rFonts w:ascii="Arial" w:hAnsi="Arial"/>
                <w:i/>
                <w:spacing w:val="3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50.843,32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3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K117724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LUČKA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LANSIRNA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STANICA</w:t>
            </w:r>
            <w:r>
              <w:rPr>
                <w:rFonts w:ascii="Arial" w:hAnsi="Arial"/>
                <w:b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TORPEDO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382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Kapitalne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3821</w:t>
            </w:r>
            <w:r>
              <w:rPr>
                <w:rFonts w:ascii="Arial"/>
                <w:spacing w:val="1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Kapitalne</w:t>
            </w:r>
            <w:r>
              <w:rPr>
                <w:rFonts w:ascii="Arial"/>
                <w:spacing w:val="1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donacije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neprofitnim</w:t>
            </w:r>
            <w:r>
              <w:rPr>
                <w:rFonts w:ascii="Arial"/>
                <w:spacing w:val="1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organizacijama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9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38219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Kapitalne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donacije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ostalim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neprofitnim</w:t>
            </w:r>
            <w:r>
              <w:rPr>
                <w:rFonts w:asci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organizacijama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K117725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ŽIDOVSKA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OPĆINA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382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Kapitalne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1180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PROJEKTI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1.083.400,00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1.123.163,00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799.265,64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T118003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FORGET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HERITAGE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745.200,00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776.963,00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544.774,28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222.200,00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222.201,11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222.201,11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222.201,11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37.413,00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37.412,76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33.714,97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33.714,97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3.697,79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3.697,79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16.254,96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10.580,40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4.685,19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4.392,53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1.469,21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5.674,56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5.674,56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234.200,00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124.994,73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93.062,50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16.062,50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31.932,23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15.335,00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16.597,23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5.703,06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5.703,06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5.703,06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70.431,45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70.431,45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70.431,45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67.776,21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67.776,21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67.776,21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T118005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PRIPREMA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PROJEKATA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T118006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5.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ANSAMBL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288.200,00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296.200,00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239.491,36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56.727,66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56.727,66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56.727,66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9.757,15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8.792,78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8.792,78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964,37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964,37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25.304,50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24.947,50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24.947,50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357,00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132.657,12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132.457,12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132.457,12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5.576,18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5.576,18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5.576,18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1"/>
        <w:gridCol w:w="1427"/>
        <w:gridCol w:w="1481"/>
        <w:gridCol w:w="1386"/>
        <w:gridCol w:w="845"/>
      </w:tblGrid>
      <w:tr>
        <w:trPr>
          <w:trHeight w:val="583" w:hRule="exact"/>
        </w:trPr>
        <w:tc>
          <w:tcPr>
            <w:tcW w:w="50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7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90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7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9.468,75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9.468,75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9.468,75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1182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EUROPSKA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PRIJESTOLNICA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A118202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TRGOVAČKO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DRUŠTVO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2020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6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Subvencije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13.708.500,00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13.708.500,00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13.708.500,00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3512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Subvencije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13.708.500,00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35121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Subvencije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13.708.500,00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7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1.163.000,00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3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1.163.000,00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1.428.500,00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1.428.500,00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1.428.500,00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1.428.500,00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1.428.500,00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OSTALE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346.871,81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4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A118301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HRVATSKO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DRUŠTVO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LIKOVNIH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UMJETNIKA</w:t>
            </w:r>
            <w:r>
              <w:rPr>
                <w:rFonts w:ascii="Arial" w:hAns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SUFINANCIRANJE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5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A118401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POTICANJE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KNJIŽEVNOG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STVARALAŠTVA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STIPENDIRANJE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PISACA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A118501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REPUBLIKA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RAZVOJ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PLATFORME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KREATIVNIH</w:t>
            </w:r>
            <w:r>
              <w:rPr>
                <w:rFonts w:ascii="Arial"/>
                <w:b/>
                <w:spacing w:val="47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INDUSTRIJA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35.727,98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35.727,98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17.731,98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17.731,98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17.996,00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17.996,00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A118601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KLUBU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PALACH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136.143,83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136.143,83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136.143,83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136.143,83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00602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KNJIŽNICA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12.096.604,00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12.096.604,00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11.623.415,57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8.140.947,00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8.140.947,00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8.088.135,57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10.757,00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10.757,00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12.411,79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1.367.836,00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1.222.107,41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2.089.300,00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2.101.951,00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1.920.939,79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NEFIN.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35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9.836,62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92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PRENESENA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SREDSTVA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IZ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PRETHODNE</w:t>
            </w:r>
            <w:r>
              <w:rPr>
                <w:rFonts w:asci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GODINE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503.446,00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472.959,00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369.830,39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1187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12.096.604,00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12.096.604,00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11.623.415,57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6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A118701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STRUČNO,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ADMINISTRATIVNO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TEHNIČKO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OSOBLJE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7.378.579,00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7.376.265,00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7.178.338,14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6.182.052,00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6.179.738,00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6.036.909,32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5.854.012,48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5.854.012,48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23.040,00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23.040,00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prekovremeni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757,11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prekovremeni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757,11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3114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posebne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uvjete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159.099,73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posebne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uvjete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159.099,73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1505"/>
        <w:gridCol w:w="1516"/>
        <w:gridCol w:w="1351"/>
        <w:gridCol w:w="845"/>
      </w:tblGrid>
      <w:tr>
        <w:trPr>
          <w:trHeight w:val="583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100.516,96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100.516,96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Bonus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uspješan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31214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Otpremnine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25.565,37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37.751,59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1.060.827,00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1.060.827,00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1.040.911,86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938.290,50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908.335,27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29.955,23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102.621,36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102.621,36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A118702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2.129.739,00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2.129.739,00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2.090.939,62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328.067,00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319.065,00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316.983,12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40.826,97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12.248,50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5.222,97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1.264,50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15.541,00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260.690,00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260.690,00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13.010,15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5.075,65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7.934,50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2.456,00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437.300,00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472.377,00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472.373,52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97.639,23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69.288,09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18.679,92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9.615,90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303.261,11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141.566,86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72.534,95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75.386,31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proizvodnju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(ugljen,</w:t>
            </w:r>
            <w:r>
              <w:rPr>
                <w:rFonts w:ascii="Arial" w:hAnsi="Arial"/>
                <w:i/>
                <w:spacing w:val="4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drva,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teško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ulje)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13.772,99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57.899,51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3.055,12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15.296,25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38.891,24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656,90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13.573,67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13.573,67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1.247.641,00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1.216.954,00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1.186.244,25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123.026,52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19.846,49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interneta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56.583,75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26.902,65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19.693,63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127.525,97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26.076,25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57.626,19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23.849,62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19.973,91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132.017,53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4.469,37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41.874,61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Dimnjačarske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ekološke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670,63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32347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Pričuva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16.695,00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68.307,92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295.339,91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149.520,63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24.314,71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32354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8.457,00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32355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48.499,92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64.547,65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103.162,08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21.697,82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48.143,75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4.588,01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28.732,50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405.142,24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76.523,58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32394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registraciji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8.231,26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272.209,90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21.927,50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1.393,60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1.393,60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1.393,60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104.655,00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108.875,00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108.639,26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64.586,49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45.803,49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18.783,00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10.629,32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10.629,32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5.355,17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32942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Međunarodne</w:t>
            </w:r>
            <w:r>
              <w:rPr>
                <w:rFonts w:ascii="Arial" w:hAnsi="Arial"/>
                <w:i/>
                <w:spacing w:val="2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4.915,17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24.668,28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2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Novčana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poslodavca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zbog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nezapošljavanja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24.668,28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3296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sudskih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postupaka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3.400,00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32961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sudskih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postupaka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5.016,00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5.305,87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4.951,75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4.951,75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298,93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298,93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A118703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325.869,00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325.869,00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223.909,07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18.007,00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18.007,00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9.267,77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1.277,77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519,26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7.990,00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6.778,06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5.047,66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2.372,14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2.675,52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1.730,40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1.730,40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174.678,00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174.678,00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162.895,93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23.920,75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32334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Promidžbeni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23.920,75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94.133,75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18.670,27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48.538,35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13.350,13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13.575,00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26.091,43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25.971,43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2.356,00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1.674,00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709,07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709,07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709,07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41231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27.231,50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14.886,50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11.821,50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3.948,00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42222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Telefoni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komunikacijski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42229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komunikacijska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8.397,00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8.397,00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424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Knjige,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djela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izložbene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33.009,00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33.009,00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14.005,74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4241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14.005,74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42411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14.005,74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15.675,00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15.675,00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A118709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KNJIŽNE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39.067,63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39.067,63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39.067,63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36.464,38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2.603,25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K118705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NABAVA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KNJIŽNE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1.620.696,00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1.620.696,00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1.536.530,16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163.377,22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163.377,22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2.569,62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160.807,60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424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Knjige,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djela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izložbene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1.440.696,00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1.440.696,00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1.373.152,94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4241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1.373.152,94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42411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1.373.152,94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K118710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NABAVKA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158.674,00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158.674,00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126.574,94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4.655,00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4.655,00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4.655,00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41231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155.674,00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154.019,00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121.919,94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86.599,94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67.963,44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16.887,50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42219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uredska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1.749,00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6.486,87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42221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Radio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TV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prijemnici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6.486,87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26.859,13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26.296,63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1.974,00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1.974,00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T118711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EUROPSKA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PRIJESTOLNICA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428.047,00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430.361,00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428.056,01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76.872,00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76.372,00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76.370,48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76.370,48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76.370,48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13.122,00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13.136,00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13.135,76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11.939,06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10.231,02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5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1.708,04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1.196,70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1.196,70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2.484,00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2.484,00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2.484,00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2.484,00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2.484,00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11.947,00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15.160,00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15.159,06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5.015,19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896,46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4.118,73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1.998,40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8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1.998,40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8.145,47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8.145,47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299.173,00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299.672,00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299.671,44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8.200,00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205.568,94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48.936,18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85.859,05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1.351,25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69.422,46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85.902,50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80.402,50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4.075,00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4.075,00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4.075,00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4.075,00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2.117,77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2.117,77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2.117,77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18.256,00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17.344,00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15.042,50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15.042,50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15.042,50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1"/>
        <w:gridCol w:w="1506"/>
        <w:gridCol w:w="1516"/>
        <w:gridCol w:w="1351"/>
        <w:gridCol w:w="845"/>
      </w:tblGrid>
      <w:tr>
        <w:trPr>
          <w:trHeight w:val="583" w:hRule="exact"/>
        </w:trPr>
        <w:tc>
          <w:tcPr>
            <w:tcW w:w="50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0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71" w:hRule="exact"/>
        </w:trPr>
        <w:tc>
          <w:tcPr>
            <w:tcW w:w="50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00603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MUZEJ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4.292.530,00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4.292.530,00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4.140.686,59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3.647.930,00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3.647.930,00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3.559.487,23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66.732,51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SPOMENIČKE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RENTE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4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35.425,12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318.900,00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318.900,00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318.311,73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111.730,00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1197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PROGRAMSKA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4.292.530,00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4.292.530,00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4.140.686,59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5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A119701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STRUČNO,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ADMINISTRATIVNO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TEHNIČKO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OSOBLJE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1.805.520,00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1.805.520,00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1.749.189,89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1.513.100,00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1.513.100,00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1.476.080,76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1.466.287,43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1.466.287,43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5.760,00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prekovremeni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4.033,33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prekovremeni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4.033,33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34.420,00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34.420,00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20.931,93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20.931,93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5.344,00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nenavedeni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5.287,93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252.177,20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227.252,72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219.921,99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4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7.330,73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24.924,48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6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24.924,48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A119702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545.850,00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545.850,00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523.407,37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63.306,50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1.109,00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2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52.188,00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52.188,00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8.870,50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6.620,50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1.139,00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4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1.139,00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148.107,82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33.987,70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19.026,92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3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1.211,77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1.284,54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10.864,47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111.401,35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68.455,63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42.945,72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2.519,57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2.519,57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199,20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1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287.554,69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45.012,60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26.039,91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interneta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10.780,44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7.742,25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21.330,66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18.715,66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4.493,50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Promidžbeni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1.418,50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101.324,21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1.839,86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44.377,47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32347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Pričuva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1.863,00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53.243,88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618,75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65.989,34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40.431,84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14.400,00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ažuriranja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baza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34.385,63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141,75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25.293,88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14.205,10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14.205,10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14.205,10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6.435,96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1.440,00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2.846,58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2.846,58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3296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sudskih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postupaka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1.895,00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32961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sudskih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postupaka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3.797,30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781,18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781,18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2.236,13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2.236,13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546,12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546,12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3434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233,87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34349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233,87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A119703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303.870,00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303.870,00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288.208,96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32.980,00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32.980,00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32.122,46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21.546,46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2.422,50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6.943,93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2.499,10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6.180,82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2"/>
          <w:pgSz w:w="11910" w:h="16840"/>
          <w:pgMar w:footer="738" w:header="0" w:top="1060" w:bottom="920" w:left="700" w:right="760"/>
          <w:pgNumType w:start="8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3.500,11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10.576,00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10.576,00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21.165,00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20.296,30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18.374,63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18.374,63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1.921,67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1.921,67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206.160,00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203.045,00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197.065,91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11.027,25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11.027,25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32355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122.545,00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59.660,64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27.864,36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31.965,00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2.512,50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54.231,16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51.660,25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2.570,91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9.770,00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9.770,00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9.697,22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9.697,22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4.477,22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34.910,00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34.910,00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27.402,73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12.508,29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12.508,29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12.039,94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12.039,94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2.854,50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2.854,50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424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Knjige,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djela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izložbene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1.624,34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4241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1.624,34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42411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1.624,34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A119704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MUZEJSKE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435.167,63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28.904,16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28.904,16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28.904,16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406.263,47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406.263,47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356.263,47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A119716</w:t>
            </w:r>
            <w:r>
              <w:rPr>
                <w:rFonts w:ascii="Arial"/>
                <w:b/>
                <w:spacing w:val="2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INFORMATIZACIJA-IZRADA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WEB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STRANICE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14.496,09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14.496,09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14.496,09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4.496,09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K119705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OTKUP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MUZEJSKE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462.024,10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424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Knjige,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djela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izložbene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462.024,10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4243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Muzejski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izlošci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predmeti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prirodnih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rijetkosti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462.024,10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42431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Muzejski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izlošci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462.024,10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K119708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ZAŠTITNA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149.868,72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7.056,24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7.056,24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7.056,24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142.812,48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111.498,11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111.498,11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4225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Instrumenti,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31.314,37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42252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Mjerni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kontrolni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31.314,37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6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K119710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NABAVA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RAČUNALNE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KOMUNIKACIJSKE</w:t>
            </w:r>
            <w:r>
              <w:rPr>
                <w:rFonts w:ascii="Arial" w:hAnsi="Arial"/>
                <w:b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45.834,40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42.834,40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14.334,40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42221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Radio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TV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prijemnici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42229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komunikacijska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11.434,40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T119717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EUROPSKA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PRIJESTOLNICA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484.890,00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484.890,00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472.489,43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75.399,15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65.288,15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1.827,50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19.838,01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816,00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29.072,18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7.193,66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5.946,80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10.111,00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10.111,00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9.464,47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2.089,50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2.089,50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1.603,57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1.603,57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5.717,40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5.717,40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342.870,00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344.970,00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344.875,87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12.800,00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369,38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32355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369,38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152.526,28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120.223,93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17.230,34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9.284,51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179.180,21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25.300,71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153.879,50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6.442,38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6.442,38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5.542,38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1.138,64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608,64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608,64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9"/>
        <w:gridCol w:w="1448"/>
        <w:gridCol w:w="1516"/>
        <w:gridCol w:w="1351"/>
        <w:gridCol w:w="845"/>
      </w:tblGrid>
      <w:tr>
        <w:trPr>
          <w:trHeight w:val="583" w:hRule="exact"/>
        </w:trPr>
        <w:tc>
          <w:tcPr>
            <w:tcW w:w="505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5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4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5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35.168,92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32.869,92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32.869,92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2.299,00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2.299,00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6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00604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MUZEJ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MODERNE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SUVREMENE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UMJETNOSTI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5.368.500,00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5.368.500,00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5.080.668,71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4.222.300,00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4.222.300,00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3.962.085,61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48.831,00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31.315,94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SPOMENIČKE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RENTE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568.535,66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101,0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481.169,00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478.669,00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1207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PROGRAMSKA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5.368.500,00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5.368.500,00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5.080.668,71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6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A120701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STRUČNO,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ADMINISTRATIVNO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TEHNIČKO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OSOBLJE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2.174.200,00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2.174.200,00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2.133.740,70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1.805.200,00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1.805.200,00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1.770.228,66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1.764.228,66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1.764.228,66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58.486,62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58.486,62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31214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Otpremnine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28.586,62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305.025,42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274.877,56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266.010,47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5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8.867,09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7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30.147,86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30.147,86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A120702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594.881,67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74.178,46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16.589,26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2.922,54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1.115,82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804,64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8.741,10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945,16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53.209,20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53.209,20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4.380,00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152.331,00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119.128,34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23.875,71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4.792,40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3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32213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Arhivski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13.307,25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1.293,37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3.468,79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62.185,91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19.001,00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43.184,91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62"/>
              <w:ind w:left="789" w:right="8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31.377,41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31.377,41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1.582,81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1.582,81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106,50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353.304,74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48.679,17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25.759,36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6.368,50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16.551,31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68.752,77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16.093,75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14.159,02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24.170,77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2.332,49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16.553,04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5.285,24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116.208,16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109.808,51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6.399,65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29.834,00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18.730,34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11.103,66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ažuriranja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baza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47.659,87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6.091,37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13.169,00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19.399,50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9.791,24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9.791,24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9.318,86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11.354,20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1.536,00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6.722,38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6.722,38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3.095,82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2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32955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Novčana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poslodavca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zbog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nezapošljavanja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3.095,82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2.559,40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904,50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556,46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556,46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978,44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125,48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34332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852,15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3434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424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Knjige,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djela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izložbene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24.669,00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24.565,29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4241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24.565,29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42411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24.565,29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A120703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205.638,28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4.330,40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4.330,40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3.321,26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404,80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604,34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2.201,79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2.011,80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2.011,80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239.300,00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239.300,00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188.100,66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9.385,03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9.385,03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3.562,50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92.214,25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21.217,38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17.506,80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40.825,07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12.665,00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82.938,88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77.231,88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4.837,00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6.672,47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6.672,47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6.638,91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4.332,96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4.332,96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4.332,96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A120704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MUZEJSKE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144.514,39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143.800,00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143.800,00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142.961,39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142.961,39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114.805,36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28.156,03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1.553,00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1.553,00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1.553,00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K120705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OTKUP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UMJETNINA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562.499,95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424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Knjige,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djela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izložbene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562.499,95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4242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Umjetnička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djela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(izložena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galerijama,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muzejima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3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562.499,95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42421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likovnih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umjetnika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562.499,95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K120709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149.559,95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149.559,95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76.321,04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45.089,78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31.231,26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4.796,00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42222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Telefoni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komunikacijski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18.300,00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50.142,91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7.815,00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42.327,91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T120711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RISK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CHANGE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RISKIRAJ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PROMJENU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565.313,76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145.200,00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145.200,00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144.188,86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143.788,86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143.788,86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24.731,68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22.287,29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21.600,38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5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686,91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2.444,39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2.444,39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40.456,38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37.144,38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9.800,81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897,00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6.598,50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18.817,05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397,02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3.312,00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3.312,00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36.177,92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34.366,18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32.366,18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763,20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763,20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1.048,54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1.048,54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359.300,00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359.300,00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287.288,24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11.288,65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2.893,65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interneta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4.622,40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4.622,40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11.974,68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11.974,68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4.149,10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3.575,05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574,05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219.847,91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150.139,83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46.663,20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23.044,88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35.405,50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5.337,50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27.621,20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27.621,20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27.621,20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4.849,48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4.349,48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4.349,48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7"/>
        <w:gridCol w:w="1400"/>
        <w:gridCol w:w="1516"/>
        <w:gridCol w:w="1351"/>
        <w:gridCol w:w="845"/>
      </w:tblGrid>
      <w:tr>
        <w:trPr>
          <w:trHeight w:val="583" w:hRule="exact"/>
        </w:trPr>
        <w:tc>
          <w:tcPr>
            <w:tcW w:w="51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0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7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11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T120713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EUROPSKA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PRIJESTOLNICA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629.400,00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629.400,00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589.598,48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9.195,61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9.195,61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9.195,61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1.581,65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1.425,32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1.379,34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5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156,33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16.019,00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16.018,65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15.370,65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3.581,52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2.208,91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8.274,55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14.481,00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10.459,61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10.459,61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10.459,61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538.100,00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538.100,00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511.480,62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7.750,50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7.750,50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27.700,00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23.265,36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23.265,36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354.249,26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221.611,42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31.038,93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41.263,26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60.335,65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98.515,50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50.020,50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40.325,00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40.799,01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40.799,01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40.799,01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T120714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DOPOLAVORA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JUČER,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DANAS,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SUTRA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27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134.921,53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18.811,63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18.811,63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18.811,63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3.235,60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2.915,80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2.821,74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5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5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1428"/>
        <w:gridCol w:w="1481"/>
        <w:gridCol w:w="1386"/>
        <w:gridCol w:w="845"/>
      </w:tblGrid>
      <w:tr>
        <w:trPr>
          <w:trHeight w:val="583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88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4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62"/>
              <w:ind w:left="780" w:right="8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319,80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319,80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23.894,99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11.999,99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11.999,99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11.895,00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74.197,68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74.197,68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74.197,68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14.073,63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1.365,63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uredska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1.365,63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12.708,00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8.908,00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00605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HNK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IVANA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PL.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ZAJCA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53.993.147,00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55.211.503,00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54.887.377,01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43.283.669,00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43.430.454,00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43.247.467,32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1.840.291,00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2.199.348,06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4.305.830,00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4.404.217,28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102,3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4.907.218,00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5.231.168,00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4.725.188,77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67.950,00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14.595,58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NEFIN.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35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82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1217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PROGRAMSKA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53.993.147,00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55.211.503,00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54.887.377,01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6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A121701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STRUČNO,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ADMINISTRATIVNO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TEHNIČKO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OSOBLJE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37.118.480,00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37.240.195,00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37.240.119,78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30.293.337,00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30.465.637,00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30.465.635,25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29.728.773,95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29.728.773,95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141.236,84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stambenih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zgrada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stanova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15.284,84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125.952,00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prekovremeni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254.614,07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prekovremeni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254.614,07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posebne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uvjete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341.010,39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31141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posebne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uvjete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341.010,39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612.208,00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729.223,00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729.222,27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729.222,27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90.600,00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31214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Otpremnine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352.456,06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150.148,00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nenavedeni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26.518,21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6.212.935,00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6.045.335,00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6.045.262,26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3131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mirovinsko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918.474,83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mirovinsko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918.474,83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4.618.821,33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4.470.411,67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5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148.409,66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8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507.966,10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507.966,10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1488"/>
        <w:gridCol w:w="1516"/>
        <w:gridCol w:w="1351"/>
        <w:gridCol w:w="845"/>
      </w:tblGrid>
      <w:tr>
        <w:trPr>
          <w:trHeight w:val="58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A121702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5.096.150,00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5.650.340,00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5.649.877,69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1.353.998,00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1.374.088,00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1.374.079,86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1.354.449,86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1.174.506,56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32123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odvojeni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179.943,30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19.630,00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1.317.605,00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1.644.425,00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1.644.421,18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199.358,17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70.956,38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2.863,50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21.382,95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91.933,29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12.222,05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68.894,02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60.935,24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761,62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2.804,11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4.393,05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1.159.299,99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422.960,52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32232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Topla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(toplana)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514.719,96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99.361,54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64.405,25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proizvodnju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(ugljen,</w:t>
            </w:r>
            <w:r>
              <w:rPr>
                <w:rFonts w:ascii="Arial" w:hAnsi="Arial"/>
                <w:i/>
                <w:spacing w:val="4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drva,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teško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ulje)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57.852,72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175.115,77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2.531,90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127.508,93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31.310,98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13.763,96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19.823,48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16.435,98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32252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21.929,75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21.929,75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2.040.355,00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2.225.085,00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2.225.085,45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181.181,19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115.290,42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interneta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42.605,11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21.832,75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32314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Rent-a-car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taxi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1.352,91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327.364,79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14.044,18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267.197,06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3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23.112,20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23.011,35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8.443,05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5.861,00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2.582,05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587.707,64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53.460,52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111.580,28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32347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Pričuva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2.033,17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420.633,67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3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2"/>
        <w:gridCol w:w="1435"/>
        <w:gridCol w:w="1516"/>
        <w:gridCol w:w="1351"/>
        <w:gridCol w:w="845"/>
      </w:tblGrid>
      <w:tr>
        <w:trPr>
          <w:trHeight w:val="583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9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517.672,67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348.006,40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169.666,27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216.859,11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3.311,33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73.925,00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50.675,28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88.947,50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23.744,79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ažuriranja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baza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1.290,95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32382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razvoja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software-a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17.460,70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4.993,14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362.112,21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93.268,75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32394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registraciji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12.167,75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11.406,04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174.116,50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71.153,17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271.301,00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271.301,00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270.885,25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47.234,29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12.357,99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34.876,30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71.323,13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71.323,13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1.745,00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138.195,36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4.512,75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45.618,56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2.430,69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12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Novčana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poslodavca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zbog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nezapošljavanja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73.597,84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12.035,52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12.387,47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10.087,47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68.768,00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79.568,00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79.544,80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17.970,55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2.896,10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15.074,45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14.574,15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14.574,15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47.000,10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12.593,81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34332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6.805,00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27.531,29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3"/>
                <w:sz w:val="16"/>
              </w:rPr>
              <w:t>zatezne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44.123,00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55.873,00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55.861,15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31.477,83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19.256,82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2.148,00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uredska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10.073,01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657,00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42222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Telefoni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komunikacijski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11.109,96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7.946,21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42233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protupožarnu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(osim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vozila)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3.163,75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12.616,36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4.301,75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Strojevi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4.689,61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4"/>
          <w:pgSz w:w="11910" w:h="16840"/>
          <w:pgMar w:footer="738" w:header="0" w:top="1060" w:bottom="920" w:left="700" w:right="760"/>
          <w:pgNumType w:start="9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1505"/>
        <w:gridCol w:w="1516"/>
        <w:gridCol w:w="1351"/>
        <w:gridCol w:w="845"/>
      </w:tblGrid>
      <w:tr>
        <w:trPr>
          <w:trHeight w:val="583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A121703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8.456.618,00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8.944.124,00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8.860.486,92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473.110,00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500.970,00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500.969,12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479.038,72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236.895,00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124.359,30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61.490,47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7.977,59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13.188,04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34.233,32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20.980,40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20.980,40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1.165.973,00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1.107.674,00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1.025.532,40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822.098,40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805.665,66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2.275,93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2.677,36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11.479,45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35.742,89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31.253,08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4.489,81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61.539,89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5.353,59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21.873,10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34.313,20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6.624,57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6.624,57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99.526,65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99.526,65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6.545.060,00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7.068.935,00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7.068.934,06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233.005,96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10.363,10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interneta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1.166,25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16.142,90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32314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Rent-a-car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taxi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17.896,00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187.437,71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397.875,38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Elektronski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mediji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28.635,09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32334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Promidžbeni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12.573,50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319.816,79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8.533,60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168,74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8.329,24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520.511,67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75.281,69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320.984,09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32354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59.379,40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32355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52.501,13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12.365,36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5.382.169,77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4.576.256,89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43.069,00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291.913,71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460.930,17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526.837,68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163.011,89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62.342,98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4.559,00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92.124,67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204.799,14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267.803,00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259.603,00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259.528,76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259.528,76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85.904,63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173.624,13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758,72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587,40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587,40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171,32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171,32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4.247,50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4.247,50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4.247,50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Plemeniti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metali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pohranjene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vrijednosti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516,36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4312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Pohranjene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knjige,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umjetnička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djela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slične</w:t>
            </w:r>
            <w:r>
              <w:rPr>
                <w:rFonts w:ascii="Arial" w:hAnsi="Arial"/>
                <w:spacing w:val="5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516,36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43125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Arhivska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građa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516,36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A121705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MANIFESTACIJA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RIJEČKE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LJETNE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237.377,00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233.302,00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233.198,32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2.367,00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2.392,00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2.390,40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2.390,40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299,70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2.067,00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148.968,00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144.468,00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144.385,28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6.650,00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32314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Rent-a-car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taxi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135.047,78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101.650,69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241,47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33.155,62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2.687,50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76.862,00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76.862,00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76.858,87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76.858,87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9.891,00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66.967,87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9.580,00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9.563,77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9.563,77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9.563,77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A121708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340.560,00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343.220,00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342.730,48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6.510,55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auto" w:before="5"/>
              <w:ind w:left="789" w:right="1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3423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kreditnih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1"/>
                <w:w w:val="10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ostalih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financijskih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institucija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izvan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javnog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6.510,55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34233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primljene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tuzemnih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kreditnih</w:t>
            </w:r>
            <w:r>
              <w:rPr>
                <w:rFonts w:asci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institucija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izvan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javnog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6.510,55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5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2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541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Otplata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glavnice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primljenih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kredita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međunarodnih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organizacija,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institucija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tijela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</w:t>
            </w:r>
            <w:r>
              <w:rPr>
                <w:rFonts w:ascii="Arial" w:hAnsi="Arial"/>
                <w:b/>
                <w:spacing w:val="5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inozemnih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vlada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1441"/>
        <w:gridCol w:w="1516"/>
        <w:gridCol w:w="1351"/>
        <w:gridCol w:w="845"/>
      </w:tblGrid>
      <w:tr>
        <w:trPr>
          <w:trHeight w:val="583" w:hRule="exact"/>
        </w:trPr>
        <w:tc>
          <w:tcPr>
            <w:tcW w:w="50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7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670" w:hRule="exact"/>
        </w:trPr>
        <w:tc>
          <w:tcPr>
            <w:tcW w:w="507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48"/>
              <w:ind w:left="789" w:right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544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kreditnih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financijskih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institucija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izvan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javnog</w:t>
            </w:r>
            <w:r>
              <w:rPr>
                <w:rFonts w:ascii="Arial"/>
                <w:b/>
                <w:spacing w:val="6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39.660,00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39.659,93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5445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Otplata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glavnice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primljenih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zajmova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ostalih</w:t>
            </w:r>
            <w:r>
              <w:rPr>
                <w:rFonts w:ascii="Arial"/>
                <w:spacing w:val="37"/>
                <w:w w:val="10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tuzemnih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financijskih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institucija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izvan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javnog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39.659,93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5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54453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Otplata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glavnice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financijskom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leasingu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55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ostalih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tuzemnih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financijskih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institucija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izvan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javnog</w:t>
            </w:r>
            <w:r>
              <w:rPr>
                <w:rFonts w:ascii="Arial"/>
                <w:i/>
                <w:spacing w:val="59"/>
                <w:w w:val="10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39.659,93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3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5476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ostalih</w:t>
            </w:r>
            <w:r>
              <w:rPr>
                <w:rFonts w:ascii="Arial" w:hAnsi="Arial"/>
                <w:spacing w:val="3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izvanproračunskih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korisnika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državnog</w:t>
            </w:r>
            <w:r>
              <w:rPr>
                <w:rFonts w:ascii="Arial" w:hAnsi="Arial"/>
                <w:spacing w:val="2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296.560,00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54761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4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korisnika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kratkoročnih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296.560,00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K121711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NABAVKA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516.800,00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451.286,74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75.048,03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13.761,51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13.761,51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61.286,52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8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1.176,22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8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54.047,13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6.063,17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394.250,00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376.238,71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47.884,52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19.244,21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20.537,22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42219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uredska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8.103,09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45.235,44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42221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Radio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TV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prijemnici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38.407,44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42222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Telefoni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komunikacijski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5.372,00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42229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komunikacijska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4.611,38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4.611,38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4226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Sportska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glazbena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130.358,63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42262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Glazbeni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instrumenti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130.358,63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148.148,74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19.936,83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42272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Strojevi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125.031,91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423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Prijevozna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T121716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EUROPSKA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PRIJESTOLNICA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1.318.233,00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1.323.213,00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1.297.495,98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314.795,00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317.495,00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317.469,41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315.724,26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315.724,26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prekovremeni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1.745,15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prekovremeni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1.745,15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54.145,00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54.645,00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54.604,68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49.207,71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47.620,38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5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1.587,33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5.396,97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5.396,97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123.850,00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117.660,00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116.093,80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100.268,16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18.692,91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3.489,86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22.725,06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42.940,42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11.909,91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12.423,64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12.423,64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3.402,00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3.402,00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9.240,00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8.780,00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7.029,15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7.029,15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7.029,15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712.280,00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712.270,77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14.900,00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32314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Rent-a-car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taxi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14.625,00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14.625,00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630.683,00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581.743,00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52.062,77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20.212,77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63.203,00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60.103,00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45.921,71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45.921,71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37.409,52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8.512,19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44.106,46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44.106,46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44.106,46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T121717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GORSKI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DIVOVI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881.729,00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960.309,00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801.687,30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160.987,96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160.987,96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160.987,96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27.754,00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27.754,00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27.690,01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24.953,14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24.148,21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5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804,93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2.736,87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2.736,87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25.157,00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25.287,00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25.285,10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25.285,10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21.643,27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3.160,93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258,90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113.332,00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113.332,00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113.313,48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91.311,84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88.499,24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32224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Namirnice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2.767,60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6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22.001,64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18.868,75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1.132,89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367.273,00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369.323,00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369.307,02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5.489,28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5.442,78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7.087,50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32334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Promidžbeni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1.730,48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925,13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544,97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126.337,87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29.517,00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96.820,87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214.989,29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179.294,21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7.998,00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24.877,08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12.202,50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10.178,75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10.178,75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3.196,74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6.982,01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10.217,00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10.217,00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10.192,92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848,20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848,20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9.344,72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9.344,72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361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inozemnim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vladama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84.740,00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84.732,06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inozemnim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vladama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84.732,06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inozemnim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vladama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84.732,06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166.796,00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158.456,00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T121719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ADESTE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10.493,80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10.493,80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10.493,80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4.139,22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6.166,58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00606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GRADSKO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KAZALIŠTE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LUTAKA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5.664.855,00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5.664.855,00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5.486.927,05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4.493.725,00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4.493.725,00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4.417.045,82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33.216,25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662.750,00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662.750,00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578.714,78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359.550,00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359.550,00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341.589,53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NEFIN.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35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92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PRENESENA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SREDSTVA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IZ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PRETHODNE</w:t>
            </w:r>
            <w:r>
              <w:rPr>
                <w:rFonts w:asci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GODINE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113.980,00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113.980,00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111.852,67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1227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5.664.855,00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5.664.855,00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5.486.927,05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6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A122701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STRUČNO,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ADMINISTRATIVNO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TEHNIČKO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OSOBLJE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3.549.970,00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3.549.970,00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3.525.764,17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2.975.400,00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2.974.800,00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2.954.277,91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2.889.386,06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2.889.386,06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1525"/>
        <w:gridCol w:w="1516"/>
        <w:gridCol w:w="1351"/>
        <w:gridCol w:w="845"/>
      </w:tblGrid>
      <w:tr>
        <w:trPr>
          <w:trHeight w:val="583" w:hRule="exact"/>
        </w:trPr>
        <w:tc>
          <w:tcPr>
            <w:tcW w:w="499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8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499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5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5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499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11.136,00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11.136,00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3114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posebne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uvjete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53.755,85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posebne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uvjete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53.755,85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65.253,86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65.253,86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26.978,00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nenavedeni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10.575,86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509.870,00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509.870,00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506.232,40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456.197,90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441.481,86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14.716,04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50.034,50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50.034,50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A122702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537.880,00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537.880,00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500.282,26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119.380,00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119.380,00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115.411,59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5.142,59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1.107,60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2.948,09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221,40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103.249,00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103.249,00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7.020,00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119.499,05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23.188,34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7.595,28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5.788,40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3.931,63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5.757,03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12.758,03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2.552,17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8.967,67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1.238,19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72.017,07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44.023,12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23.098,84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4.895,11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2.369,33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1.599,36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769,97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6.314,42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6.314,42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2.851,86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2.851,86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222.030,00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222.030,00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208.355,56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30.621,40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29.138,55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1.383,85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4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52.096,55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8.917,50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19.115,55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24.063,50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96.850,49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3.581,72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15.456,46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Dimnjačarske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ekološke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32347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Pričuva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17.190,00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58.909,81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8.367,42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8.367,42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3.701,50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3.701,50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13.718,20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32394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registraciji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2.740,80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7.208,00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28.520,00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17.153,28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17.153,28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17.153,28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35.724,80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16.441,24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10.913,78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2.839,46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2.924,98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2.924,98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15.478,58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455,30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12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Novčana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poslodavca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zbog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nezapošljavanja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12.383,28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2.034,99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1.323,67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1.153,67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664,82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664,82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2.102,99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2.102,99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42221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Radio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TV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prijemnici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2.099,99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42224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Mobiteli,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croneti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2"/>
        <w:gridCol w:w="1435"/>
        <w:gridCol w:w="1516"/>
        <w:gridCol w:w="1351"/>
        <w:gridCol w:w="845"/>
      </w:tblGrid>
      <w:tr>
        <w:trPr>
          <w:trHeight w:val="583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9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A122703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847.505,00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847.505,00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801.370,94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157.350,00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157.350,00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151.332,20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151.332,20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31.705,00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35.463,87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12.079,80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60.554,38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5.697,15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139.340,00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139.340,00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129.993,24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94.788,47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54.006,39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40.782,08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34.842,84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34.842,84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361,93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8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361,93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523.635,00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523.635,00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499.299,53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4.195,00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499,65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499,65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5.448,50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3.437,50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2.011,00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409.273,50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359.166,33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42.107,17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79.882,88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26.432,89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289,20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52.110,79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18.736,38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1.134,00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13.454,38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13.454,38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1.428,00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1.428,00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2.009,59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737,10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737,10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1.272,49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1.272,49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A122704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REVIJA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LUTKARSKIH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KAZALIŠTA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216.723,78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1.440,58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1.440,58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742,79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530,79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2.391,69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460,40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460,40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1.931,29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1.931,29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2"/>
        <w:gridCol w:w="1435"/>
        <w:gridCol w:w="1516"/>
        <w:gridCol w:w="1351"/>
        <w:gridCol w:w="845"/>
      </w:tblGrid>
      <w:tr>
        <w:trPr>
          <w:trHeight w:val="583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9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215.800,00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187.839,40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4.696,60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4.696,60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26.046,73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15.796,73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154.596,07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18.060,00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132.498,57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24.930,58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23.530,58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23.530,58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121,53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61,53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K122705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104.976,64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104.976,64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12.255,69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7.685,20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42219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uredska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3.212,49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6.632,38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4.251,43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2.380,95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86.088,57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Strojevi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85.728,57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T122706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EUROPSKA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PRIJESTOLNICA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270.370,00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270.370,00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235.355,28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62.971,87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62.203,87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62.203,87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10.920,00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10.920,00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10.699,05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9.641,59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9.330,62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310,97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1.057,46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1.057,46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51.558,33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47.925,33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17.977,63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9.620,16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252,13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19.262,99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812,42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3.633,00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3.633,00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5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3.859,51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1.364,65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1.364,65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2.494,86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2.494,86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112.700,00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112.700,00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101.285,57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19.722,14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13.631,93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3.299,57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2.790,64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81.563,43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81.063,43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480,95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350,37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130,58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T122707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FESTIVAL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TOBOGAN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EPK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102.530,00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102.530,00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102.453,98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414,70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414,70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4.146,30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1.288,50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1.288,50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1.502,34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32222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sanitetski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1.372,34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1.355,46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1.355,46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86.730,00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86.730,00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86.717,57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32314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Rent-a-car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taxi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8.900,00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34.585,52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33.598,52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42.212,05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42.212,05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9.692,15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9.692,15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9.692,15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1.068,07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1.068,07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1.068,07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415,19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415,19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415,19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6"/>
          <w:pgSz w:w="11910" w:h="16840"/>
          <w:pgMar w:footer="738" w:header="0" w:top="1060" w:bottom="920" w:left="700" w:right="760"/>
          <w:pgNumType w:start="10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1505"/>
        <w:gridCol w:w="1516"/>
        <w:gridCol w:w="1351"/>
        <w:gridCol w:w="845"/>
      </w:tblGrid>
      <w:tr>
        <w:trPr>
          <w:trHeight w:val="583" w:hRule="exact"/>
        </w:trPr>
        <w:tc>
          <w:tcPr>
            <w:tcW w:w="500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0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71" w:hRule="exact"/>
        </w:trPr>
        <w:tc>
          <w:tcPr>
            <w:tcW w:w="500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00607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ART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KINO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USTANOVA</w:t>
            </w:r>
            <w:r>
              <w:rPr>
                <w:rFonts w:ascii="Arial"/>
                <w:b/>
                <w:sz w:val="16"/>
              </w:rPr>
              <w:t> U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4.858.782,00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4.858.782,00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4.166.416,54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78" w:lineRule="exact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3.561.449,00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3.561.449,00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3.293.956,91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19.352,10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219.578,82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594.175,00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594.175,00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562.976,28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63.949,86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6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92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PRENESENA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SREDSTVA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IZ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PRETHODNE</w:t>
            </w:r>
            <w:r>
              <w:rPr>
                <w:rFonts w:asci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GODINE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301.508,00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301.508,00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6.602,57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1232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PROGRAMSKA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4.858.782,00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4.858.782,00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4.166.416,54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5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A123201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STRUČNO,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ADMINISTRATIVNO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TEHNIČKO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OSOBLJE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1.830.925,00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1.830.925,00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1.729.484,05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1.550.200,00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1.550.200,00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1.502.452,43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1.496.308,43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1.496.308,43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6.144,00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6.144,00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273.725,00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273.725,00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222.031,62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200.086,72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193.632,25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4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6.454,47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21.944,90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6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21.944,90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A123202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873.609,00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873.609,00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807.954,44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95.429,00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95.429,00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94.468,13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30.921,82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6.940,54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4.285,96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6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12.043,88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1.429,20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6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1.507,53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1.739,71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2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53.002,00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53.002,00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9.204,81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9.204,81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1.339,50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4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2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1.339,50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228.580,00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228.580,00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196.268,82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54.006,40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30.822,61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3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5.239,58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2.189,16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8.139,28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7.615,77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102.895,16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54.272,35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45.830,04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2.792,77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8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18.022,51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2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18.022,51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21.344,75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21.344,75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525.200,00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523.913,00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492.722,27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47.517,51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15.217,74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8.175,75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32314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Rent-a-car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taxi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4.651,61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19.472,41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127.611,71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13.170,00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1.871,25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112.570,46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86.697,68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5.285,32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29.634,04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Deratizacija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dezinsekcija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48.878,32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33.159,23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zemljišta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7.034,41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18.187,32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14.755,00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14.755,00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14.675,76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14.675,76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168.305,38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43.336,25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59.183,75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52.602,96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13.182,42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6.602,57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6.602,57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6.602,57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10.276,84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1.344,00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1.344,00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4.999,17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4.999,17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3.712,42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Međunarodne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1.024,92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221,25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8.637,00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7.615,81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3.822,81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3.822,81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3.487,71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3.487,71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305,29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34332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3"/>
                <w:sz w:val="16"/>
              </w:rPr>
              <w:t>zatezne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304,85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A123203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1.026.793,00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1.026.793,00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861.811,79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666,97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163,03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1"/>
        <w:gridCol w:w="1416"/>
        <w:gridCol w:w="1516"/>
        <w:gridCol w:w="1351"/>
        <w:gridCol w:w="845"/>
      </w:tblGrid>
      <w:tr>
        <w:trPr>
          <w:trHeight w:val="583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3.647,50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1.352,50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944.843,00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944.843,00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792.157,61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52.047,11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Elektronski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mediji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6.664,92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32334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Promidžbeni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16.856,25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23.525,94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2.579,38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1.574,38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32354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590.301,24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79.903,42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9.948,43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97.595,40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402.853,99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65.164,58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ažuriranja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baza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39.282,50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32382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razvoja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software-a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4.882,08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82.065,30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7.144,81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4.570,49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20.551,02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20.551,02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4.129,31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16.421,71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41.128,16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10.525,00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30.603,16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30.603,16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424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Knjige,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umjetnička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djela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izložbene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4241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42411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Knjige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K123204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451.110,00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451.110,00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136.179,32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90.208,00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90.208,00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1.398,71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1.398,71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41231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1.398,71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133.878,55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37.377,30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23.111,55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42219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uredska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2.193,75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10.395,00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42222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Telefoni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komunikacijski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10.395,00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86.106,25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76.106,25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902,06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4262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902,06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42621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902,06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T123205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EUROPSKA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PRIJESTOLNICA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545.170,00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545.170,00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524.409,37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115.858,20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115.474,20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115.474,20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9.670,00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9.670,00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9.527,68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8.586,01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8.309,04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5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276,97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941,67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24.413,40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20.857,40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6.699,26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2.037,87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612,19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9.338,19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569,89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3.056,00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3.056,00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27.990,00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27.990,00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21.000,57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7.283,77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3.173,76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1.001,73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2.573,38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534,90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1.521,50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1.521,50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12.195,30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12.195,30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269.890,59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9.532,94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32314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Rent-a-car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taxi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4.147,80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5.385,14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3.795,00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486,88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486,88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14.183,86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13.623,50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32355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560,36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209.055,43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82.500,19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5.201,30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52.862,89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68.491,05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32.836,48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11.089,00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Film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izrada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fotografija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15.796,30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451,18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36.282,00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36.282,00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34.916,00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13.626,93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13.626,93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13.626,93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1"/>
        <w:gridCol w:w="1506"/>
        <w:gridCol w:w="1516"/>
        <w:gridCol w:w="1351"/>
        <w:gridCol w:w="845"/>
      </w:tblGrid>
      <w:tr>
        <w:trPr>
          <w:trHeight w:val="583" w:hRule="exact"/>
        </w:trPr>
        <w:tc>
          <w:tcPr>
            <w:tcW w:w="50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0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5.610,00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4262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42621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T123206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MOJA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FILMSKA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PRIČA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131.175,00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131.175,00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106.577,57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382,60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382,60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195,60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11.559,74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6.914,45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6.067,48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4.645,29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4.645,29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46.153,85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35.086,05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22.219,39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3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10.804,16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4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1.506,13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1.506,13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1.506,13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46.975,25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26.875,25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26.875,25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20.100,00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00608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HRVATSKI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KULTURNI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DOM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SUŠAKU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945.442,00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947.379,00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617.515,06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845.442,00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847.379,00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610.127,56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7.387,50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1235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PROGRAMSKA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945.442,00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947.379,00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617.515,06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5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A123501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STRUČNO,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ADMINISTRATIVNO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TEHNIČKO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OSOBLJE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261.600,00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288.569,00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272.568,84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230.402,00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230.401,97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211.029,00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211.029,00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2.688,00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2.688,00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3114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posebne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uvjete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16.684,97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posebne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uvjete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16.684,97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39.167,00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39.166,87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35.295,75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34.157,21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5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4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1.138,54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5"/>
        <w:gridCol w:w="1552"/>
        <w:gridCol w:w="1516"/>
        <w:gridCol w:w="1351"/>
        <w:gridCol w:w="845"/>
      </w:tblGrid>
      <w:tr>
        <w:trPr>
          <w:trHeight w:val="583" w:hRule="exact"/>
        </w:trPr>
        <w:tc>
          <w:tcPr>
            <w:tcW w:w="496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61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496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8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5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8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4" w:hRule="exact"/>
        </w:trPr>
        <w:tc>
          <w:tcPr>
            <w:tcW w:w="4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62"/>
              <w:ind w:left="789" w:right="6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3.871,12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3.871,12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A123502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384.790,00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365.550,00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223.460,89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10.802,00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10.302,00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10.302,00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168.390,00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159.970,00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73.364,73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3.063,32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1.850,32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55.341,41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55.341,41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11.962,50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11.690,00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2.997,50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2.997,50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191.805,00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139.294,16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2.827,42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2.827,42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36.956,11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36.956,11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8.450,63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1.660,40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6.790,23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89.560,00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12.705,00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76.855,00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A123503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185.250,00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77.387,50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185.250,00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77.387,50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7.387,50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7.387,50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K123504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NABAVKA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33.725,00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13.514,80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33.725,00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13.514,80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13.514,80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42271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13.514,80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T123505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EUROPSKA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PRIJESTOLNICA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KULTURE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68.552,00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74.285,00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30.583,03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25.389,00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25.388,23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25.388,23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25.388,23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4.366,80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3.935,19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3.808,24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126,95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6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431,61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4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431,61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7"/>
        <w:gridCol w:w="1420"/>
        <w:gridCol w:w="1481"/>
        <w:gridCol w:w="1386"/>
        <w:gridCol w:w="845"/>
      </w:tblGrid>
      <w:tr>
        <w:trPr>
          <w:trHeight w:val="583" w:hRule="exact"/>
        </w:trPr>
        <w:tc>
          <w:tcPr>
            <w:tcW w:w="508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0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88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7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8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1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8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Razdjel: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007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ODJEL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 </w:t>
            </w:r>
            <w:r>
              <w:rPr>
                <w:rFonts w:ascii="Arial" w:hAnsi="Arial"/>
                <w:b/>
                <w:spacing w:val="-1"/>
                <w:sz w:val="16"/>
              </w:rPr>
              <w:t>SPORT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3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TEHNIČKU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90.608.258,00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90.608.258,00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89.323.524,22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7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00701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ODJEL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SPORT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TEHNIČKU</w:t>
            </w:r>
            <w:r>
              <w:rPr>
                <w:rFonts w:ascii="Arial" w:hAnsi="Arial"/>
                <w:b/>
                <w:spacing w:val="3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90.608.258,00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90.608.258,00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89.323.524,22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76.975.008,00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76.975.008,00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75.641.645,50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IZ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ILI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ZAMJENE</w:t>
            </w:r>
            <w:r>
              <w:rPr>
                <w:rFonts w:ascii="Arial"/>
                <w:i/>
                <w:spacing w:val="27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NEFINANCIJSKE</w:t>
            </w:r>
            <w:r>
              <w:rPr>
                <w:rFonts w:ascii="Arial"/>
                <w:i/>
                <w:spacing w:val="3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12.903.250,00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12.903.250,00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12.748.305,76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72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NASLOVA</w:t>
            </w:r>
            <w:r>
              <w:rPr>
                <w:rFonts w:ascii="Arial"/>
                <w:i/>
                <w:spacing w:val="20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903.572,96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1237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POTREBE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SPORTU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16.624.000,00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16.795.500,00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16.332.655,18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A123701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TRENINZI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NATJECANJA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SPORTAŠA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8.135.000,00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8.135.000,00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8.132.336,46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8.135.000,00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8.135.000,00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8.132.336,46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8.132.336,46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8.132.336,46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A123702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NAGRAĐIVANJE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SPORTAŠA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937.400,00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A123703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PROVOĐENJE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SPORTSKIH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AKTIVNOSTI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DJECE,</w:t>
            </w:r>
            <w:r>
              <w:rPr>
                <w:rFonts w:ascii="Arial" w:hAns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MLADEŽI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STUDENATA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611.250,00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1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A123705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PROVOĐENJE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SPORTSKIH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AKTIVNOSTI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INVALIDITETOM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OSOBA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OŠTEĆENA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SLUHA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511.445,00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511.445,00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511.445,00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511.445,00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A123706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FUNKCIONIRANJE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SUSTAVA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SPORTA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A123707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ORGANIZIRANJE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TRADICIONALNIH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PRIGODNIH</w:t>
            </w:r>
            <w:r>
              <w:rPr>
                <w:rFonts w:ascii="Arial"/>
                <w:b/>
                <w:spacing w:val="51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SPORTSKIH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PRIREDBI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9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A123708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ORGANIZIRANJE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SUDJELOVANJE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2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ZNAČAJNIM</w:t>
            </w:r>
            <w:r>
              <w:rPr>
                <w:rFonts w:ascii="Arial" w:hAnsi="Arial"/>
                <w:b/>
                <w:spacing w:val="3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MEĐUNARODNIM</w:t>
            </w:r>
            <w:r>
              <w:rPr>
                <w:rFonts w:ascii="Arial" w:hAnsi="Arial"/>
                <w:b/>
                <w:spacing w:val="3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NATJECANJIMA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532.731,57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112.500,00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420.231,57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420.231,57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420.231,57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A123711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POSEBNI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MLADIH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SELEKCIJA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89.400,00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89.400,00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1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A123717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REDOVNOG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SPORTSKIH</w:t>
            </w:r>
            <w:r>
              <w:rPr>
                <w:rFonts w:asci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OBJEKATA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2.112.600,00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2.112.600,00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2.019.693,94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2.112.600,00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2.112.600,00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2.019.693,94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2.019.693,94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2.019.693,94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A123718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DODATNO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POTICANJE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DJELATNOSTI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NOSITELJA</w:t>
            </w:r>
            <w:r>
              <w:rPr>
                <w:rFonts w:ascii="Arial"/>
                <w:b/>
                <w:spacing w:val="31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KVALITETE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9"/>
        <w:gridCol w:w="1408"/>
        <w:gridCol w:w="1516"/>
        <w:gridCol w:w="1351"/>
        <w:gridCol w:w="845"/>
      </w:tblGrid>
      <w:tr>
        <w:trPr>
          <w:trHeight w:val="583" w:hRule="exact"/>
        </w:trPr>
        <w:tc>
          <w:tcPr>
            <w:tcW w:w="510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2" w:hRule="exact"/>
        </w:trPr>
        <w:tc>
          <w:tcPr>
            <w:tcW w:w="510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336" w:right="4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A123719</w:t>
            </w:r>
            <w:r>
              <w:rPr>
                <w:rFonts w:ascii="Arial" w:hAnsi="Arial"/>
                <w:b/>
                <w:spacing w:val="2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UTVRĐIVANJE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ZDRAVSTVENE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SPOSOBNOSTI</w:t>
            </w:r>
            <w:r>
              <w:rPr>
                <w:rFonts w:ascii="Arial" w:hAns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SPORTAŠA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SPORTSKA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AMBULANTA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139.898,21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7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Pomoći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proračunskim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korisnicima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drugih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139.898,21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3661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proračunskim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korisnicima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drugih</w:t>
            </w:r>
            <w:r>
              <w:rPr>
                <w:rFonts w:ascii="Arial" w:hAnsi="Arial"/>
                <w:spacing w:val="54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139.898,21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36611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139.898,21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1238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POTREBE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TEHNIČKOJ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2.433.000,00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2.531.000,00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2.484.164,17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A123807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FUNKCIONIRANJE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SUSTAVA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609.952,68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609.952,68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609.952,68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609.952,68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A123809</w:t>
            </w:r>
            <w:r>
              <w:rPr>
                <w:rFonts w:ascii="Arial" w:hAnsi="Arial"/>
                <w:b/>
                <w:spacing w:val="2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UTVRĐIVANJE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ZDRAVSTVENE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SPOSOBNOSTI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10.700,00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8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A123815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OBRAZOVANJE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PODRUČJU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TEHNIČKE</w:t>
            </w:r>
            <w:r>
              <w:rPr>
                <w:rFonts w:ascii="Arial" w:hAnsi="Arial"/>
                <w:b/>
                <w:spacing w:val="3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1.341.796,13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1.341.796,13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1.341.796,13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1.341.796,13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A123816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PROMOCIJA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151.893,23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151.893,23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151.893,23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151.893,23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A123817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POTICANJE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IZVRSNOSTI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TEHNIČKOJ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171.000,00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A123818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RASHODI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REDOVNOG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POSLOVANJA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198.822,13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198.822,13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198.822,13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198.822,13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1240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POTPORE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SPORTU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TEHNIČKOJ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1.294.121,84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A124002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SUFINANCIRANJE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OTPLATE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OBVEZA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SPORTSKIH</w:t>
            </w:r>
            <w:r>
              <w:rPr>
                <w:rFonts w:ascii="Arial"/>
                <w:b/>
                <w:spacing w:val="31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UDRUGA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774.676,29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774.676,29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774.676,29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774.676,29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A124003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SUFINANCIRANJE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MANIFESTACIJA,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POSTIGNUĆA</w:t>
            </w:r>
            <w:r>
              <w:rPr>
                <w:rFonts w:ascii="Arial" w:hAnsi="Arial"/>
                <w:b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PRIJEVOZA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SPORTAŠA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519.445,55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59.630,47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59.630,47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59.630,47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406.315,08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406.315,08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406.315,08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5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1241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RASHODI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REDOVNO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POSLOVANJE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1.798.700,00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1.799.700,00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1.792.090,34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A124101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OSTALI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1.798.700,00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1.799.700,00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1.792.090,34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1.575.400,00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1.575.400,00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1.568.337,17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15.026,44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15.026,44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1.442.001,95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8.082,47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1.433.919,48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1"/>
        <w:gridCol w:w="1486"/>
        <w:gridCol w:w="1481"/>
        <w:gridCol w:w="1386"/>
        <w:gridCol w:w="845"/>
      </w:tblGrid>
      <w:tr>
        <w:trPr>
          <w:trHeight w:val="583" w:hRule="exact"/>
        </w:trPr>
        <w:tc>
          <w:tcPr>
            <w:tcW w:w="503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90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3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3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81.308,78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56.808,78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189.600,00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190.600,00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190.267,18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190.267,18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190.267,18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552,39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3434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552,39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34349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552,39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382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Kapitalne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3821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Kapitalne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donacije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neprofitnim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organizacijama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38215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sportskim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2.933,60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4124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2.933,60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41241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tuđoj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prava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2.933,60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1243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TD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"RIJEKA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SPORT"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54.470.558,00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54.200.058,00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53.634.674,16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16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A124301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POSLOVANJA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REDOVAN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RAD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KOJIMA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UPRAVLJA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"RIJEKA</w:t>
            </w:r>
            <w:r>
              <w:rPr>
                <w:rFonts w:ascii="Arial" w:hAnsi="Arial"/>
                <w:b/>
                <w:spacing w:val="4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SPORT"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32.618.558,00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32.306.058,00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31.742.623,54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30.600.000,00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30.287.500,00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29.724.510,47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903.572,96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833.371,08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70.201,88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28.820.937,51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28.820.937,51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2.018.558,00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2.018.558,00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2.018.113,07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1.564.807,08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1.564.807,08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3434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453.305,99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34349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453.305,99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6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A124302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SUFINANCIRANJE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OTPLATE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KREDITA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3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IZGRADNJU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SPORTSKIH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28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TEHNIČKE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5.831.000,00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5.831.000,00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5.830.279,93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5.831.000,00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5.831.000,00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5.830.279,93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5.830.279,93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5.830.279,93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A124303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SUFINANCIRANJE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CENTAR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ZAMET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8.650.000,00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društvima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A124306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ZAKUP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PROVEDBU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PROGRAMA</w:t>
            </w:r>
            <w:r>
              <w:rPr>
                <w:rFonts w:ascii="Arial" w:hAns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POTREBA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SPORTU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TEHNIČKOJ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7.152.000,00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7.151.700,00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7.152.000,00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7.151.700,00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7.151.700,00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7.151.700,00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K124312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260.070,69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1.512,50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258.558,19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3.877,50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42233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protupožarnu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(osim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vozila)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3.877,50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4226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Sportska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glazbena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147.943,31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42261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Sportska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147.943,31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106.737,38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106.737,38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7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1404"/>
        <w:gridCol w:w="1481"/>
        <w:gridCol w:w="1386"/>
        <w:gridCol w:w="845"/>
      </w:tblGrid>
      <w:tr>
        <w:trPr>
          <w:trHeight w:val="583" w:hRule="exact"/>
        </w:trPr>
        <w:tc>
          <w:tcPr>
            <w:tcW w:w="51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4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88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1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1244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6.982.633,13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A124401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7.142.000,00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6.982.633,13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1.918.000,00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1.758.737,21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3426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Kamate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trgovačkih</w:t>
            </w:r>
            <w:r>
              <w:rPr>
                <w:rFonts w:ascii="Arial" w:hAnsi="Arial"/>
                <w:spacing w:val="26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društava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1.758.737,21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6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34261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društava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1.758.737,21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1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543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Otplata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glavnice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primljenih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trgovačkih</w:t>
            </w:r>
            <w:r>
              <w:rPr>
                <w:rFonts w:ascii="Arial" w:hAns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društava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5.224.000,00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5.224.000,00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5.223.895,92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5431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trgovačkih</w:t>
            </w:r>
            <w:r>
              <w:rPr>
                <w:rFonts w:ascii="Arial" w:hAnsi="Arial"/>
                <w:spacing w:val="29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društava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javnom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5.223.895,92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2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54312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trgovačkih</w:t>
            </w:r>
            <w:r>
              <w:rPr>
                <w:rFonts w:ascii="Arial" w:hAns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društava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javnom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5.223.895,92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1246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HNK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S.D.D.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6.804.000,00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6.804.000,00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6.803.185,40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A124603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ISPUNJENJE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OBVEZA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PREMA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HNK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S.D.D.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6.804.000,00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6.804.000,00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6.803.185,40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6.804.000,00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6.804.000,00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6.803.185,40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6.803.185,40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6.803.185,40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Razdjel: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008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87.589.915,00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87.392.133,00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85.447.723,92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00801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87.589.915,00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87.392.133,00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85.447.723,92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87.129.915,00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86.932.133,00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84.655.671,91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43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POSEBNE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736.829,45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320,4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55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55.222,56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1253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ADMINISTRACIJA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87.089.915,00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86.892.133,00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85.447.723,92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9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A125301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ZAPOSLENE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UPRAVNIM</w:t>
            </w:r>
            <w:r>
              <w:rPr>
                <w:rFonts w:ascii="Arial"/>
                <w:b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ODJELIMA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63.785.000,00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63.578.118,00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62.327.685,91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53.604.000,00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53.604.000,00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52.588.005,72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52.062.654,60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52.062.654,60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3114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posebne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uvjete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331.351,12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posebne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uvjete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331.351,12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1.076.000,00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1.079.800,00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1.079.753,18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1.079.753,18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Bonus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uspješan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10.386,53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31214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Otpremnine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416.494,03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321.846,28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nenavedeni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20.126,34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8.894.318,00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8.659.927,01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7.811.305,33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7.544.255,86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5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266.805,63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243,84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8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848.621,68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848.621,68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A125302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MATERIJALNI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8.480.000,00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8.480.000,00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8.324.773,31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1.819.566,79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1.819.566,79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1.819.566,79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3.310.000,00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3.310.000,00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3.215.764,69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209.020,74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98.470,74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110.550,00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3.004.418,95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3.004.418,95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8"/>
          <w:pgSz w:w="11910" w:h="16840"/>
          <w:pgMar w:footer="738" w:header="0" w:top="1060" w:bottom="920" w:left="700" w:right="760"/>
          <w:pgNumType w:start="11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1416"/>
        <w:gridCol w:w="1481"/>
        <w:gridCol w:w="1386"/>
        <w:gridCol w:w="845"/>
      </w:tblGrid>
      <w:tr>
        <w:trPr>
          <w:trHeight w:val="583" w:hRule="exact"/>
        </w:trPr>
        <w:tc>
          <w:tcPr>
            <w:tcW w:w="509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90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9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301.697,54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301.697,54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301.697,54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2.987.744,29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57.357,60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57.357,60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2.800.258,03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7.827,64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2.753.125,78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39.304,61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130.128,66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22.966,60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12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32955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Novčana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poslodavca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zbog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nezapošljavanja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102.162,06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A125303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14.788.915,00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14.798.015,00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14.759.264,70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22.608,85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22.608,85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22.567,99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5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413.655,16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5"/>
              <w:ind w:left="780" w:right="1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3423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kreditnih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1"/>
                <w:w w:val="10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ostalih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financijskih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institucija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izvan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javnog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413.655,16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2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34233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primljene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tuzemnih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kreditnih</w:t>
            </w:r>
            <w:r>
              <w:rPr>
                <w:rFonts w:asci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institucija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izvan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javnog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413.655,16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14.313.915,00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14.323.015,00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14.323.000,69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2.303.528,65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1.827.224,54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476.304,11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9.347,66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7.046,35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34324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Razlike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zbog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primjene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valutne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klauzule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2.301,31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10.124,38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1.854,24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34332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8.235,45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3434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12.000.000,00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financijski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A125304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SUDSKIM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PRESUDAMA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31113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sudskim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presudama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1256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JAMČEVNA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ZALIHA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A125601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JAMČEVNA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ZALIHA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6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3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514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Izdaci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dane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trgovačkim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društvima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javnom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sektoru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6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Razdjel: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009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GRADSKU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SAMOUPRAVU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45.185.766,00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45.185.766,00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41.698.010,45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2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00901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GRADSKU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SAMOUPRAVU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14.204.700,00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14.204.700,00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13.677.253,44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9.776.700,00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9.776.700,00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9.305.001,69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43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POSEBNE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3.812.998,87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ILI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ZAMJENE</w:t>
            </w:r>
            <w:r>
              <w:rPr>
                <w:rFonts w:ascii="Arial"/>
                <w:i/>
                <w:spacing w:val="27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NEFINANCIJSKE</w:t>
            </w:r>
            <w:r>
              <w:rPr>
                <w:rFonts w:ascii="Arial"/>
                <w:i/>
                <w:spacing w:val="3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559.252,88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72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NASLOVA</w:t>
            </w:r>
            <w:r>
              <w:rPr>
                <w:rFonts w:ascii="Arial"/>
                <w:i/>
                <w:spacing w:val="20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1265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ADMINISTRACIJA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9.131.200,00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9.131.200,00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8.762.161,06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9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A126501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RASHODI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UPRAVNIH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TIJELA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VEZANI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3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SLUŽBENIKE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2.415.082,32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669.396,86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552.682,31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59.850,79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135.613,10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13.635,05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107.388,78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1422"/>
        <w:gridCol w:w="1516"/>
        <w:gridCol w:w="1351"/>
        <w:gridCol w:w="845"/>
      </w:tblGrid>
      <w:tr>
        <w:trPr>
          <w:trHeight w:val="583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-181,72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162.375,34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74.000,97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116.714,55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79.759,55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36.955,00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235.537,51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235.537,51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92.582,28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51.659,48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82.934,25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8.361,50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1.488.824,79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1.488.824,79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383.448,29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interneta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61.297,61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1.043.578,89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324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osobama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izvan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radnog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21.323,16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3241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osobama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odnosa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21.323,16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32411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troškova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službenog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21.323,16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A126505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OSTALI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UPRAVNIH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TIJELA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5.911.200,00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5.991.200,00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5.884.675,69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1.718.320,61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1.627.511,71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838.276,45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Topla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(toplana)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423.001,92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99.104,06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267.129,28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71.726,41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8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13.337,35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8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58.013,92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8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375,14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19.082,49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19.082,49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3.937.500,00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4.017.500,00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3.969.606,29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227.998,87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210.800,87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17.068,00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179.877,08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149.048,20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30.828,88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1.069.535,12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100.331,32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452.277,71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Dimnjačarske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ekološke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513.666,09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1.087.732,76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86.338,20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210.144,56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32355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338.062,85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5.486,82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96.677,68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32376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vještačenja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222.098,35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1"/>
        <w:gridCol w:w="1406"/>
        <w:gridCol w:w="1516"/>
        <w:gridCol w:w="1351"/>
        <w:gridCol w:w="845"/>
      </w:tblGrid>
      <w:tr>
        <w:trPr>
          <w:trHeight w:val="583" w:hRule="exact"/>
        </w:trPr>
        <w:tc>
          <w:tcPr>
            <w:tcW w:w="511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1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3" w:hRule="exact"/>
        </w:trPr>
        <w:tc>
          <w:tcPr>
            <w:tcW w:w="511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1.066.399,61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8.339,00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32394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registraciji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1.780,10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640.184,25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411.654,76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4.441,50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185.600,00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185.600,00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185.128,18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1.633,24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1.633,24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32.483,79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32.483,79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3.385,00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147.626,15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6.675,00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140.951,15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11.620,61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11.620,61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11.620,03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K126506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NABAVA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462.403,05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462.403,05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134.772,95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129.187,19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uredska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5.585,76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31.784,80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42222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Telefoni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komunikacijski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23.180,30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42229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komunikacijska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8.604,50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274.721,49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141.386,22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42233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protupožarnu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(osim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vozila)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26.235,27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107.100,00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21.123,81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21.123,81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1266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MJESNIH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ODBORA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559.883,21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A126601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NAKNADA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RAD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ČLANOVA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292.119,65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292.119,65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292.119,65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292.119,65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A126604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NATJECANJA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POVODU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DANA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SVETOG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VIDA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37.086,67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816,69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816,69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816,69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4.849,56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3.299,56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3.299,56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31.420,42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19.673,80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19.673,80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11.746,62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11.746,62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T126605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IZBORI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MJESNIH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ODBORA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230.676,89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4.290,63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4.290,63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4.290,63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1"/>
        <w:gridCol w:w="1416"/>
        <w:gridCol w:w="1516"/>
        <w:gridCol w:w="1351"/>
        <w:gridCol w:w="845"/>
      </w:tblGrid>
      <w:tr>
        <w:trPr>
          <w:trHeight w:val="583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1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206.386,26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206.386,26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206.386,26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1267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SPAŠAVANJE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4.246.000,00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4.165.720,10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A126702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195.736,81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4.772,56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4.772,56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4.772,56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165.829,25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165.829,25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165.829,25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25.135,00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18.250,00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6.885,00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6.885,00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A126703</w:t>
            </w:r>
            <w:r>
              <w:rPr>
                <w:rFonts w:ascii="Arial" w:hAnsi="Arial"/>
                <w:b/>
                <w:spacing w:val="3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SKLONIŠTA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31.537,06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17.034,56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17.034,56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17.034,56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14.502,50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14.502,50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14.502,50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A126704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SPAŠAVANJE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248.800,00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14.800,00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198.350,00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198.350,00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164.950,00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35.650,00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42234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civilnu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A126705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POŽARA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104.646,23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24.646,23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24.646,23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24.646,23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A126706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ZAŠTITA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POŽARA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VATROGASNA</w:t>
            </w:r>
            <w:r>
              <w:rPr>
                <w:rFonts w:ascii="Arial" w:hAnsi="Arial"/>
                <w:b/>
                <w:spacing w:val="2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ZAJEDNICA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3.585.000,00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3.585.000,00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3.585.000,00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3.585.000,00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3.585.000,00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3.585.000,00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3.585.000,00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3.585.000,00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1269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GRAĐANSKE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INICIJATIVE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189.489,07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A126901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SUFINANCIRANJE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189.489,07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40.039,86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9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40.039,86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8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9.232,20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30.807,66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88.249,38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88.249,38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88.249,38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61.199,83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61.199,83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61.199,83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3"/>
        <w:gridCol w:w="1425"/>
        <w:gridCol w:w="1481"/>
        <w:gridCol w:w="1386"/>
        <w:gridCol w:w="845"/>
      </w:tblGrid>
      <w:tr>
        <w:trPr>
          <w:trHeight w:val="583" w:hRule="exact"/>
        </w:trPr>
        <w:tc>
          <w:tcPr>
            <w:tcW w:w="508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88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71" w:hRule="exact"/>
        </w:trPr>
        <w:tc>
          <w:tcPr>
            <w:tcW w:w="508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68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00902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VATROGASNA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POSTROJBA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7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RIJEKE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29.952.916,00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29.952.916,00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27.212.926,94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7.732.600,00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7.732.600,00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6.714.464,60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DECENTRALIZIRANE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FUNKCIJE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15.847.076,00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15.847.076,00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15.847.076,00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382.910,20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4.034.574,18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57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48.071,24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175.350,00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175.350,00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175.348,92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0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NEFIN.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35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10.481,80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75" w:right="6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1279</w:t>
            </w:r>
            <w:r>
              <w:rPr>
                <w:rFonts w:ascii="Arial"/>
                <w:b/>
                <w:spacing w:val="2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FINANCIRANJE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DECENTRALIZIRANIH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FUNKCIJA</w:t>
            </w:r>
            <w:r>
              <w:rPr>
                <w:rFonts w:ascii="Arial"/>
                <w:b/>
                <w:spacing w:val="51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VATROGASTVA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15.847.076,00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15.847.076,00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15.847.076,00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1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A127901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ZAPOSLENE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JVP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9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DECENTRALIZIRANE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FUNKCIJE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10.302.400,00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10.302.400,00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10.302.400,00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5.979.101,85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5.979.101,85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prekovremeni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1.022.730,60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31131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prekovremeni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1.022.730,60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posebne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uvjete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3.300.567,55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31141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posebne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uvjete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3.300.567,55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183.392,86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Regres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godišnji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odmor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166.607,14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3.607.600,00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3.607.600,00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3.607.600,00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3131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mirovinsko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881.594,14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mirovinsko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881.594,14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2.456.575,15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2.377.330,93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5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79.244,22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8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269.430,71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269.430,71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4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A127902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MATERIJALNI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JVP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DECENTRALIZIRANE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FUNKCIJE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1.587.076,00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1.587.076,00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1.587.076,00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97.159,85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174.532,99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178.307,16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447.076,00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447.076,00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66.861,89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137.302,96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3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242.911,15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75" w:right="3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1280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FINANCIRANJE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VATROGASTVA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IZNAD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MINIMALNOG</w:t>
            </w:r>
            <w:r>
              <w:rPr>
                <w:rFonts w:ascii="Arial" w:hAnsi="Arial"/>
                <w:b/>
                <w:spacing w:val="4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DRŽAVNOG</w:t>
            </w:r>
            <w:r>
              <w:rPr>
                <w:rFonts w:ascii="Arial" w:hAnsi="Arial"/>
                <w:b/>
                <w:spacing w:val="39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STANDARDA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14.105.840,00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14.105.840,00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11.365.850,94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A128001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ZAPOSLENE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JVP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8.968.000,00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8.968.000,00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7.498.785,21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7.790.600,00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7.790.600,00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6.769.760,60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6.714.464,60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6.714.464,60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55.296,00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55.296,00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1505"/>
        <w:gridCol w:w="1516"/>
        <w:gridCol w:w="1351"/>
        <w:gridCol w:w="845"/>
      </w:tblGrid>
      <w:tr>
        <w:trPr>
          <w:trHeight w:val="583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6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1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293.280,01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293.280,01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31212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Nagrade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52.357,14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31214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Otpremnine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38.522,58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31215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bolest,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invalidnost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smrtni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108.146,00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nenavedeni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48.754,29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435.744,60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3131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mirovinsko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435.744,60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mirovinsko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435.744,60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A128003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MATERIJALNI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JVP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3.723.490,00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3.723.490,00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3.127.832,11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27.650,34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prekovremeni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27.650,34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31131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prekovremeni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27.650,34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185.610,00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185.610,00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162.027,85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65.653,66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21.930,00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34.775,12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7.132,20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1.016,34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13.038,00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13.038,00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83.336,19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43.336,19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1.676.690,00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1.676.690,00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1.466.280,47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105.553,42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13.926,97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2.401,25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33.088,49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32216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higijenske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njegu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40.528,15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15.608,56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3222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82.982,98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32221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Osnovni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sirovine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82.982,98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254.022,39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35.353,85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77.001,68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141.666,86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330.192,87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37.607,17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32242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186.644,22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transportnih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105.941,48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230.699,66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190.446,41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32252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40.253,25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3227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radna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odjeća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462.829,15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32271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Službena,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odjeća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obuća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462.829,15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1.503.490,00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1.503.490,00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1.269.876,14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184.303,30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172.489,72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2.392,96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9.420,62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1555"/>
        <w:gridCol w:w="1516"/>
        <w:gridCol w:w="1351"/>
        <w:gridCol w:w="845"/>
      </w:tblGrid>
      <w:tr>
        <w:trPr>
          <w:trHeight w:val="583" w:hRule="exact"/>
        </w:trPr>
        <w:tc>
          <w:tcPr>
            <w:tcW w:w="496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61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496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8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5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8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3" w:hRule="exact"/>
        </w:trPr>
        <w:tc>
          <w:tcPr>
            <w:tcW w:w="496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583.389,92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254.972,70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128.215,04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200.202,18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17.834,00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15.964,00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174.984,67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64.796,04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73.634,46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Deratizacija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dezinsekcija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1.181,25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Dimnjačarske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ekološke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2.501,88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32.871,04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11.873,87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10.873,87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32355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3236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Zdravstvene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veterinarske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6.125,00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32361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preventivni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pregledi</w:t>
            </w:r>
            <w:r>
              <w:rPr>
                <w:rFonts w:asci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6.125,00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15.125,00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276.240,38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11.419,50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32394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registraciji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48.422,63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199.643,45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16.754,80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195.687,38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165.060,84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prijevoznih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70.603,49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717,60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93.739,75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30.626,54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30.626,54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6.309,93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5.475,65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3.831,14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1.644,51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2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3432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Negativne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tečajne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razlike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zbog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primjene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valutne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klauzule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475,89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34321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Negativne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tečajne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razlike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475,89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358,39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358,39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A128006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NAKNADA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ŠTETE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23.756,88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383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Kazne,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penali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štete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23.756,88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3834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Ugovorene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kazne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šteta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23.756,88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38341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Ugovorene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kazne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šteta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23.756,88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K128007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OPREMANJE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VATROGASNE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759.350,00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759.350,00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715.476,74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45.699,92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45.699,92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41231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45.699,92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709.350,00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709.350,00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669.776,82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46.657,00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36.967,00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9.690,00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42222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Telefoni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komunikacijski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124.250,00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42229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komunikacijska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210.378,75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37.406,25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4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42233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protupožarnu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(osim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vozila)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172.972,50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1416"/>
        <w:gridCol w:w="1495"/>
        <w:gridCol w:w="1372"/>
        <w:gridCol w:w="845"/>
      </w:tblGrid>
      <w:tr>
        <w:trPr>
          <w:trHeight w:val="583" w:hRule="exact"/>
        </w:trPr>
        <w:tc>
          <w:tcPr>
            <w:tcW w:w="509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9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4225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Instrumenti,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260.241,07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42251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Precizni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optički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instrumenti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19.582,50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42259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instrumenti,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uređaji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strojevi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240.658,57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2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K128009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UGRADNJA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SUSTAVA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ODVODNJU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ISPUŠNIH</w:t>
            </w:r>
            <w:r>
              <w:rPr>
                <w:rFonts w:ascii="Arial" w:hAnsi="Arial"/>
                <w:b/>
                <w:spacing w:val="4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PLINOVA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VP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CENTAR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00903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MJESNI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ODBORI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1.028.150,00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1.028.150,00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807.830,07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950.750,00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950.750,00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773.983,82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33.846,25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43,7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1290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MJESNA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SAMOUPRAVA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1.028.150,00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1.028.150,00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807.830,07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A129001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1.028.150,00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1.028.150,00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807.830,07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8.381,97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687,00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9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3224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Materijal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dijelovi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</w:t>
            </w:r>
            <w:r>
              <w:rPr>
                <w:rFonts w:ascii="Arial" w:hAnsi="Arial"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7.694,97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3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32244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dijelovi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7.694,97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333.150,00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333.150,00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246.571,49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19.860,97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19.860,97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60.546,14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60.046,14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158.414,38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4.687,50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152.976,88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552.876,61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305.534,75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305.534,75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247.341,86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247.041,86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Razdjel: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010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URED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12.683.617,00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12.683.617,00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11.949.763,50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01001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PREDSTAVNIČKO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TIJELO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3.090.400,00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3.052.710,00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2.954.028,16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3.090.400,00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3.052.710,00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2.954.028,16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1300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AKTIVNOST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GRADSKOG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3.090.400,00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3.052.710,00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2.954.028,16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A130001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NAKNADE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RAD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GRADSKOG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1.024.024,23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1.024.024,23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1.024.024,23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1.024.024,23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A130003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OBJAVA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AKATA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50.976,11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50.976,11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50.976,11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33.976,61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16.999,50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A130005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SREDSTVA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POLITIČKE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STRANKE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1.052.400,00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1.052.400,00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1.052.340,00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1.052.400,00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1.052.400,00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1.052.340,00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1.052.340,00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1.052.340,00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5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A130007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NAKNADE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RAD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KAZALIŠNIH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UPRAVNIH</w:t>
            </w:r>
            <w:r>
              <w:rPr>
                <w:rFonts w:ascii="Arial" w:hAnsi="Arial"/>
                <w:b/>
                <w:spacing w:val="4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USTANOVA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339.085,14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339.085,14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5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339.085,14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339.085,14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0"/>
        <w:gridCol w:w="1398"/>
        <w:gridCol w:w="1516"/>
        <w:gridCol w:w="1351"/>
        <w:gridCol w:w="845"/>
      </w:tblGrid>
      <w:tr>
        <w:trPr>
          <w:trHeight w:val="583" w:hRule="exact"/>
        </w:trPr>
        <w:tc>
          <w:tcPr>
            <w:tcW w:w="51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5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7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39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7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1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A130009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NAGRADE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182.171,80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20.171,80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6.209,30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Elektronski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mediji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4.396,80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13.962,50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13.962,50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5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A131010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NAGRADE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RAD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PREDSTAVNIKA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NACIONALNIH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MANJINA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309.310,00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305.430,88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309.310,00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305.430,88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5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305.430,88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1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predstavničkih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izvršnih</w:t>
            </w:r>
            <w:r>
              <w:rPr>
                <w:rFonts w:ascii="Arial" w:hAnsi="Arial"/>
                <w:i/>
                <w:spacing w:val="5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tijela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upravnih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vijeća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305.430,88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7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01002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PREDSTAVNICI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NACIONALNIH</w:t>
            </w:r>
            <w:r>
              <w:rPr>
                <w:rFonts w:ascii="Arial" w:hAnsi="Arial"/>
                <w:b/>
                <w:spacing w:val="41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MANJINA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565.600,00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480.602,87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541.000,00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560.600,00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480.602,87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62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1310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NACIONALNIH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MANJINA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532.600,00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452.474,87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4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A131012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SREDSTVA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REDOVNU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AKTIVNOST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NACIONALNIH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MANJINA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203.240,29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59.723,25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59.723,25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59.723,25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10.293,36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9.660,51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9.660,51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8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632,85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632,85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23.190,91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7.208,91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4.796,42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2.412,49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15.982,00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12.894,88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3.087,12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106.196,89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14.304,42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13.614,32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690,10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24.154,35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2.554,79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Iznošenje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odvoz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smeća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4.953,70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16.645,86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67.738,12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66.498,14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1.239,98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3.835,88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3.835,88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3.765,48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A131013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SREDSTVA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PROGRAMSKU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AKTIVNOST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VIJEĆA</w:t>
            </w:r>
            <w:r>
              <w:rPr>
                <w:rFonts w:ascii="Arial" w:hAnsi="Arial"/>
                <w:b/>
                <w:spacing w:val="4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NACIONALNIH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MANJINA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274.600,00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249.234,58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19.914,24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19.914,24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13.438,00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3.721,24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131.300,00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126.124,27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39.965,13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39.965,13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9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9"/>
        <w:gridCol w:w="1418"/>
        <w:gridCol w:w="1516"/>
        <w:gridCol w:w="1351"/>
        <w:gridCol w:w="845"/>
      </w:tblGrid>
      <w:tr>
        <w:trPr>
          <w:trHeight w:val="583" w:hRule="exact"/>
        </w:trPr>
        <w:tc>
          <w:tcPr>
            <w:tcW w:w="508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8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25.043,49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25.043,49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61.115,65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32.404,04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28.711,61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88.272,07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42.609,16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42.609,16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45.662,91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45.662,91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4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369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Prijenosi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između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proračunskih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korisnika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istog</w:t>
            </w:r>
            <w:r>
              <w:rPr>
                <w:rFonts w:ascii="Arial" w:hAnsi="Arial"/>
                <w:b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4.326,00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3691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prijenosi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između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proračunskih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korisnika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istog</w:t>
            </w:r>
            <w:r>
              <w:rPr>
                <w:rFonts w:ascii="Arial" w:hAnsi="Arial"/>
                <w:spacing w:val="75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4.326,00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4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36911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između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korisnika</w:t>
            </w:r>
            <w:r>
              <w:rPr>
                <w:rFonts w:ascii="Arial" w:hAnsi="Arial"/>
                <w:i/>
                <w:spacing w:val="6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istog</w:t>
            </w:r>
            <w:r>
              <w:rPr>
                <w:rFonts w:ascii="Arial" w:hAnsi="Arial"/>
                <w:i/>
                <w:spacing w:val="2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4.326,00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10.598,00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10.598,00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10.598,00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75" w:right="6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1311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PREDSTAVNIK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NACIONALNE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MANJINE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</w:t>
            </w:r>
            <w:r>
              <w:rPr>
                <w:rFonts w:ascii="Arial"/>
                <w:b/>
                <w:spacing w:val="37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28.128,00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2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326" w:right="1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A131101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SREDSTVA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REDOVNU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</w:t>
            </w:r>
            <w:r>
              <w:rPr>
                <w:rFonts w:ascii="Arial"/>
                <w:b/>
                <w:spacing w:val="26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PREDSTAVNIKA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NACIONALNE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MANJINE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3812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38129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326" w:right="1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A131102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SREDSTVA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PROGRAMSKU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</w:t>
            </w:r>
            <w:r>
              <w:rPr>
                <w:rFonts w:ascii="Arial"/>
                <w:b/>
                <w:spacing w:val="4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PREDSTAVNIKA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NACIONALNE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MANJINE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15.128,00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15.128,00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15.128,00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38129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15.128,00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01003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URED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9.047.217,00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9.065.307,00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8.515.132,47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8.059.142,00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8.077.232,00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7.543.707,27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INOZEMNIH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3.109,00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3.109,00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3.108,50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IZ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TEMELJEM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3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54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MEĐUNARODNIH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ORGANIZACIJA</w:t>
            </w:r>
            <w:r>
              <w:rPr>
                <w:rFonts w:ascii="Arial" w:hAnsi="Arial"/>
                <w:i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INSTITUCIJA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TIJELA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726.500,00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709.850,83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61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249.553,00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249.553,00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249.552,87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1320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6.669.513,00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6.685.103,00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6.424.296,31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5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A132001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INFORMIRANJE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GRAĐANA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PUTEM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MEDIJA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3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PROGRAMIMA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PROJEKTIMA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1.721.657,26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1.721.657,26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1.721.657,26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Elektronski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mediji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15.819,93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Promidžbeni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185.837,33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A132003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MEĐUNARODNA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SURADNJA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155.110,06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140.610,06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140.610,06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Međunarodne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140.610,06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A132004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SURADNJA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UDRUGOM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GRADOVA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30"/>
          <w:pgSz w:w="11910" w:h="16840"/>
          <w:pgMar w:footer="738" w:header="0" w:top="1060" w:bottom="920" w:left="700" w:right="760"/>
          <w:pgNumType w:start="12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1418"/>
        <w:gridCol w:w="1516"/>
        <w:gridCol w:w="1351"/>
        <w:gridCol w:w="845"/>
      </w:tblGrid>
      <w:tr>
        <w:trPr>
          <w:trHeight w:val="583" w:hRule="exact"/>
        </w:trPr>
        <w:tc>
          <w:tcPr>
            <w:tcW w:w="509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9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A132005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PROTOKOL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718.935,59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4.850,90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4.850,90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286,30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104,60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141.867,63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39.631,69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39.631,69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11.012,50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21.139,34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6.090,84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8.836,00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6.212,50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70.084,10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45.584,50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5.168,76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19.330,84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572.217,06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498.518,06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498.518,06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73.699,00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73.699,00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A132006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KORIŠTENJE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INTELEKTUALNIH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USLUGA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DRUGIH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653.700,00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646.067,03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633.700,00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633.661,33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633.661,33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5.724,75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531.250,00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96.686,58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12.405,70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12.405,70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11.890,70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A132007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PRORAČUNSKA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ZALIHA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1.479.133,34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767.800,00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767.800,00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746.984,53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746.984,53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746.984,53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4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369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Prijenosi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između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proračunskih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korisnika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istog</w:t>
            </w:r>
            <w:r>
              <w:rPr>
                <w:rFonts w:ascii="Arial" w:hAnsi="Arial"/>
                <w:b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732.200,00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732.200,00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732.148,81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3691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prijenosi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između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proračunskih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korisnika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istog</w:t>
            </w:r>
            <w:r>
              <w:rPr>
                <w:rFonts w:ascii="Arial" w:hAnsi="Arial"/>
                <w:spacing w:val="75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732.148,81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36911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između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korisnika</w:t>
            </w:r>
            <w:r>
              <w:rPr>
                <w:rFonts w:ascii="Arial" w:hAnsi="Arial"/>
                <w:i/>
                <w:spacing w:val="6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istog</w:t>
            </w:r>
            <w:r>
              <w:rPr>
                <w:rFonts w:ascii="Arial" w:hAnsi="Arial"/>
                <w:i/>
                <w:spacing w:val="2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732.148,81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A132008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6.323,51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6.312,92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6.312,92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6.312,92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10,59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0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T132010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GreenerSites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REVITALIZACIJA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BIVŠIH</w:t>
            </w:r>
            <w:r>
              <w:rPr>
                <w:rFonts w:ascii="Arial" w:hAnsi="Arial"/>
                <w:b/>
                <w:spacing w:val="4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INDUSTRIJSKIH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LOKALITETA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837.633,58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293.600,00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293.500,69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293.500,69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293.500,69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50.482,08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44.025,09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44.025,09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6.456,99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6.456,99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4"/>
        <w:gridCol w:w="1493"/>
        <w:gridCol w:w="1516"/>
        <w:gridCol w:w="1351"/>
        <w:gridCol w:w="845"/>
      </w:tblGrid>
      <w:tr>
        <w:trPr>
          <w:trHeight w:val="583" w:hRule="exact"/>
        </w:trPr>
        <w:tc>
          <w:tcPr>
            <w:tcW w:w="502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53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9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25.371,81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25.371,81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6.367,96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9.833,06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7.656,90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1.513,89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484.900,00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457.346,00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419.221,00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419.221,00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36.125,00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29.675,00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8.013,00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8.013,00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8.013,00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6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T132011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MySMARTLife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PAMETNA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TRANZICIJA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GRADOVA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342.477,43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186.950,64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186.950,64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186.950,64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32.155,52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28.042,60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28.042,60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4.112,92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4.112,92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63.996,27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63.996,27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17.164,77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30.293,88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14.923,65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1.613,97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32.875,00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T132012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CLIC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IMPLEMENTACIJA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INOVATIVNIH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MODELA</w:t>
            </w:r>
            <w:r>
              <w:rPr>
                <w:rFonts w:ascii="Arial" w:hAns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UPRAVLJANJA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KULTURNOM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BAŠTINOM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362.568,01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176.929,73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176.929,73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176.929,73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30.432,03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26.539,35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26.539,35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1418"/>
        <w:gridCol w:w="1516"/>
        <w:gridCol w:w="1351"/>
        <w:gridCol w:w="845"/>
      </w:tblGrid>
      <w:tr>
        <w:trPr>
          <w:trHeight w:val="583" w:hRule="exact"/>
        </w:trPr>
        <w:tc>
          <w:tcPr>
            <w:tcW w:w="509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9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4" w:hRule="exact"/>
        </w:trPr>
        <w:tc>
          <w:tcPr>
            <w:tcW w:w="509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62"/>
              <w:ind w:left="789" w:right="8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3.892,68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3.892,68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71.363,94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71.363,94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21.261,62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34.935,36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13.954,96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79.727,52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504,39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504,39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29.473,13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29.473,13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4.114,79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4.114,79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4.114,79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336" w:right="2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T132014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BOOTCAMP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IT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PROGRAM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OSPOSOBLJAVANJA</w:t>
            </w:r>
            <w:r>
              <w:rPr>
                <w:rFonts w:ascii="Arial" w:hAnsi="Arial"/>
                <w:b/>
                <w:spacing w:val="5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NEZAPOSLENIH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INFORMATIKE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2.513,00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4.403,00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4.390,50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8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5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2.144,00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3.754,00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3.746,17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3.746,17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3.746,17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644,33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561,92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5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8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1321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MANIFESTACIJE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POKROVITELJSTVA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2.022.000,00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1.767.982,79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A132101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MANIFESTACIJE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FUNKCIJI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RAZVOJA</w:t>
            </w:r>
            <w:r>
              <w:rPr>
                <w:rFonts w:asci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URBANOG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TURIZMA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523.025,56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6.522,76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6.522,76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6.522,76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294.490,30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9.650,00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32314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Rent-a-car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taxi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78.312,50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48.125,00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30.187,50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68.245,12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57.757,41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2.765,55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4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3.995,00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3.727,16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138.282,68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4.388,20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32395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15.868,75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117.466,73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72.012,50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71.562,50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71.562,50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2"/>
        <w:gridCol w:w="1435"/>
        <w:gridCol w:w="1516"/>
        <w:gridCol w:w="1351"/>
        <w:gridCol w:w="845"/>
      </w:tblGrid>
      <w:tr>
        <w:trPr>
          <w:trHeight w:val="583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95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8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3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A132102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OBILJEŽAVANJE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BLAGDANA,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SPOMENDANA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5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OBLJETNICA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734.633,52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646.174,44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9.209,00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9.209,00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27.912,30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17.749,80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10.162,50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116.325,00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98.975,00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82.437,64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82.058,19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379,45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410.290,50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14.812,50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27.131,25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368.346,75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88.459,08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70.275,33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70.275,33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18.183,75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18.183,75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336" w:right="1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A132103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POKROVITELJSTVA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SPORTSKIH,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KULTURNIH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4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OSTALIH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MANIFESTACIJA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ZNAČAJA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RIJEKU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510.323,71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401.273,71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5.638,00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5.638,00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146.855,00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48.275,00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98.580,00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38.807,87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4.807,87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209.972,84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25.956,25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180.166,59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10.986,00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10.986,00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3293</w:t>
            </w:r>
            <w:r>
              <w:rPr>
                <w:rFonts w:ascii="Arial"/>
                <w:spacing w:val="2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28.064,00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32931</w:t>
            </w:r>
            <w:r>
              <w:rPr>
                <w:rFonts w:ascii="Arial"/>
                <w:i/>
                <w:spacing w:val="3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Reprezentacija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28.064,00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1322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DONATORSKE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AKTIVNOSTI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355.704,00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358.204,00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322.853,37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A132201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DONACIJE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VJERSKIM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ZAJEDNICAMA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38112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vjerskim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zajednicama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A132202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SURADNJA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NEVLADINIM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UDRUGAMA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120.650,00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118.650,00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5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38119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2"/>
        <w:gridCol w:w="1476"/>
        <w:gridCol w:w="1495"/>
        <w:gridCol w:w="1372"/>
        <w:gridCol w:w="845"/>
      </w:tblGrid>
      <w:tr>
        <w:trPr>
          <w:trHeight w:val="583" w:hRule="exact"/>
        </w:trPr>
        <w:tc>
          <w:tcPr>
            <w:tcW w:w="50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3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A132203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GLAZBA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TRSAT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A132204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PRVE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RIJEČKE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MAŽORETKINJE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T132207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AKCIJA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5!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Tekuće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donacije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3811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donacije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novcu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38114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donacije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udrugama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političkim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strankama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1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T132218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NABAVKA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SPORTSKE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OPREME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SPORTAŠE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4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INVALIDITETOM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68.704,00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68.704,00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68.703,37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382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Kapitalne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68.704,00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68.704,00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68.703,37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3821</w:t>
            </w:r>
            <w:r>
              <w:rPr>
                <w:rFonts w:ascii="Arial"/>
                <w:spacing w:val="1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Kapitalne</w:t>
            </w:r>
            <w:r>
              <w:rPr>
                <w:rFonts w:ascii="Arial"/>
                <w:spacing w:val="1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donacije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neprofitnim</w:t>
            </w:r>
            <w:r>
              <w:rPr>
                <w:rFonts w:ascii="Arial"/>
                <w:spacing w:val="1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organizacijama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68.703,37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5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38211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Kapitalne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donacije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zdravstvenim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neprofitnim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organizacijama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68.703,37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Razdjel: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ZAVOD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INFORMATIČKU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11.241.900,00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11.241.900,00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10.086.729,92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3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01101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ZAVOD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INFORMATIČKU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DJELATNOST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11.241.900,00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11.241.900,00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10.086.729,92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9.063.900,00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9.063.900,00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8.447.423,65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2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54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MEĐUNARODNIH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ORGANIZACIJA</w:t>
            </w:r>
            <w:r>
              <w:rPr>
                <w:rFonts w:ascii="Arial" w:hAnsi="Arial"/>
                <w:i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INSTITUCIJA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TIJELA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170.321,62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0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ILI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ZAMJENE</w:t>
            </w:r>
            <w:r>
              <w:rPr>
                <w:rFonts w:ascii="Arial"/>
                <w:i/>
                <w:spacing w:val="27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NEFINANCIJSKE</w:t>
            </w:r>
            <w:r>
              <w:rPr>
                <w:rFonts w:ascii="Arial"/>
                <w:i/>
                <w:spacing w:val="3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1.953.000,00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1.953.000,00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1.468.984,65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75,2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1333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ADMINISTRACIJA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4.449.200,00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4.158.318,59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A133301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MATERIJALNI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1.210.996,51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1.148.778,71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1.148.778,71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219.714,97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Materijal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sredstva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čišćenje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145,88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928.917,86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18,8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39.431,31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39.431,31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39.431,31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19.036,49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19.036,49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18.459,70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3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576,79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7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A133302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TROŠKOVI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OPERATIVNOG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LEASINGA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LICENCE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RAČUNALNU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OPREMU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3.049.200,00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2.947.322,08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3.049.200,00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2.947.322,08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2.947.322,08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2.916.676,60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30.645,48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1334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INTELIGENTNI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6.791.900,00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6.792.700,00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5.928.411,33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A133401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BEŽIČNA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INTERNET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ZONA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321.655,00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262.155,00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17.205,00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17.205,00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244.950,00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244.950,00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42229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komunikacijska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1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5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A133402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OSNOVNO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INFORMATIČKO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OBRAZOVANJE</w:t>
            </w:r>
            <w:r>
              <w:rPr>
                <w:rFonts w:ascii="Arial" w:hAnsi="Arial"/>
                <w:b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GRAĐANA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TREĆE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ŽIVOTNE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DOBI,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POSEBNIM</w:t>
            </w:r>
            <w:r>
              <w:rPr>
                <w:rFonts w:ascii="Arial" w:hAns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POTREBAMA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BRANITELJA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0" w:right="5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372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Ostale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građanima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kućanstvima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4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29.750,00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3722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građanima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kućanstvima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29.750,00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37229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naknade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1488"/>
        <w:gridCol w:w="1516"/>
        <w:gridCol w:w="1351"/>
        <w:gridCol w:w="845"/>
      </w:tblGrid>
      <w:tr>
        <w:trPr>
          <w:trHeight w:val="58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A133409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PORTAL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"MOJA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RIJEKA"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199.716,05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199.716,05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199.716,05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167.371,05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3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32.345,00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A133416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INFORMACIJSKI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SUSTAV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1.251.500,00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1.251.500,00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1.101.878,89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7.375,00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7.375,00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967.308,89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867.563,68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867.563,68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80.743,71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39.995,00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9.898,71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19.001,50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19.001,50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127.195,00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127.195,00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127.195,00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A133417</w:t>
            </w:r>
            <w:r>
              <w:rPr>
                <w:rFonts w:ascii="Arial"/>
                <w:b/>
                <w:spacing w:val="3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GEOINFORMACIJSKI</w:t>
            </w:r>
            <w:r>
              <w:rPr>
                <w:rFonts w:ascii="Arial"/>
                <w:b/>
                <w:spacing w:val="3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SUSTAVI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56.853,75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56.853,75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56.853,75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56.853,75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A133418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PODATKOVNI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791.095,95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791.095,95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791.095,95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791.095,95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A133421</w:t>
            </w:r>
            <w:r>
              <w:rPr>
                <w:rFonts w:ascii="Arial"/>
                <w:b/>
                <w:spacing w:val="3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INFORMACIJSKA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SIGURNOST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303.626,54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88.427,56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88.427,56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88.427,56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215.198,98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215.198,98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41231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215.198,98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K133403</w:t>
            </w:r>
            <w:r>
              <w:rPr>
                <w:rFonts w:ascii="Arial" w:hAnsi="Arial"/>
                <w:b/>
                <w:spacing w:val="3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INFORMATIČKA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INFRASTRUKTURA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927.688,09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317.251,04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13.262,05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13.262,05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303.988,99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32353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32354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276.088,99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18.450,00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597.287,05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597.287,05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41231</w:t>
            </w:r>
            <w:r>
              <w:rPr>
                <w:rFonts w:ascii="Arial"/>
                <w:i/>
                <w:spacing w:val="2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597.287,05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13.150,00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K133411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ŠIROKOPOJASNA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MREŽA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236.491,12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44.183,50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44.183,50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44.183,50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192.307,62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4222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Komunikacijska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192.307,62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42229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komunikacijska</w:t>
            </w:r>
            <w:r>
              <w:rPr>
                <w:rFonts w:ascii="Arial"/>
                <w:i/>
                <w:spacing w:val="1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192.307,62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T133410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GRADSKA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KARTICA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212.187,48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212.187,48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212.187,48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212.187,48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T133412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SEED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UKLJUČIMO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EUROPLJANE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DIGITALNO</w:t>
            </w:r>
            <w:r>
              <w:rPr>
                <w:rFonts w:ascii="Arial" w:hAnsi="Arial"/>
                <w:b/>
                <w:spacing w:val="3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1488"/>
        <w:gridCol w:w="1516"/>
        <w:gridCol w:w="1351"/>
        <w:gridCol w:w="845"/>
      </w:tblGrid>
      <w:tr>
        <w:trPr>
          <w:trHeight w:val="583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4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T133414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GRADSKA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RIZNICA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1.511.221,00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1.246.875,00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446.875,00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32389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446.875,00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412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264.346,00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4123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264.346,00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41231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Licence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264.346,00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2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T133423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COGOV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KOPRODUKCIJA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SUUPRAVLJANJE: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5" w:lineRule="auto" w:before="27"/>
              <w:ind w:left="336" w:right="2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3"/>
                <w:sz w:val="16"/>
              </w:rPr>
              <w:t>STRATEŠKO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UPRAVLJANJE,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VRIJEDNOST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4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SURADNJA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OBNOVI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TIJELA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DILJEM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EUROPE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4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170.321,62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119.400,00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94.554,90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94.554,90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94.554,90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16.263,41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14.655,99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14.655,99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1.607,42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1.607,42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59.503,31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59.503,31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11.355,45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718,00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32114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14.478,02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32116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z w:val="16"/>
              </w:rPr>
              <w:t> na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inozemstvu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32.066,84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T133424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IN-LORE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PROJEKT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9.700,00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5.925,84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3.920,65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3.920,65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3.920,65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674,35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588,10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588,10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7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86,25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795,84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795,84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795,84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6"/>
        <w:gridCol w:w="1422"/>
        <w:gridCol w:w="1481"/>
        <w:gridCol w:w="1386"/>
        <w:gridCol w:w="845"/>
      </w:tblGrid>
      <w:tr>
        <w:trPr>
          <w:trHeight w:val="583" w:hRule="exact"/>
        </w:trPr>
        <w:tc>
          <w:tcPr>
            <w:tcW w:w="50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188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36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71" w:hRule="exact"/>
        </w:trPr>
        <w:tc>
          <w:tcPr>
            <w:tcW w:w="50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68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Razdjel: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013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PROVEDBU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7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DOKUMENATA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PROSTORNOG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83.461,93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5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01301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ODJEL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GRADSKE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PROVEDBU</w:t>
            </w:r>
            <w:r>
              <w:rPr>
                <w:rFonts w:ascii="Arial" w:hAns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DOKUMENATA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PROSTORNOG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83.461,93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43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POSEBNE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83.461,93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75" w:right="6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1344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UPRAVNI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POSLOVI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PROSTORNOG</w:t>
            </w:r>
            <w:r>
              <w:rPr>
                <w:rFonts w:ascii="Arial" w:hAnsi="Arial"/>
                <w:b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GRAĐENJE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PODRUČJU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83.461,93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16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A134401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AKTIVNOSTI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VEZANE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UZ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PROVEDBU</w:t>
            </w:r>
            <w:r>
              <w:rPr>
                <w:rFonts w:ascii="Arial" w:hAnsi="Arial"/>
                <w:b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DOKUMENATA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PROSTORNOG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GRAĐENJE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" w:hAnsi="Arial"/>
                <w:b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PODRUČJU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GRADA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83.461,93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22.403,18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22.403,18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16.011,18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3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32377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agencija,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studentskog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servisa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(prijepisi,</w:t>
            </w:r>
            <w:r>
              <w:rPr>
                <w:rFonts w:ascii="Arial"/>
                <w:i/>
                <w:spacing w:val="49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prijevodi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drugo)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6.392,00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60.508,75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Uredska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12.388,75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42212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Uredski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namještaj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12.388,75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48.120,00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grijanje,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ventilaciju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hlađenje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1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Razdjel: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017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GOSPODARENJE</w:t>
            </w:r>
            <w:r>
              <w:rPr>
                <w:rFonts w:ascii="Arial"/>
                <w:b/>
                <w:spacing w:val="31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97.717.832,00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97.717.832,00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85.262.575,48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75" w:lineRule="auto"/>
              <w:ind w:left="175" w:right="14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Glava: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01701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ODJEL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GRADSKE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GOSPODARENJE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87.981.432,00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87.981.432,00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75.135.326,75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85,4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19.803.490,00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19.803.490,00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17.311.000,73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DECENTRALIZIRANE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FUNKCIJE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4.049.673,00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4.049.673,00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4.049.852,19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43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POSEBNE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856.919,10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90,2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IZ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DRUGIH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10.169.173,00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10.169.173,00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9.758.632,10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53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TEMELJEM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PRIJENOSA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EU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13.282.678,00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13.282.678,00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12.507.076,23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61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DONACIJE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1.306.805,19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71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ILI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ZAMJENE</w:t>
            </w:r>
            <w:r>
              <w:rPr>
                <w:rFonts w:ascii="Arial"/>
                <w:i/>
                <w:spacing w:val="27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NEFINANCIJSKE</w:t>
            </w:r>
            <w:r>
              <w:rPr>
                <w:rFonts w:ascii="Arial"/>
                <w:i/>
                <w:spacing w:val="3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12.793.900,00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12.793.900,00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8.564.829,64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66,9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1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72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NASLOVA</w:t>
            </w:r>
            <w:r>
              <w:rPr>
                <w:rFonts w:ascii="Arial"/>
                <w:i/>
                <w:spacing w:val="20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306.335,57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81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FINANCIJSKE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ZADUŽIVANJA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20.523.578,00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20.523.578,00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16.214.935,97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91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PRENESENA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SREDSTVA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IZ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PRETHODNE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GODINE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4.258.940,00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4.258.940,00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4.258.940,03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75" w:right="7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1355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JAVNE,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3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STAMBENE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9.436.707,00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9.436.707,00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8.233.268,92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A135501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STAMBENE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917.806,27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917.806,27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917.806,27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917.806,27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A135502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1.120.263,08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1.120.263,08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1.079.855,75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1.052.410,10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postrojenja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13.362,39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14.083,26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40.407,33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32371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Autorski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honorari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27.307,33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26" w:right="4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A135503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POVRAT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ULOŽENIH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SREDSTAVA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OBJEKTE</w:t>
            </w:r>
            <w:r>
              <w:rPr>
                <w:rFonts w:ascii="Arial" w:hAnsi="Arial"/>
                <w:b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POSLOVNE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1.757.356,28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1.757.356,28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1.757.356,28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1.757.356,28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6"/>
        <w:gridCol w:w="1401"/>
        <w:gridCol w:w="1495"/>
        <w:gridCol w:w="1372"/>
        <w:gridCol w:w="845"/>
      </w:tblGrid>
      <w:tr>
        <w:trPr>
          <w:trHeight w:val="583" w:hRule="exact"/>
        </w:trPr>
        <w:tc>
          <w:tcPr>
            <w:tcW w:w="51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61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0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6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1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A135505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2.877.300,00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2.877.300,00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2.519.833,60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2.877.300,00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2.877.300,00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2.519.833,60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2.457.705,35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2.457.705,35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2.437,50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59.690,75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59.690,75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A135506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OSNOVNIH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5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DECENTRALIZIRANE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FUNKCIJE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1.433.407,00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1.433.407,00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1.433.407,00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1.433.407,00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1.433.407,00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1.433.407,00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1.433.407,00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1.433.407,00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A135507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OKUĆNICA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IGRALIŠTA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39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164.891,12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164.891,12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164.891,12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164.891,12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A135510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ODRŽAVANJE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NUŽNOG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SMJEŠTAJA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319.711,57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319.711,57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319.711,57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7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319.711,57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6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1356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UPRAVLJANJE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OBJEKTIMA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JAVNE,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POSLOVNE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33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STAMBENE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15.445.900,00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15.445.900,00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14.540.172,79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94,1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A135602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UPRAVLJANJE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OBJEKTIMA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STAMBENE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2.777.500,00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2.777.500,00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3.191.575,32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114,9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32.753,51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32.753,51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16.652,34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Topla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(toplana)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16.101,17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716.136,35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2.775,00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52.386,80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4.444,50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47.942,30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570.506,30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402.900,48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32376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vještačenja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160.855,82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90.468,25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255,75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90.212,50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199.457,59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36.191,42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20.212,34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6.225,00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9.524,08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163.266,17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32991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Rashodi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protokola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(vijenci,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cvijeće,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svijeće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2.549,33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160.716,84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62.640,71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62.640,71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9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3"/>
                <w:sz w:val="16"/>
              </w:rPr>
              <w:t>zatezne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62.636,59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386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Kapitalne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795.298,97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5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auto" w:before="1"/>
              <w:ind w:left="789" w:right="2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3862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Kapitalne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pomoći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kreditnim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ostalim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financijskim</w:t>
            </w:r>
            <w:r>
              <w:rPr>
                <w:rFonts w:ascii="Arial" w:hAnsi="Arial"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institucijama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trgovačkim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društvima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zadrugama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</w:t>
            </w:r>
            <w:r>
              <w:rPr>
                <w:rFonts w:ascii="Arial" w:hAnsi="Arial"/>
                <w:spacing w:val="24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javnog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795.298,97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38625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Kapitalne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pomoći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ostalim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financijskim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institucijama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795.298,97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31"/>
          <w:pgSz w:w="11910" w:h="16840"/>
          <w:pgMar w:footer="738" w:header="0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0"/>
        <w:gridCol w:w="1417"/>
        <w:gridCol w:w="1516"/>
        <w:gridCol w:w="1351"/>
        <w:gridCol w:w="845"/>
      </w:tblGrid>
      <w:tr>
        <w:trPr>
          <w:trHeight w:val="583" w:hRule="exact"/>
        </w:trPr>
        <w:tc>
          <w:tcPr>
            <w:tcW w:w="510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7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7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10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1.385.288,19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92,4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4211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Stambeni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objekti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1.385.288,19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42119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stambeni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objekti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1.385.288,19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A135604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UPRAVLJANJE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OBJEKTIMA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POSLOVNE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JAVNE</w:t>
            </w:r>
            <w:r>
              <w:rPr>
                <w:rFonts w:asci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2.768.400,00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2.768.400,00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2.106.089,26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577.203,27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577.203,27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506.542,29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32233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Plin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70.660,98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549.875,39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61,4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9.664,00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Elektronski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mediji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2.075,20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7.588,80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130.153,28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101.614,27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28.539,01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850,85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32352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Zakupnine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najamnine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850,85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325.414,88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292.057,87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32375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Geodetsko-katastarske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5.812,50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32376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vještačenja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21.544,51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83.792,38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4.169,50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32396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čuvanja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imovine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osoba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2.250,00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77.372,88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1.117.500,00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1.117.500,00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873.631,88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78,2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3294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Članarine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norme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32941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članarine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51.260,41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633,00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44.533,50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5.493,91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819.871,47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819.871,47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105.378,72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105.378,72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34331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poreze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3.852,68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2.801,73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34339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3"/>
                <w:sz w:val="16"/>
              </w:rPr>
              <w:t>zatezne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98.724,31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58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A135606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PRIČUVA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JAVNE,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STAMBENE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9.242.508,21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9.900.000,00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9.242.508,21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9.242.508,21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32347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Pričuva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9.241.803,46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704,75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4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1357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ENERGETSKO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CERTIFICIRANJE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OBJEKATA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JAVNE,</w:t>
            </w:r>
            <w:r>
              <w:rPr>
                <w:rFonts w:ascii="Arial"/>
                <w:b/>
                <w:spacing w:val="57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POSLOVNE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STAMBENE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150.935,00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1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A135701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CERTIFICIRANJE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OBJEKATA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JAVNE,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POSLOVNE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51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STAMBENE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150.935,00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150.935,00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150.935,00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150.935,00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3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1358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OZAKONJENJE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NEZAKONITO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IZGRAĐENIH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ZGRADA</w:t>
            </w:r>
            <w:r>
              <w:rPr>
                <w:rFonts w:ascii="Arial" w:hAnsi="Arial"/>
                <w:b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JAVNE,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POSLOVNE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STAMBENE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455.488,57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6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A135801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OZAKONJENJE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NEZAKONITO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IZGRAĐENIH</w:t>
            </w:r>
            <w:r>
              <w:rPr>
                <w:rFonts w:ascii="Arial" w:hAnsi="Arial"/>
                <w:b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ZGRADA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JAVNE,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POSLOVNE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STAMBENE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455.488,57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301.000,00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96.532,25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96.532,25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96.532,25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358.956,32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56,5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358.956,32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358.956,32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32"/>
          <w:pgSz w:w="11910" w:h="16840"/>
          <w:pgMar w:footer="738" w:header="0" w:top="1060" w:bottom="920" w:left="700" w:right="760"/>
          <w:pgNumType w:start="13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5"/>
        <w:gridCol w:w="1412"/>
        <w:gridCol w:w="1495"/>
        <w:gridCol w:w="1372"/>
        <w:gridCol w:w="845"/>
      </w:tblGrid>
      <w:tr>
        <w:trPr>
          <w:trHeight w:val="583" w:hRule="exact"/>
        </w:trPr>
        <w:tc>
          <w:tcPr>
            <w:tcW w:w="51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62" w:hRule="exact"/>
        </w:trPr>
        <w:tc>
          <w:tcPr>
            <w:tcW w:w="51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55"/>
              <w:ind w:left="184" w:right="1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1359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UTVRĐIVANJE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PRAVNOG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STATUSA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JAVNE,</w:t>
            </w:r>
            <w:r>
              <w:rPr>
                <w:rFonts w:ascii="Arial" w:hAnsi="Arial"/>
                <w:b/>
                <w:spacing w:val="38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STAMBENE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387.551,17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3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A135901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UTVRĐIVANJE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VLASNIŠTVA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JAVNE,</w:t>
            </w:r>
            <w:r>
              <w:rPr>
                <w:rFonts w:ascii="Arial" w:hAnsi="Arial"/>
                <w:b/>
                <w:spacing w:val="36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STAMBENE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289.437,82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64,2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276.167,82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65,3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275.042,82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32372</w:t>
            </w:r>
            <w:r>
              <w:rPr>
                <w:rFonts w:ascii="Arial"/>
                <w:i/>
                <w:spacing w:val="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Ugovori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djelu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628,89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209.218,74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32375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Geodetsko-katastarske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53.583,75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32376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vještačenja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2.861,54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8.749,90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13.270,00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47,4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13.270,00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32952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Sudske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6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8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A135902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NAMIRENJE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VEZANIH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UZ</w:t>
            </w:r>
            <w:r>
              <w:rPr>
                <w:rFonts w:ascii="Arial" w:hAns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OTUĐIVANJE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STAMBENE</w:t>
            </w:r>
            <w:r>
              <w:rPr>
                <w:rFonts w:ascii="Arial" w:hAns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98.113,35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59.297,50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66,6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7.460,00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7.460,00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51.837,50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32376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vještačenja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48.537,50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3.300,00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38.815,85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76,1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5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3291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predstavničkih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izvršnih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tijela,</w:t>
            </w:r>
            <w:r>
              <w:rPr>
                <w:rFonts w:ascii="Arial" w:hAnsi="Arial"/>
                <w:spacing w:val="2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povjerenstava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38.273,85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32912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članovima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povjerenstava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38.273,85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442,00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1360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5.399.544,34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7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A136001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STAMBENU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ZGRADU</w:t>
            </w:r>
            <w:r>
              <w:rPr>
                <w:rFonts w:asci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RUJEVICA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5.400.000,00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5.399.544,34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234.400,00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234.400,00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234.082,67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3428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drugih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razina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234.082,67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6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34287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korisnika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županijskih,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općinskih</w:t>
            </w:r>
            <w:r>
              <w:rPr>
                <w:rFonts w:ascii="Arial" w:hAnsi="Arial"/>
                <w:i/>
                <w:spacing w:val="2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234.082,67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4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5.165.600,00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5.165.600,00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5.165.461,67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5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auto" w:before="1"/>
              <w:ind w:left="789" w:right="6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5477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izvanproračunskih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korisnika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županijskih,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gradskih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7"/>
                <w:w w:val="10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općinskih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5.165.461,67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6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54772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izvanproračunskih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korisnika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županijskih,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1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općinskih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dugoroč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5.165.461,67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184" w:right="9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1362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KAPITALNA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ULAGANJA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OBJEKTE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JAVNE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POSLOVNE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NAMJENE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55.964.535,00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55.964.535,00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45.961.079,46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K136201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UREĐENJE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OBJEKATA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POSLOVNE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2.706,40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2.800,00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2.706,40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4223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zaštitu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2.706,40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42233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Oprema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protupožarnu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(osim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vozila)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2.706,40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K136223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KUPNJA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POSLOVNOG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PROSTORA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421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4.461.000,00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K136225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DJEČJI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VRTIĆ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PPO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MORČIĆ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8.820,89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8.820,89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8.820,89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8.820,89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K136226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DJEČJI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VRTIĆ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PPO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ĐURĐICE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41.085,45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41.085,45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41.085,45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41.085,45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5"/>
        <w:gridCol w:w="1492"/>
        <w:gridCol w:w="1516"/>
        <w:gridCol w:w="1351"/>
        <w:gridCol w:w="845"/>
      </w:tblGrid>
      <w:tr>
        <w:trPr>
          <w:trHeight w:val="583" w:hRule="exact"/>
        </w:trPr>
        <w:tc>
          <w:tcPr>
            <w:tcW w:w="50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5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5" w:hRule="exact"/>
        </w:trPr>
        <w:tc>
          <w:tcPr>
            <w:tcW w:w="502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K136250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ENERGETSKA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OBNOVA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PPO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KVARNER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1.881.221,00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1.881.221,00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1.836.526,36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1.881.221,00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1.881.221,00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1.836.526,36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1.836.526,36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1.836.526,36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K136255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ENERGETSKA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OBNOVA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PPO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KRNJEVO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3.119.834,00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3.119.834,00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3.119.833,94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3.119.834,00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3.119.834,00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3.119.833,94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3.119.833,94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3.119.833,94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K136256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ENERGETSKA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OBNOVA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PPO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PODMURVICE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2.909.567,00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2.909.567,00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2.046.210,45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9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2.909.567,00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2.909.567,00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2.046.210,45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2.046.210,45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2.046.210,45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K136257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ENERGETSKA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OBNOVA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PPO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POTOK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1.645.081,60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1.645.081,60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1.645.081,60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1.645.081,60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K136258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ENERGETSKA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OBNOVA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PPO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VESELJKO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2.059.120,00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2.059.120,00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1.982.343,35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2.059.120,00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2.059.120,00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1.982.343,35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1.982.343,35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1.982.343,35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K136259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ENERGETSKA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OBNOVA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OŠ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PEĆINE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4.114.610,00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4.120.670,00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4.120.859,23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4.114.610,00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4.120.670,00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4.120.859,23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4.120.859,23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4.120.859,23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K136260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ENERGETSKA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OBNOVA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OŠ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PODMURVICE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6.168.940,00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4.474.773,76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6.175.000,00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6.168.940,00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4.474.773,76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72,5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4.474.773,76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4.474.773,76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K136261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ENERGETSKA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OBNOVA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OŠ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ŠKURINJE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7.261.781,00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7.261.781,00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6.144.917,95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7.261.781,00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7.261.781,00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6.144.917,95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6.144.917,95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6.144.917,95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K136264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REGISTAR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NEKRETNINA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459.000,00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91,8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459.000,00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ažuriranja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računalnih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baza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K136268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ENERGETSKA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OBNOVA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OŠ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KOZALA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7.297.447,00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7.297.447,00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7.297.446,12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7.297.447,00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7.297.447,00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7.297.446,12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7.297.446,12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7.297.446,12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K136280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ENERGETSKA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OBNOVA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OŠ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IVANA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ZAJCA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7.941.857,00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7.941.857,00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7.936.436,29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7.941.857,00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7.941.857,00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7.936.436,29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7.936.436,29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7.936.436,29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K136282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ENERGETSKA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OBNOVA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OŠ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GELSI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2.473.932,00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2.473.932,00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2.135.155,28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2.473.932,00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2.473.932,00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2.135.155,28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86,3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2.135.155,28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2.135.155,28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K136289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ULAGANJA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OSNOVNIH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ŠKOLA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2.616.266,00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2.616.266,00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2.616.445,19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2.616.266,00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2.616.266,00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2.616.445,19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2.616.445,19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2.616.445,19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3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K136293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KOMPLEKS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EX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RADE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KONČAR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VODOVODNA</w:t>
            </w:r>
            <w:r>
              <w:rPr>
                <w:rFonts w:ascii="Arial" w:hAnsi="Arial"/>
                <w:b/>
                <w:spacing w:val="39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ULICA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93.437,20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451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Dodatna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ulaganja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građevinskim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93.437,20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93,4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4511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Dodatna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građevinskim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93.437,20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45111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Dodatna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građevinskim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objektima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93.437,20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1364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RIJEČKI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ENERGETSKI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TJEDAN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7.286,50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A136401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RIJEČKI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ENERGETSKI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TJEDAN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7.286,50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7.286,50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7.150,00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7.150,00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136,50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1428"/>
        <w:gridCol w:w="1495"/>
        <w:gridCol w:w="1372"/>
        <w:gridCol w:w="845"/>
      </w:tblGrid>
      <w:tr>
        <w:trPr>
          <w:trHeight w:val="583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88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0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2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4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71" w:hRule="exact"/>
        </w:trPr>
        <w:tc>
          <w:tcPr>
            <w:tcW w:w="50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168" w:lineRule="exact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Glava: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01702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AGENCIJA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DRUŠTVENO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POTICANU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27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STANOGRADNJU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GRADA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RIJEKE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9.736.400,00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9.736.400,00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10.127.248,73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104,0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1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823.000,00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771.743,92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31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VLASTITI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235.900,00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233.936,94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12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44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PRIHODI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POSEBNE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4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227.050,00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226.887,98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PRIHODI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PRODAJE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NEFIN.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35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Izvor: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82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NAMJENSKI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PRIMICI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PRORAČUNSKI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KORISNICI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6.568.600,00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6.568.600,00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7.050.837,67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107,3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477" w:right="7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Izvor: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92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PRENESENA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SREDSTVA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IZ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PRETHODNE</w:t>
            </w:r>
            <w:r>
              <w:rPr>
                <w:rFonts w:asci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GODINE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PROR.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KORISNICI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1.880.900,00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1.878.850,00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1.843.842,22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98,1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1365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REDOVNA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DJELATNOST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USTANOVE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1.197.740,00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1.195.690,00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1.593.391,88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133,3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A136501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596.600,00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578.694,18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97,0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Plaće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(Bruto)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502.000,00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493.479,85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redovan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491.943,85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31111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zaposlene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491.943,85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3112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Plaće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1.536,00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31129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plaće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naravi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1.536,00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3121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zaposlene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31213</w:t>
            </w:r>
            <w:r>
              <w:rPr>
                <w:rFonts w:ascii="Arial"/>
                <w:i/>
                <w:spacing w:val="1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Darovi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313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Doprinosi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plaće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84.614,33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95,5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3132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Doprinosi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obvezno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zdravstveno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76.251,25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31321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Doprinosi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obvezno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zdravstveno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73.791,60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5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31322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zdravstveno</w:t>
            </w:r>
            <w:r>
              <w:rPr>
                <w:rFonts w:ascii="Arial" w:hAnsi="Arial"/>
                <w:i/>
                <w:spacing w:val="1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zaštite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zdravlja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radu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2.459,65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8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3133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Doprinosi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obvezno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osiguranje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8.363,08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31332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Doprinosi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obvezno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osiguranje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slučaju</w:t>
            </w:r>
            <w:r>
              <w:rPr>
                <w:rFonts w:ascii="Arial" w:hAnsi="Arial"/>
                <w:i/>
                <w:spacing w:val="53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nezaposlenosti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8.363,08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A136502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MATERIJALNI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595.590,00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593.540,00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524.855,28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321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troškova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31.419,26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83,8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3211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Službena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3.025,50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Dnevnice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32113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smještaj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740,00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32115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prijevoz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službenom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putu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3"/>
                <w:sz w:val="16"/>
              </w:rPr>
              <w:t>zemlji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366,00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32119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rashodi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putovanja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644,50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0" w:right="3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3212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Naknade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prijevoz,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rad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terenu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odvojeni</w:t>
            </w:r>
            <w:r>
              <w:rPr>
                <w:rFonts w:ascii="Arial" w:hAnsi="Arial"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život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22.721,00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32121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Naknade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posao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22.721,00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3213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Stručno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usavršavanje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4.948,76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32131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Seminari,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simpoziji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32132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Tečajevi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stručni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ispiti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2.848,76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3214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naknade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troškova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zaposlenima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4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32141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Naknada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korištenje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privatnog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automobila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5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službene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svrhe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724,00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materijal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energiju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20.190,00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20.190,00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16.640,16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82,4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Uredski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materijalni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3.045,64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32211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Uredski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1.467,10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0" w:right="4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32212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Literatura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(publikacije,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časopisi,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glasila,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knjige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9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ostalo)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1.321,24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32219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materijal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potrebe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redovnog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257,30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3223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Energija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12.819,80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32231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Električna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energija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10.690,36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32234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Motorni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benzin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dizel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gorivo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2.129,44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3225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Sitni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inventar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auto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gume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774,72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32251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Sitni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inventar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774,72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375.400,00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373.350,00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316.389,33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84,7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telefona,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pošte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prijevoza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3.065,79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telefona,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telefaksa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1.686,96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32313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Poštarina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(pisma,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tiskanice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sl.)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768,46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32319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komunikaciju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3232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tekućeg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investicijskog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održavanja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0" w:right="7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32321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tekućeg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investicijskog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održavanja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građevinskih</w:t>
            </w:r>
            <w:r>
              <w:rPr>
                <w:rFonts w:ascii="Arial" w:hAnsi="Arial"/>
                <w:i/>
                <w:spacing w:val="3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objekata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250,33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1"/>
        <w:gridCol w:w="1436"/>
        <w:gridCol w:w="1516"/>
        <w:gridCol w:w="1351"/>
        <w:gridCol w:w="845"/>
      </w:tblGrid>
      <w:tr>
        <w:trPr>
          <w:trHeight w:val="583" w:hRule="exact"/>
        </w:trPr>
        <w:tc>
          <w:tcPr>
            <w:tcW w:w="50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96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0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2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3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264" w:hRule="exact"/>
        </w:trPr>
        <w:tc>
          <w:tcPr>
            <w:tcW w:w="50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3233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promidžbe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9.492,66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32332</w:t>
            </w:r>
            <w:r>
              <w:rPr>
                <w:rFonts w:ascii="Arial"/>
                <w:i/>
                <w:spacing w:val="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Tisak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9.237,66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32339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Ostale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promidžbe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informiranja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3234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Komunalne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20.690,34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32341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Opskrba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vodom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1.176,40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32347</w:t>
            </w:r>
            <w:r>
              <w:rPr>
                <w:rFonts w:ascii="Arial" w:hAnsi="Arial"/>
                <w:i/>
                <w:spacing w:val="2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Pričuva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6.752,04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32349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komunalne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12.761,90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3235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Zakupnine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24.705,21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32355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prijevozna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sredstva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23.355,21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32359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zakupnine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najamnine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1.350,00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3237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Intelektualne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osobne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223.865,00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32373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odvjetnika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savjetovanja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36.890,00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32379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intelektualne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186.975,00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3238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usluge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32.400,00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32381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ažuriranja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računalnih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baza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32.400,00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3239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Ostale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5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32391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Grafičke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tiskarske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usluge,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usluge</w:t>
            </w:r>
            <w:r>
              <w:rPr>
                <w:rFonts w:ascii="Arial" w:hAnsi="Arial"/>
                <w:i/>
                <w:spacing w:val="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kopiranja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uvezivanja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slično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1.920,00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329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nespomenuti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1.858,22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51,6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3292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Premije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osiguranja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1.651,72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32922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imovine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1.267,72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32923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Premije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osiguranja</w:t>
            </w:r>
            <w:r>
              <w:rPr>
                <w:rFonts w:ascii="Arial"/>
                <w:i/>
                <w:spacing w:val="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zaposlenih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384,00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3295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Pristojbe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181,50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32951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Upravne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administrativne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32953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Javnobilježničke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pristojbe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32959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pristojbe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61,50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3299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nespomenuti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rashodi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32999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Ostali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nespomenuti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rashodi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poslovanja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422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Postrojenja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8.900,00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8.864,31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4227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Uređaji,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strojevi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oprema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ostale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namjene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8.864,31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42273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Oprema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8.864,31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426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Nematerijalna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proizvedena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imovina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149.684,00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4262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Ulaganja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računalne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149.684,00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42621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Ulaganja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računalne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programe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149.684,00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A136503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489.842,42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&gt;1.000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343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4.454,92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80,3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3431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Bankarske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usluge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platnog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4.449,47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34311</w:t>
            </w:r>
            <w:r>
              <w:rPr>
                <w:rFonts w:ascii="Arial"/>
                <w:i/>
                <w:spacing w:val="15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34312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Usluge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platnog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prometa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3.939,47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3433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Zatezne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kamate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5,45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34333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Zatezne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iz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poslovnih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5,45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3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485.387,50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državnog</w:t>
            </w:r>
            <w:r>
              <w:rPr>
                <w:rFonts w:ascii="Arial" w:hAnsi="Arial"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485.387,50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28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485.387,50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1366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IZGRADNJA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STANOVA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NAJAM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6.910.660,00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6.910.660,00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6.906.980,37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5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A136601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RUJEVICA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I.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FAZA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OTPLATA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KREDITA</w:t>
            </w:r>
            <w:r>
              <w:rPr>
                <w:rFonts w:ascii="Arial"/>
                <w:b/>
                <w:spacing w:val="25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POSLOVNE</w:t>
            </w:r>
            <w:r>
              <w:rPr>
                <w:rFonts w:ascii="Arial"/>
                <w:b/>
                <w:spacing w:val="2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BANKE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6.360.060,00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6.360.060,00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6.359.618,89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26.050,00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25.674,68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98,6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21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5"/>
              <w:ind w:left="789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3423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kreditnih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51"/>
                <w:w w:val="10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ostalih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financijskih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institucija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izvan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javnog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25.674,68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1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34233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Kamate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za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primljene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kredite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6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tuzemnih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kreditnih</w:t>
            </w:r>
            <w:r>
              <w:rPr>
                <w:rFonts w:ascii="Arial"/>
                <w:i/>
                <w:spacing w:val="39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institucija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izvan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javnog</w:t>
            </w:r>
            <w:r>
              <w:rPr>
                <w:rFonts w:ascii="Arial"/>
                <w:i/>
                <w:spacing w:val="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25.674,68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4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544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29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kreditnih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ostalih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financijskih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institucija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izvan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javnog</w:t>
            </w:r>
            <w:r>
              <w:rPr>
                <w:rFonts w:ascii="Arial"/>
                <w:b/>
                <w:spacing w:val="60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6.334.010,00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6.334.010,00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6.333.944,21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5443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Otplata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glavnice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primljenih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kredita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tuzemnih</w:t>
            </w:r>
            <w:r>
              <w:rPr>
                <w:rFonts w:ascii="Arial"/>
                <w:spacing w:val="51"/>
                <w:w w:val="10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kreditnih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institucija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izvan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javnog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sektora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6.333.944,21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4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54432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tuzemnih</w:t>
            </w:r>
            <w:r>
              <w:rPr>
                <w:rFonts w:ascii="Arial" w:hAnsi="Arial"/>
                <w:i/>
                <w:spacing w:val="47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kreditnih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institucija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izvan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javnog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sektora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6.333.944,21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5"/>
        <w:gridCol w:w="1412"/>
        <w:gridCol w:w="1516"/>
        <w:gridCol w:w="1351"/>
        <w:gridCol w:w="845"/>
      </w:tblGrid>
      <w:tr>
        <w:trPr>
          <w:trHeight w:val="583" w:hRule="exact"/>
        </w:trPr>
        <w:tc>
          <w:tcPr>
            <w:tcW w:w="51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671" w:hRule="exact"/>
        </w:trPr>
        <w:tc>
          <w:tcPr>
            <w:tcW w:w="51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48"/>
              <w:ind w:left="336" w:right="6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A136602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RUJEVICA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I.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FAZA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POVRAT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DRŽ.</w:t>
            </w:r>
            <w:r>
              <w:rPr>
                <w:rFonts w:ascii="Arial" w:hAnsi="Arial"/>
                <w:b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POTICAJNIH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SREDSTAVA</w:t>
            </w:r>
            <w:r>
              <w:rPr>
                <w:rFonts w:ascii="Arial" w:hAnsi="Arial"/>
                <w:b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NAPLAĆENIH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REDOVNOM</w:t>
            </w:r>
            <w:r>
              <w:rPr>
                <w:rFonts w:ascii="Arial" w:hAnsi="Arial"/>
                <w:b/>
                <w:spacing w:val="3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OTPLATOM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547.600,00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547.361,48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214.500,00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214.339,46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3428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drugih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razina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214.339,46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34281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2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214.339,46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4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333.100,00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333.022,02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državnog</w:t>
            </w:r>
            <w:r>
              <w:rPr>
                <w:rFonts w:ascii="Arial" w:hAnsi="Arial"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333.022,02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333.022,02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A136603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PRIPREMA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NOVIH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LOKACIJA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323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usluge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1367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POVRAT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NAPLAĆENIH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SREDSTAVA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1.628.000,00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1.630.050,00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1.626.876,48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16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7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A136701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RUJEVICA</w:t>
            </w:r>
            <w:r>
              <w:rPr>
                <w:rFonts w:ascii="Arial" w:hAnsi="Arial"/>
                <w:b/>
                <w:sz w:val="16"/>
              </w:rPr>
              <w:t> II.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FAZA</w:t>
            </w:r>
            <w:r>
              <w:rPr>
                <w:rFonts w:ascii="Arial" w:hAnsi="Arial"/>
                <w:b/>
                <w:sz w:val="16"/>
              </w:rPr>
              <w:t> -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POVRAT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27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SREDSTAVA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NAPLAĆENIH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REDOVNOM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OTPLATOM</w:t>
            </w:r>
            <w:r>
              <w:rPr>
                <w:rFonts w:ascii="Arial" w:hAnsi="Arial"/>
                <w:b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386.000,00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388.011,00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387.989,43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116.850,00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116.828,66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3428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drugih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razina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116.828,66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34281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56.782,24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34283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60.046,42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4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271.000,00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271.161,00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271.160,77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100,0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državnog</w:t>
            </w:r>
            <w:r>
              <w:rPr>
                <w:rFonts w:ascii="Arial" w:hAnsi="Arial"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132.141,44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132.141,44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gradskih</w:t>
            </w:r>
            <w:r>
              <w:rPr>
                <w:rFonts w:ascii="Arial" w:hAnsi="Arial"/>
                <w:spacing w:val="4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139.019,33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54732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139.019,33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1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2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A136702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RUJEVICA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II.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FAZA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POVRAT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SREDSTAVA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NAPLAĆENIH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PRIJEVREMENOM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OTPLATOM</w:t>
            </w:r>
            <w:r>
              <w:rPr>
                <w:rFonts w:ascii="Arial" w:hAnsi="Arial"/>
                <w:b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466.839,00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465.360,00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4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466.839,00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465.360,00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5471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državnog</w:t>
            </w:r>
            <w:r>
              <w:rPr>
                <w:rFonts w:ascii="Arial" w:hAnsi="Arial"/>
                <w:spacing w:val="30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229.841,04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229.841,04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5473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gradskih</w:t>
            </w:r>
            <w:r>
              <w:rPr>
                <w:rFonts w:ascii="Arial" w:hAnsi="Arial"/>
                <w:spacing w:val="4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235.518,96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54732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235.518,96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336" w:right="3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A136703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DRENOVA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POVRAT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SREDSTAVA</w:t>
            </w:r>
            <w:r>
              <w:rPr>
                <w:rFonts w:ascii="Arial" w:hAns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NAPLAĆENIH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REDOVNOM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OTPLATOM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128.304,79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39.917,32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3428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drugih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razina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39.917,32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34281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31.928,71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34283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7.988,61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4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89.000,00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88.387,47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državnog</w:t>
            </w:r>
            <w:r>
              <w:rPr>
                <w:rFonts w:ascii="Arial" w:hAnsi="Arial"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70.698,48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70.698,48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5473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gradskih</w:t>
            </w:r>
            <w:r>
              <w:rPr>
                <w:rFonts w:ascii="Arial" w:hAnsi="Arial"/>
                <w:spacing w:val="4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17.688,99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54732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17.688,99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38" w:top="1060" w:bottom="920" w:left="700" w:right="7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5"/>
        <w:gridCol w:w="1412"/>
        <w:gridCol w:w="1516"/>
        <w:gridCol w:w="1351"/>
        <w:gridCol w:w="845"/>
      </w:tblGrid>
      <w:tr>
        <w:trPr>
          <w:trHeight w:val="583" w:hRule="exact"/>
        </w:trPr>
        <w:tc>
          <w:tcPr>
            <w:tcW w:w="51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Oznaka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472" w:right="169" w:hanging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Izvorni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26" w:right="223" w:hanging="3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Tekući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501" w:right="209" w:hanging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24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2018.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auto" w:before="86"/>
              <w:ind w:left="117" w:right="51" w:firstLine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22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(4/3*100)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51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left="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</w:tr>
      <w:tr>
        <w:trPr>
          <w:trHeight w:val="486" w:hRule="exact"/>
        </w:trPr>
        <w:tc>
          <w:tcPr>
            <w:tcW w:w="51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79"/>
              <w:ind w:left="336" w:right="3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A136704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DRENOVA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POVRAT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SREDSTAVA</w:t>
            </w:r>
            <w:r>
              <w:rPr>
                <w:rFonts w:ascii="Arial" w:hAnsi="Arial"/>
                <w:b/>
                <w:spacing w:val="26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NAPLAĆENIH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PRIJEVREMENOM</w:t>
            </w:r>
            <w:r>
              <w:rPr>
                <w:rFonts w:ascii="Arial" w:hAnsi="Arial"/>
                <w:b/>
                <w:spacing w:val="2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OTPLATOM</w:t>
            </w:r>
            <w:r>
              <w:rPr>
                <w:rFonts w:ascii="Arial" w:hAnsi="Arial"/>
                <w:b/>
                <w:spacing w:val="2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134.862,25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4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b/>
                <w:spacing w:val="30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135.000,00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134.862,25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državnog</w:t>
            </w:r>
            <w:r>
              <w:rPr>
                <w:rFonts w:ascii="Arial" w:hAnsi="Arial"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107.872,27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107.872,27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5473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gradskih</w:t>
            </w:r>
            <w:r>
              <w:rPr>
                <w:rFonts w:ascii="Arial" w:hAnsi="Arial"/>
                <w:spacing w:val="4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26.989,98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54732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26.989,98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6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36" w:right="4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A136705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HOSTOV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BREG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I.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FAZA</w:t>
            </w:r>
            <w:r>
              <w:rPr>
                <w:rFonts w:ascii="Arial" w:hAnsi="Arial"/>
                <w:b/>
                <w:sz w:val="16"/>
              </w:rPr>
              <w:t> -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POVRAT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SREDSTAVA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NAPLAĆENIH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REDOVNOM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OTPLATOM</w:t>
            </w:r>
            <w:r>
              <w:rPr>
                <w:rFonts w:ascii="Arial" w:hAnsi="Arial"/>
                <w:b/>
                <w:spacing w:val="23"/>
                <w:w w:val="10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224.200,00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223.893,34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Kamate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primljene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kredite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70.200,00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70.142,00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3428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Kamate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za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primljene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zajmove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od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drugih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razina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70.142,00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34281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2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45.957,32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789" w:right="7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34283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Kamate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4"/>
                <w:sz w:val="16"/>
              </w:rPr>
              <w:t>za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zajmove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24.184,68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89" w:right="4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b/>
                <w:spacing w:val="30"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154.000,00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153.751,34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državnog</w:t>
            </w:r>
            <w:r>
              <w:rPr>
                <w:rFonts w:ascii="Arial" w:hAnsi="Arial"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100.737,41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54712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31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100.737,41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5473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gradskih</w:t>
            </w:r>
            <w:r>
              <w:rPr>
                <w:rFonts w:ascii="Arial" w:hAnsi="Arial"/>
                <w:spacing w:val="41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53.013,93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54732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45"/>
                <w:w w:val="10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53.013,93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6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8"/>
              <w:ind w:left="336" w:right="2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A136706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POS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HOSTOV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BREG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I.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FAZA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POVRAT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JAVNIH</w:t>
            </w:r>
            <w:r>
              <w:rPr>
                <w:rFonts w:ascii="Arial" w:hAnsi="Arial"/>
                <w:b/>
                <w:spacing w:val="23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SREDSTAVA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NAPLAĆENIH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PRIJEVREMENOM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OTPLATOM</w:t>
            </w:r>
            <w:r>
              <w:rPr>
                <w:rFonts w:ascii="Arial" w:hAnsi="Arial"/>
                <w:b/>
                <w:spacing w:val="27"/>
                <w:w w:val="10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ZAJMOVA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286.466,67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6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547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Otplata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glavnice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primljenih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zajmova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drugih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7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razina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vlasti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287.000,00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286.466,67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99,8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3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5471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državnog</w:t>
            </w:r>
            <w:r>
              <w:rPr>
                <w:rFonts w:ascii="Arial" w:hAnsi="Arial"/>
                <w:spacing w:val="30"/>
                <w:w w:val="10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187.692,76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54712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državnog</w:t>
            </w:r>
            <w:r>
              <w:rPr>
                <w:rFonts w:ascii="Arial" w:hAnsi="Arial"/>
                <w:i/>
                <w:spacing w:val="31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187.692,76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/>
              <w:ind w:left="789" w:right="4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5473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Otplata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glavnice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primljenih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zajmova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gradskih</w:t>
            </w:r>
            <w:r>
              <w:rPr>
                <w:rFonts w:ascii="Arial" w:hAnsi="Arial"/>
                <w:spacing w:val="41"/>
                <w:w w:val="10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proračuna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98.773,91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75" w:hRule="exact"/>
        </w:trPr>
        <w:tc>
          <w:tcPr>
            <w:tcW w:w="5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1"/>
              <w:ind w:left="789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54732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Otplata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glavnice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primljenih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zajmova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od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gradskih</w:t>
            </w:r>
            <w:r>
              <w:rPr>
                <w:rFonts w:ascii="Arial" w:hAnsi="Arial"/>
                <w:i/>
                <w:spacing w:val="45"/>
                <w:w w:val="10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proračuna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17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dugoročnih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98.773,91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102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Članak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352" w:hRule="exact"/>
        </w:trPr>
        <w:tc>
          <w:tcPr>
            <w:tcW w:w="102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Izvještaj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zaduživanju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domaćem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stranom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tržištu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novca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kapitala, </w:t>
            </w:r>
            <w:r>
              <w:rPr>
                <w:rFonts w:ascii="Arial" w:hAnsi="Arial"/>
                <w:spacing w:val="-1"/>
                <w:sz w:val="18"/>
              </w:rPr>
              <w:t>Izvještaj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korištenju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proračunske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zalihe,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Izvještaj</w:t>
            </w:r>
          </w:p>
        </w:tc>
      </w:tr>
      <w:tr>
        <w:trPr>
          <w:trHeight w:val="226" w:hRule="exact"/>
        </w:trPr>
        <w:tc>
          <w:tcPr>
            <w:tcW w:w="102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danim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jamstvima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izdacima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jamstvima, </w:t>
            </w:r>
            <w:r>
              <w:rPr>
                <w:rFonts w:ascii="Arial" w:hAnsi="Arial"/>
                <w:spacing w:val="-1"/>
                <w:sz w:val="18"/>
              </w:rPr>
              <w:t>Obrazloženje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ostvarenja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prihoda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primitaka, rashoda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izdataka,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Obrazloženje</w:t>
            </w:r>
          </w:p>
        </w:tc>
      </w:tr>
      <w:tr>
        <w:trPr>
          <w:trHeight w:val="226" w:hRule="exact"/>
        </w:trPr>
        <w:tc>
          <w:tcPr>
            <w:tcW w:w="102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izvršenja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programa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odjela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gradske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uprave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Izvještaj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provedbi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plana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razvojnih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programa, sastavni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dio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Godišnjeg</w:t>
            </w:r>
          </w:p>
        </w:tc>
      </w:tr>
      <w:tr>
        <w:trPr>
          <w:trHeight w:val="343" w:hRule="exact"/>
        </w:trPr>
        <w:tc>
          <w:tcPr>
            <w:tcW w:w="102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izvještaja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izvršenju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Proračuna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Grada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Rijeke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za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2018. godinu.</w:t>
            </w:r>
          </w:p>
        </w:tc>
      </w:tr>
      <w:tr>
        <w:trPr>
          <w:trHeight w:val="469" w:hRule="exact"/>
        </w:trPr>
        <w:tc>
          <w:tcPr>
            <w:tcW w:w="102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Članak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351" w:hRule="exact"/>
        </w:trPr>
        <w:tc>
          <w:tcPr>
            <w:tcW w:w="102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Godišnji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izvještaj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izvršenju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Proračuna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Grada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Rijeke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za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2018. godinu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objavit</w:t>
            </w:r>
            <w:r>
              <w:rPr>
                <w:rFonts w:ascii="Arial" w:hAnsi="Arial"/>
                <w:sz w:val="18"/>
              </w:rPr>
              <w:t> će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internetskim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stranicama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Grada</w:t>
            </w:r>
          </w:p>
        </w:tc>
      </w:tr>
      <w:tr>
        <w:trPr>
          <w:trHeight w:val="226" w:hRule="exact"/>
        </w:trPr>
        <w:tc>
          <w:tcPr>
            <w:tcW w:w="102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Rijeke.</w:t>
            </w:r>
          </w:p>
        </w:tc>
      </w:tr>
      <w:tr>
        <w:trPr>
          <w:trHeight w:val="226" w:hRule="exact"/>
        </w:trPr>
        <w:tc>
          <w:tcPr>
            <w:tcW w:w="102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Opći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posebni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dio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Godišnjeg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izvještaja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izvršenju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Proračuna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Grada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Rijeke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za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2018. godinu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objavit</w:t>
            </w:r>
            <w:r>
              <w:rPr>
                <w:rFonts w:ascii="Arial" w:hAnsi="Arial"/>
                <w:sz w:val="18"/>
              </w:rPr>
              <w:t> će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"Službenim</w:t>
            </w:r>
          </w:p>
        </w:tc>
      </w:tr>
      <w:tr>
        <w:trPr>
          <w:trHeight w:val="263" w:hRule="exact"/>
        </w:trPr>
        <w:tc>
          <w:tcPr>
            <w:tcW w:w="102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novinama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Grada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Rijeke".</w:t>
            </w:r>
          </w:p>
        </w:tc>
      </w:tr>
    </w:tbl>
    <w:sectPr>
      <w:pgSz w:w="11910" w:h="16840"/>
      <w:pgMar w:header="0" w:footer="738" w:top="1060" w:bottom="920" w:left="7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7"/>
        <w:szCs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58887pt;margin-top:792.998962pt;width:8.550pt;height:10.95pt;mso-position-horizontal-relative:page;mso-position-vertical-relative:page;z-index:-2576944" type="#_x0000_t202" filled="false" stroked="false">
          <v:textbox inset="0,0,0,0">
            <w:txbxContent>
              <w:p>
                <w:pPr>
                  <w:pStyle w:val="BodyText"/>
                  <w:spacing w:line="199" w:lineRule="exact"/>
                  <w:ind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w w:val="10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578888pt;margin-top:792.908997pt;width:13.15pt;height:11pt;mso-position-horizontal-relative:page;mso-position-vertical-relative:page;z-index:-257672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578888pt;margin-top:792.908997pt;width:11.15pt;height:11pt;mso-position-horizontal-relative:page;mso-position-vertical-relative:page;z-index:-257670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578888pt;margin-top:792.908997pt;width:13.15pt;height:11pt;mso-position-horizontal-relative:page;mso-position-vertical-relative:page;z-index:-2576680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578888pt;margin-top:792.908997pt;width:11.15pt;height:11pt;mso-position-horizontal-relative:page;mso-position-vertical-relative:page;z-index:-257665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60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578888pt;margin-top:792.908997pt;width:13.15pt;height:11pt;mso-position-horizontal-relative:page;mso-position-vertical-relative:page;z-index:-257663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578888pt;margin-top:792.908997pt;width:11.15pt;height:11pt;mso-position-horizontal-relative:page;mso-position-vertical-relative:page;z-index:-257660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70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578888pt;margin-top:792.908997pt;width:13.15pt;height:11pt;mso-position-horizontal-relative:page;mso-position-vertical-relative:page;z-index:-257658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578888pt;margin-top:792.908997pt;width:11.15pt;height:11pt;mso-position-horizontal-relative:page;mso-position-vertical-relative:page;z-index:-257656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80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578888pt;margin-top:792.908997pt;width:13.15pt;height:11pt;mso-position-horizontal-relative:page;mso-position-vertical-relative:page;z-index:-257653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578888pt;margin-top:792.908997pt;width:11.15pt;height:11pt;mso-position-horizontal-relative:page;mso-position-vertical-relative:page;z-index:-257651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90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298889pt;margin-top:794.348999pt;width:9.7pt;height:9.6pt;mso-position-horizontal-relative:page;mso-position-vertical-relative:page;z-index:-2576920" type="#_x0000_t202" filled="false" stroked="false">
          <v:textbox inset="0,0,0,0">
            <w:txbxContent>
              <w:p>
                <w:pPr>
                  <w:spacing w:line="17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5"/>
                    <w:szCs w:val="15"/>
                  </w:rPr>
                </w:pPr>
                <w:r>
                  <w:rPr>
                    <w:rFonts w:ascii="Calibri"/>
                    <w:sz w:val="15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578888pt;margin-top:792.908997pt;width:13.15pt;height:11pt;mso-position-horizontal-relative:page;mso-position-vertical-relative:page;z-index:-257648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9.298889pt;margin-top:792.908997pt;width:15.7pt;height:11pt;mso-position-horizontal-relative:page;mso-position-vertical-relative:page;z-index:-257646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298889pt;margin-top:792.908997pt;width:17.7pt;height:11pt;mso-position-horizontal-relative:page;mso-position-vertical-relative:page;z-index:-2576440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9.298889pt;margin-top:792.908997pt;width:15.7pt;height:11pt;mso-position-horizontal-relative:page;mso-position-vertical-relative:page;z-index:-257641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298889pt;margin-top:792.908997pt;width:17.7pt;height:11pt;mso-position-horizontal-relative:page;mso-position-vertical-relative:page;z-index:-257639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9.298889pt;margin-top:792.908997pt;width:15.7pt;height:11pt;mso-position-horizontal-relative:page;mso-position-vertical-relative:page;z-index:-257636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120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298889pt;margin-top:792.908997pt;width:17.7pt;height:11pt;mso-position-horizontal-relative:page;mso-position-vertical-relative:page;z-index:-257634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9.298889pt;margin-top:792.908997pt;width:15.7pt;height:11pt;mso-position-horizontal-relative:page;mso-position-vertical-relative:page;z-index:-257632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130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298889pt;margin-top:792.908997pt;width:17.7pt;height:11pt;mso-position-horizontal-relative:page;mso-position-vertical-relative:page;z-index:-257629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9"/>
        <w:szCs w:val="19"/>
      </w:rPr>
    </w:pPr>
    <w:r>
      <w:rPr/>
      <w:pict>
        <v:shape style="position:absolute;margin-left:291.418915pt;margin-top:794.648987pt;width:11.45pt;height:9.35pt;mso-position-horizontal-relative:page;mso-position-vertical-relative:page;z-index:-2576896" type="#_x0000_t202" filled="false" stroked="false">
          <v:textbox inset="0,0,0,0">
            <w:txbxContent>
              <w:p>
                <w:pPr>
                  <w:spacing w:line="167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w w:val="104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698914pt;margin-top:807.368958pt;width:12.9pt;height:10.9pt;mso-position-horizontal-relative:page;mso-position-vertical-relative:page;z-index:-2576872" type="#_x0000_t202" filled="false" stroked="false">
          <v:textbox inset="0,0,0,0">
            <w:txbxContent>
              <w:p>
                <w:pPr>
                  <w:pStyle w:val="BodyText"/>
                  <w:spacing w:line="197" w:lineRule="exact"/>
                  <w:ind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w w:val="103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058899pt;margin-top:793.868958pt;width:12.2pt;height:10.050pt;mso-position-horizontal-relative:page;mso-position-vertical-relative:page;z-index:-2576848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578888pt;margin-top:792.908997pt;width:13.15pt;height:11pt;mso-position-horizontal-relative:page;mso-position-vertical-relative:page;z-index:-257682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578888pt;margin-top:792.908997pt;width:11.15pt;height:11pt;mso-position-horizontal-relative:page;mso-position-vertical-relative:page;z-index:-257680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578888pt;margin-top:792.908997pt;width:13.15pt;height:11pt;mso-position-horizontal-relative:page;mso-position-vertical-relative:page;z-index:-257677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578888pt;margin-top:792.908997pt;width:11.15pt;height:11pt;mso-position-horizontal-relative:page;mso-position-vertical-relative:page;z-index:-257675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40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741" w:hanging="224"/>
        <w:jc w:val="left"/>
      </w:pPr>
      <w:rPr>
        <w:rFonts w:hint="default" w:ascii="Arial" w:hAnsi="Arial" w:eastAsia="Arial"/>
        <w:b/>
        <w:bCs/>
        <w:spacing w:val="-6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704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6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8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0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2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5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7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9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0"/>
    </w:pPr>
    <w:rPr>
      <w:rFonts w:ascii="Arial" w:hAnsi="Arial" w:eastAsia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Tomulić Holjar Petar</dc:creator>
  <dcterms:created xsi:type="dcterms:W3CDTF">2019-10-31T15:06:42Z</dcterms:created>
  <dcterms:modified xsi:type="dcterms:W3CDTF">2019-10-31T15:06:42Z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</Properties>
</file>