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9EA" w:rsidRDefault="003779EA" w:rsidP="003779EA">
      <w:pPr>
        <w:tabs>
          <w:tab w:val="center" w:pos="1843"/>
        </w:tabs>
        <w:rPr>
          <w:rFonts w:ascii="Arial" w:hAnsi="Arial"/>
          <w:b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noProof/>
        </w:rPr>
        <w:drawing>
          <wp:inline distT="0" distB="0" distL="0" distR="0">
            <wp:extent cx="372110" cy="460375"/>
            <wp:effectExtent l="19050" t="0" r="8890" b="0"/>
            <wp:docPr id="2" name="Picture 1" descr="grbhr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hrC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46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79EA" w:rsidRDefault="003779EA" w:rsidP="003779EA">
      <w:pPr>
        <w:pStyle w:val="Heading5"/>
        <w:tabs>
          <w:tab w:val="center" w:pos="1843"/>
        </w:tabs>
        <w:spacing w:line="240" w:lineRule="atLeast"/>
        <w:rPr>
          <w:rFonts w:ascii="Arial" w:hAnsi="Arial"/>
        </w:rPr>
      </w:pPr>
      <w:r>
        <w:rPr>
          <w:rFonts w:ascii="Arial" w:hAnsi="Arial"/>
        </w:rPr>
        <w:tab/>
        <w:t>R E P U B L I K A   H R V A T S K A</w:t>
      </w:r>
    </w:p>
    <w:p w:rsidR="003779EA" w:rsidRDefault="003779EA" w:rsidP="003779EA">
      <w:pPr>
        <w:pStyle w:val="Heading4"/>
        <w:tabs>
          <w:tab w:val="center" w:pos="1843"/>
        </w:tabs>
        <w:spacing w:line="240" w:lineRule="atLeast"/>
        <w:rPr>
          <w:rFonts w:ascii="Arial" w:hAnsi="Arial"/>
        </w:rPr>
      </w:pPr>
      <w:r>
        <w:rPr>
          <w:rFonts w:ascii="Arial" w:hAnsi="Arial"/>
        </w:rPr>
        <w:tab/>
        <w:t>PRIMORSKO-GORANSKA  ŽUPANIJA</w:t>
      </w:r>
    </w:p>
    <w:p w:rsidR="00FF2134" w:rsidRPr="008A1442" w:rsidRDefault="003779EA" w:rsidP="00FF2134">
      <w:pPr>
        <w:spacing w:line="240" w:lineRule="atLeast"/>
      </w:pPr>
      <w:r>
        <w:rPr>
          <w:rFonts w:ascii="Arial" w:hAnsi="Arial"/>
          <w:sz w:val="28"/>
        </w:rPr>
        <w:tab/>
        <w:t>GRAD RIJEKA</w:t>
      </w:r>
      <w:r w:rsidR="00FF2134">
        <w:rPr>
          <w:rFonts w:ascii="Arial" w:hAnsi="Arial"/>
          <w:sz w:val="28"/>
        </w:rPr>
        <w:br/>
      </w:r>
      <w:r w:rsidR="00FF2134" w:rsidRPr="008A1442">
        <w:rPr>
          <w:b/>
        </w:rPr>
        <w:t>Odjel gradske uprave za odgoj i školstvo</w:t>
      </w:r>
    </w:p>
    <w:p w:rsidR="003779EA" w:rsidRDefault="003779EA" w:rsidP="003779EA">
      <w:pPr>
        <w:pStyle w:val="Heading5"/>
        <w:tabs>
          <w:tab w:val="center" w:pos="1843"/>
        </w:tabs>
        <w:spacing w:line="240" w:lineRule="atLeast"/>
        <w:rPr>
          <w:rFonts w:ascii="Arial" w:hAnsi="Arial"/>
          <w:sz w:val="28"/>
        </w:rPr>
      </w:pPr>
    </w:p>
    <w:p w:rsidR="008139C3" w:rsidRDefault="008139C3" w:rsidP="008139C3"/>
    <w:p w:rsidR="008139C3" w:rsidRDefault="00B81911" w:rsidP="008139C3">
      <w:pPr>
        <w:rPr>
          <w:rFonts w:ascii="Arial" w:hAnsi="Arial" w:cs="Arial"/>
        </w:rPr>
      </w:pPr>
      <w:r>
        <w:rPr>
          <w:rFonts w:ascii="Arial" w:hAnsi="Arial" w:cs="Arial"/>
        </w:rPr>
        <w:t>U Rijeci, 24</w:t>
      </w:r>
      <w:r w:rsidR="003779EA">
        <w:rPr>
          <w:rFonts w:ascii="Arial" w:hAnsi="Arial" w:cs="Arial"/>
        </w:rPr>
        <w:t>. studenog</w:t>
      </w:r>
      <w:r w:rsidR="000C576F">
        <w:rPr>
          <w:rFonts w:ascii="Arial" w:hAnsi="Arial" w:cs="Arial"/>
        </w:rPr>
        <w:t>a</w:t>
      </w:r>
      <w:r w:rsidR="00263916">
        <w:rPr>
          <w:rFonts w:ascii="Arial" w:hAnsi="Arial" w:cs="Arial"/>
        </w:rPr>
        <w:t xml:space="preserve"> 2020</w:t>
      </w:r>
      <w:r w:rsidR="008139C3" w:rsidRPr="009528AA">
        <w:rPr>
          <w:rFonts w:ascii="Arial" w:hAnsi="Arial" w:cs="Arial"/>
        </w:rPr>
        <w:t>. godine</w:t>
      </w:r>
    </w:p>
    <w:p w:rsidR="008139C3" w:rsidRDefault="008139C3" w:rsidP="009528AA">
      <w:pPr>
        <w:jc w:val="both"/>
        <w:rPr>
          <w:rFonts w:ascii="Arial" w:hAnsi="Arial" w:cs="Arial"/>
          <w:b/>
        </w:rPr>
      </w:pPr>
    </w:p>
    <w:p w:rsidR="009528AA" w:rsidRDefault="009528AA" w:rsidP="009528AA">
      <w:pPr>
        <w:ind w:left="720"/>
        <w:jc w:val="both"/>
        <w:rPr>
          <w:rFonts w:ascii="Arial" w:hAnsi="Arial" w:cs="Arial"/>
          <w:b/>
        </w:rPr>
      </w:pPr>
    </w:p>
    <w:p w:rsidR="00E1495F" w:rsidRPr="009528AA" w:rsidRDefault="00E1495F" w:rsidP="00E1495F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  <w:b/>
        </w:rPr>
      </w:pPr>
      <w:r w:rsidRPr="009528AA">
        <w:rPr>
          <w:rFonts w:ascii="Arial" w:hAnsi="Arial"/>
          <w:b/>
        </w:rPr>
        <w:t>PRIJEDLOG RANG</w:t>
      </w:r>
      <w:r w:rsidR="00BC6A75">
        <w:rPr>
          <w:rFonts w:ascii="Arial" w:hAnsi="Arial"/>
          <w:b/>
        </w:rPr>
        <w:t>-</w:t>
      </w:r>
      <w:r w:rsidRPr="009528AA">
        <w:rPr>
          <w:rFonts w:ascii="Arial" w:hAnsi="Arial"/>
          <w:b/>
        </w:rPr>
        <w:t>LIST</w:t>
      </w:r>
      <w:r>
        <w:rPr>
          <w:rFonts w:ascii="Arial" w:hAnsi="Arial"/>
          <w:b/>
        </w:rPr>
        <w:t>E PRISTUPNIKA NATJEČAJU ZA</w:t>
      </w:r>
    </w:p>
    <w:p w:rsidR="00E1495F" w:rsidRDefault="00E1495F" w:rsidP="00E1495F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</w:rPr>
      </w:pPr>
      <w:r w:rsidRPr="009528AA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STUDENTE PREMA</w:t>
      </w:r>
      <w:r w:rsidRPr="009528AA">
        <w:rPr>
          <w:rFonts w:ascii="Arial" w:hAnsi="Arial"/>
          <w:b/>
        </w:rPr>
        <w:t xml:space="preserve"> SOCIJALNIM KRITERIJIMA</w:t>
      </w:r>
      <w:r w:rsidR="00BC6A75">
        <w:rPr>
          <w:rFonts w:ascii="Arial" w:hAnsi="Arial"/>
          <w:b/>
        </w:rPr>
        <w:t xml:space="preserve"> U AKADEMSKOJ</w:t>
      </w:r>
      <w:r>
        <w:rPr>
          <w:rFonts w:ascii="Arial" w:hAnsi="Arial"/>
          <w:b/>
        </w:rPr>
        <w:t xml:space="preserve"> </w:t>
      </w:r>
      <w:r w:rsidR="00BC6A75">
        <w:rPr>
          <w:rFonts w:ascii="Arial" w:hAnsi="Arial"/>
          <w:b/>
        </w:rPr>
        <w:t>GODINI</w:t>
      </w:r>
      <w:r w:rsidR="00263916">
        <w:rPr>
          <w:rFonts w:ascii="Arial" w:hAnsi="Arial"/>
          <w:b/>
        </w:rPr>
        <w:t xml:space="preserve"> 2020./2021</w:t>
      </w:r>
      <w:r>
        <w:rPr>
          <w:rFonts w:ascii="Arial" w:hAnsi="Arial"/>
        </w:rPr>
        <w:t>.</w:t>
      </w:r>
    </w:p>
    <w:p w:rsidR="00E1495F" w:rsidRDefault="00E1495F" w:rsidP="00E1495F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</w:rPr>
      </w:pPr>
    </w:p>
    <w:p w:rsidR="009528AA" w:rsidRDefault="009528AA" w:rsidP="009528AA">
      <w:pPr>
        <w:jc w:val="both"/>
        <w:rPr>
          <w:rFonts w:ascii="Arial" w:hAnsi="Arial" w:cs="Arial"/>
        </w:rPr>
      </w:pPr>
    </w:p>
    <w:tbl>
      <w:tblPr>
        <w:tblW w:w="37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1"/>
        <w:gridCol w:w="2272"/>
        <w:gridCol w:w="2341"/>
        <w:gridCol w:w="1766"/>
      </w:tblGrid>
      <w:tr w:rsidR="00234736" w:rsidRPr="009528AA" w:rsidTr="00234736">
        <w:trPr>
          <w:trHeight w:val="645"/>
        </w:trPr>
        <w:tc>
          <w:tcPr>
            <w:tcW w:w="607" w:type="pct"/>
            <w:shd w:val="clear" w:color="auto" w:fill="C6D9F1" w:themeFill="text2" w:themeFillTint="33"/>
            <w:vAlign w:val="center"/>
          </w:tcPr>
          <w:p w:rsidR="00234736" w:rsidRPr="009528AA" w:rsidRDefault="00234736" w:rsidP="00C812D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RANG</w:t>
            </w:r>
          </w:p>
        </w:tc>
        <w:tc>
          <w:tcPr>
            <w:tcW w:w="1565" w:type="pct"/>
            <w:shd w:val="clear" w:color="auto" w:fill="C6D9F1" w:themeFill="text2" w:themeFillTint="33"/>
            <w:vAlign w:val="center"/>
          </w:tcPr>
          <w:p w:rsidR="00234736" w:rsidRPr="009528AA" w:rsidRDefault="00234736" w:rsidP="00D3513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528A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IME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 </w:t>
            </w:r>
            <w:r w:rsidRPr="009528A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PREZIME </w:t>
            </w:r>
          </w:p>
        </w:tc>
        <w:tc>
          <w:tcPr>
            <w:tcW w:w="1612" w:type="pct"/>
            <w:shd w:val="clear" w:color="auto" w:fill="C6D9F1" w:themeFill="text2" w:themeFillTint="33"/>
            <w:vAlign w:val="center"/>
          </w:tcPr>
          <w:p w:rsidR="00234736" w:rsidRPr="009528AA" w:rsidRDefault="00234736" w:rsidP="00C812D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18"/>
                <w:szCs w:val="18"/>
              </w:rPr>
              <w:t>FAKULTET</w:t>
            </w:r>
          </w:p>
        </w:tc>
        <w:tc>
          <w:tcPr>
            <w:tcW w:w="1216" w:type="pct"/>
            <w:shd w:val="clear" w:color="auto" w:fill="C6D9F1" w:themeFill="text2" w:themeFillTint="33"/>
            <w:vAlign w:val="center"/>
          </w:tcPr>
          <w:p w:rsidR="00234736" w:rsidRPr="009528AA" w:rsidRDefault="00234736" w:rsidP="009528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BODOVI UKUPNO</w:t>
            </w:r>
          </w:p>
        </w:tc>
      </w:tr>
      <w:tr w:rsidR="00234736" w:rsidRPr="00566E30" w:rsidTr="00234736">
        <w:trPr>
          <w:trHeight w:val="645"/>
        </w:trPr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34736" w:rsidRPr="006D6766" w:rsidRDefault="00234736" w:rsidP="00EB1F2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234736" w:rsidRPr="006D6766" w:rsidRDefault="00234736" w:rsidP="00EB1F2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6766">
              <w:rPr>
                <w:rFonts w:ascii="Arial" w:hAnsi="Arial" w:cs="Arial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4736" w:rsidRPr="006D6766" w:rsidRDefault="00234736" w:rsidP="00EB1F2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234736" w:rsidRPr="006D6766" w:rsidRDefault="00234736" w:rsidP="00EB1F2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R.M.</w:t>
            </w: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4736" w:rsidRPr="006D6766" w:rsidRDefault="00234736" w:rsidP="00EB1F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34736" w:rsidRPr="00263916" w:rsidRDefault="00234736" w:rsidP="002639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63916">
              <w:rPr>
                <w:rFonts w:ascii="Arial" w:hAnsi="Arial" w:cs="Arial"/>
                <w:b/>
                <w:sz w:val="18"/>
                <w:szCs w:val="18"/>
              </w:rPr>
              <w:t>Pomorski fakultet sveučilišta u Rijeci</w:t>
            </w:r>
          </w:p>
          <w:p w:rsidR="00234736" w:rsidRPr="006D6766" w:rsidRDefault="00234736" w:rsidP="00EB1F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4736" w:rsidRPr="006D6766" w:rsidRDefault="00234736" w:rsidP="00EB1F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6D6766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</w:tr>
      <w:tr w:rsidR="00234736" w:rsidRPr="00566E30" w:rsidTr="00234736">
        <w:trPr>
          <w:trHeight w:val="645"/>
        </w:trPr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34736" w:rsidRPr="006D6766" w:rsidRDefault="00234736" w:rsidP="00EB1F2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234736" w:rsidRPr="006D6766" w:rsidRDefault="00234736" w:rsidP="00EB1F2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6766">
              <w:rPr>
                <w:rFonts w:ascii="Arial" w:hAnsi="Arial" w:cs="Arial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4736" w:rsidRPr="006D6766" w:rsidRDefault="00234736" w:rsidP="00EB1F2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234736" w:rsidRPr="006D6766" w:rsidRDefault="00234736" w:rsidP="00EB1F2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L.K.</w:t>
            </w: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4736" w:rsidRPr="006D6766" w:rsidRDefault="00234736" w:rsidP="00EB1F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34736" w:rsidRPr="00B81911" w:rsidRDefault="00234736" w:rsidP="00B819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911">
              <w:rPr>
                <w:rFonts w:ascii="Arial" w:hAnsi="Arial" w:cs="Arial"/>
                <w:sz w:val="18"/>
                <w:szCs w:val="18"/>
              </w:rPr>
              <w:t>Prehrambeno-biotehnološkii fakultet Sveučilišta u Zagrebu</w:t>
            </w:r>
          </w:p>
          <w:p w:rsidR="00234736" w:rsidRPr="006D6766" w:rsidRDefault="00234736" w:rsidP="00EB1F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4736" w:rsidRPr="006D6766" w:rsidRDefault="00234736" w:rsidP="00EB1F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6D6766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</w:tr>
    </w:tbl>
    <w:p w:rsidR="009528AA" w:rsidRPr="009528AA" w:rsidRDefault="009528AA" w:rsidP="009528AA">
      <w:pPr>
        <w:jc w:val="both"/>
        <w:rPr>
          <w:rFonts w:ascii="Arial" w:hAnsi="Arial" w:cs="Arial"/>
          <w:sz w:val="18"/>
          <w:szCs w:val="18"/>
        </w:rPr>
      </w:pPr>
    </w:p>
    <w:p w:rsidR="009528AA" w:rsidRDefault="009528AA" w:rsidP="009528AA"/>
    <w:p w:rsidR="00D66A5B" w:rsidRDefault="00D66A5B" w:rsidP="00D66A5B">
      <w:pPr>
        <w:autoSpaceDE w:val="0"/>
        <w:autoSpaceDN w:val="0"/>
        <w:adjustRightInd w:val="0"/>
        <w:ind w:firstLine="720"/>
        <w:jc w:val="both"/>
        <w:rPr>
          <w:rFonts w:cs="Arial"/>
          <w:szCs w:val="22"/>
        </w:rPr>
      </w:pPr>
    </w:p>
    <w:p w:rsidR="00D66A5B" w:rsidRDefault="00D66A5B" w:rsidP="00D66A5B">
      <w:pPr>
        <w:autoSpaceDE w:val="0"/>
        <w:autoSpaceDN w:val="0"/>
        <w:adjustRightInd w:val="0"/>
        <w:ind w:firstLine="720"/>
        <w:jc w:val="both"/>
        <w:rPr>
          <w:rFonts w:cs="Arial"/>
          <w:szCs w:val="22"/>
        </w:rPr>
      </w:pPr>
    </w:p>
    <w:p w:rsidR="00D66A5B" w:rsidRDefault="00D66A5B" w:rsidP="00D66A5B">
      <w:pPr>
        <w:autoSpaceDE w:val="0"/>
        <w:autoSpaceDN w:val="0"/>
        <w:adjustRightInd w:val="0"/>
        <w:ind w:firstLine="720"/>
        <w:jc w:val="both"/>
        <w:rPr>
          <w:rFonts w:cs="Arial"/>
          <w:szCs w:val="22"/>
        </w:rPr>
      </w:pPr>
    </w:p>
    <w:p w:rsidR="00D66A5B" w:rsidRDefault="00D66A5B" w:rsidP="00D66A5B">
      <w:pPr>
        <w:autoSpaceDE w:val="0"/>
        <w:autoSpaceDN w:val="0"/>
        <w:adjustRightInd w:val="0"/>
        <w:ind w:firstLine="720"/>
        <w:jc w:val="both"/>
        <w:rPr>
          <w:rFonts w:cs="Arial"/>
          <w:szCs w:val="22"/>
        </w:rPr>
      </w:pPr>
    </w:p>
    <w:p w:rsidR="00D66A5B" w:rsidRDefault="00D66A5B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</w:p>
    <w:p w:rsidR="00D66A5B" w:rsidRPr="00566E30" w:rsidRDefault="00D66A5B" w:rsidP="00FF2134">
      <w:pPr>
        <w:pStyle w:val="Header"/>
        <w:tabs>
          <w:tab w:val="clear" w:pos="4320"/>
          <w:tab w:val="clear" w:pos="8640"/>
          <w:tab w:val="center" w:pos="7380"/>
        </w:tabs>
        <w:ind w:right="728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b/>
          <w:szCs w:val="22"/>
        </w:rPr>
        <w:tab/>
      </w:r>
      <w:r w:rsidRPr="00566E30">
        <w:rPr>
          <w:rFonts w:ascii="Arial" w:hAnsi="Arial" w:cs="Arial"/>
          <w:b/>
          <w:szCs w:val="22"/>
        </w:rPr>
        <w:t>Povjerenstvo za stipendiranje:</w:t>
      </w:r>
      <w:r w:rsidR="00FF2134">
        <w:rPr>
          <w:rFonts w:ascii="Arial" w:hAnsi="Arial" w:cs="Arial"/>
          <w:b/>
          <w:szCs w:val="22"/>
        </w:rPr>
        <w:br/>
      </w:r>
      <w:r w:rsidRPr="00566E30">
        <w:rPr>
          <w:rFonts w:ascii="Arial" w:hAnsi="Arial" w:cs="Arial"/>
          <w:szCs w:val="22"/>
        </w:rPr>
        <w:tab/>
      </w:r>
    </w:p>
    <w:p w:rsidR="00D66A5B" w:rsidRPr="00FF2134" w:rsidRDefault="00D66A5B" w:rsidP="00FF2134">
      <w:pPr>
        <w:pStyle w:val="NoSpacing"/>
        <w:tabs>
          <w:tab w:val="left" w:pos="7110"/>
          <w:tab w:val="left" w:pos="7380"/>
          <w:tab w:val="left" w:pos="9000"/>
        </w:tabs>
        <w:ind w:right="728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566E30">
        <w:tab/>
      </w:r>
      <w:r w:rsidR="006D6766" w:rsidRPr="00FF2134">
        <w:rPr>
          <w:rFonts w:asciiTheme="minorHAnsi" w:hAnsiTheme="minorHAnsi" w:cstheme="minorHAnsi"/>
          <w:b/>
          <w:sz w:val="24"/>
          <w:szCs w:val="24"/>
        </w:rPr>
        <w:t>Petra Matković</w:t>
      </w:r>
    </w:p>
    <w:p w:rsidR="00D66A5B" w:rsidRPr="00FF2134" w:rsidRDefault="00D66A5B" w:rsidP="00FF2134">
      <w:pPr>
        <w:pStyle w:val="NoSpacing"/>
        <w:tabs>
          <w:tab w:val="left" w:pos="7110"/>
          <w:tab w:val="left" w:pos="7380"/>
          <w:tab w:val="left" w:pos="9000"/>
        </w:tabs>
        <w:ind w:right="728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FF2134">
        <w:rPr>
          <w:rFonts w:asciiTheme="minorHAnsi" w:hAnsiTheme="minorHAnsi" w:cstheme="minorHAnsi"/>
          <w:b/>
          <w:sz w:val="24"/>
          <w:szCs w:val="24"/>
        </w:rPr>
        <w:tab/>
      </w:r>
      <w:r w:rsidR="006D6766" w:rsidRPr="00FF2134">
        <w:rPr>
          <w:rFonts w:asciiTheme="minorHAnsi" w:hAnsiTheme="minorHAnsi" w:cstheme="minorHAnsi"/>
          <w:b/>
          <w:sz w:val="24"/>
          <w:szCs w:val="24"/>
        </w:rPr>
        <w:t>Mirela Pašić</w:t>
      </w:r>
    </w:p>
    <w:p w:rsidR="00D66A5B" w:rsidRPr="00FF2134" w:rsidRDefault="00D66A5B" w:rsidP="00FF2134">
      <w:pPr>
        <w:pStyle w:val="NoSpacing"/>
        <w:tabs>
          <w:tab w:val="left" w:pos="7110"/>
          <w:tab w:val="left" w:pos="7380"/>
          <w:tab w:val="left" w:pos="9000"/>
        </w:tabs>
        <w:ind w:right="728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FF2134">
        <w:rPr>
          <w:rFonts w:asciiTheme="minorHAnsi" w:hAnsiTheme="minorHAnsi" w:cstheme="minorHAnsi"/>
          <w:b/>
          <w:sz w:val="24"/>
          <w:szCs w:val="24"/>
        </w:rPr>
        <w:tab/>
      </w:r>
      <w:r w:rsidR="00263916" w:rsidRPr="00FF2134">
        <w:rPr>
          <w:rFonts w:asciiTheme="minorHAnsi" w:hAnsiTheme="minorHAnsi" w:cstheme="minorHAnsi"/>
          <w:b/>
          <w:noProof/>
          <w:sz w:val="24"/>
          <w:szCs w:val="24"/>
        </w:rPr>
        <w:t>Maja Pudić</w:t>
      </w:r>
    </w:p>
    <w:p w:rsidR="00D66A5B" w:rsidRPr="00FF2134" w:rsidRDefault="00D66A5B" w:rsidP="00FF2134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</w:p>
    <w:sectPr w:rsidR="00D66A5B" w:rsidRPr="00FF2134" w:rsidSect="00D8370D">
      <w:pgSz w:w="11907" w:h="16840" w:code="9"/>
      <w:pgMar w:top="851" w:right="851" w:bottom="851" w:left="1418" w:header="567" w:footer="851" w:gutter="0"/>
      <w:paperSrc w:first="1" w:other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1CB4" w:rsidRDefault="00311CB4">
      <w:r>
        <w:separator/>
      </w:r>
    </w:p>
  </w:endnote>
  <w:endnote w:type="continuationSeparator" w:id="0">
    <w:p w:rsidR="00311CB4" w:rsidRDefault="00311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RO_Calligraph-Bol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1CB4" w:rsidRDefault="00311CB4">
      <w:r>
        <w:separator/>
      </w:r>
    </w:p>
  </w:footnote>
  <w:footnote w:type="continuationSeparator" w:id="0">
    <w:p w:rsidR="00311CB4" w:rsidRDefault="00311C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activeWritingStyle w:appName="MSWord" w:lang="en-GB" w:vendorID="8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A5B"/>
    <w:rsid w:val="00006572"/>
    <w:rsid w:val="000177EF"/>
    <w:rsid w:val="00022EFC"/>
    <w:rsid w:val="0004200F"/>
    <w:rsid w:val="0006415A"/>
    <w:rsid w:val="000C132C"/>
    <w:rsid w:val="000C3C0B"/>
    <w:rsid w:val="000C3CC3"/>
    <w:rsid w:val="000C576F"/>
    <w:rsid w:val="000E015A"/>
    <w:rsid w:val="0010335E"/>
    <w:rsid w:val="00140D30"/>
    <w:rsid w:val="001558A7"/>
    <w:rsid w:val="001F70CE"/>
    <w:rsid w:val="00210135"/>
    <w:rsid w:val="00212835"/>
    <w:rsid w:val="00234736"/>
    <w:rsid w:val="002600B7"/>
    <w:rsid w:val="00263916"/>
    <w:rsid w:val="002748FC"/>
    <w:rsid w:val="002761E7"/>
    <w:rsid w:val="00302D27"/>
    <w:rsid w:val="00311CB4"/>
    <w:rsid w:val="003369DE"/>
    <w:rsid w:val="003779EA"/>
    <w:rsid w:val="003D0ECD"/>
    <w:rsid w:val="003D1FA5"/>
    <w:rsid w:val="003F1B39"/>
    <w:rsid w:val="00462AAE"/>
    <w:rsid w:val="004779A1"/>
    <w:rsid w:val="004E7EAC"/>
    <w:rsid w:val="00596000"/>
    <w:rsid w:val="005A1476"/>
    <w:rsid w:val="005A5BD1"/>
    <w:rsid w:val="00630391"/>
    <w:rsid w:val="0064042D"/>
    <w:rsid w:val="00682655"/>
    <w:rsid w:val="00682D8D"/>
    <w:rsid w:val="006876EC"/>
    <w:rsid w:val="006A76E2"/>
    <w:rsid w:val="006D6766"/>
    <w:rsid w:val="006D7F2E"/>
    <w:rsid w:val="00743754"/>
    <w:rsid w:val="007C472E"/>
    <w:rsid w:val="00805DE3"/>
    <w:rsid w:val="008139C3"/>
    <w:rsid w:val="00832C65"/>
    <w:rsid w:val="00845C44"/>
    <w:rsid w:val="009528AA"/>
    <w:rsid w:val="009D6F1E"/>
    <w:rsid w:val="009E5D0D"/>
    <w:rsid w:val="00A22365"/>
    <w:rsid w:val="00A313DC"/>
    <w:rsid w:val="00A3659D"/>
    <w:rsid w:val="00A449A4"/>
    <w:rsid w:val="00AE5F09"/>
    <w:rsid w:val="00B02CFD"/>
    <w:rsid w:val="00B25590"/>
    <w:rsid w:val="00B40C83"/>
    <w:rsid w:val="00B81911"/>
    <w:rsid w:val="00BC6A75"/>
    <w:rsid w:val="00BD7040"/>
    <w:rsid w:val="00CE29B1"/>
    <w:rsid w:val="00CF3C43"/>
    <w:rsid w:val="00D166A8"/>
    <w:rsid w:val="00D16DB4"/>
    <w:rsid w:val="00D35134"/>
    <w:rsid w:val="00D66A5B"/>
    <w:rsid w:val="00D8370D"/>
    <w:rsid w:val="00D8765E"/>
    <w:rsid w:val="00D95138"/>
    <w:rsid w:val="00DA368F"/>
    <w:rsid w:val="00E02278"/>
    <w:rsid w:val="00E04FE5"/>
    <w:rsid w:val="00E1495F"/>
    <w:rsid w:val="00E21C05"/>
    <w:rsid w:val="00E75EA1"/>
    <w:rsid w:val="00F04882"/>
    <w:rsid w:val="00FF2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219B969-98FD-4E9A-912D-CF5152794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70D"/>
    <w:rPr>
      <w:sz w:val="22"/>
    </w:rPr>
  </w:style>
  <w:style w:type="paragraph" w:styleId="Heading1">
    <w:name w:val="heading 1"/>
    <w:basedOn w:val="Normal"/>
    <w:next w:val="Normal"/>
    <w:qFormat/>
    <w:rsid w:val="00D8370D"/>
    <w:pPr>
      <w:keepNext/>
      <w:ind w:right="4565"/>
      <w:jc w:val="both"/>
      <w:outlineLvl w:val="0"/>
    </w:pPr>
    <w:rPr>
      <w:rFonts w:ascii="CRO_Calligraph-Bold" w:hAnsi="CRO_Calligraph-Bold"/>
      <w:b/>
      <w:spacing w:val="60"/>
    </w:rPr>
  </w:style>
  <w:style w:type="paragraph" w:styleId="Heading2">
    <w:name w:val="heading 2"/>
    <w:basedOn w:val="Normal"/>
    <w:next w:val="Normal"/>
    <w:qFormat/>
    <w:rsid w:val="00D8370D"/>
    <w:pPr>
      <w:keepNext/>
      <w:ind w:left="-397" w:right="4564"/>
      <w:outlineLvl w:val="1"/>
    </w:pPr>
    <w:rPr>
      <w:rFonts w:ascii="Arial Black" w:hAnsi="Arial Black"/>
      <w:sz w:val="28"/>
    </w:rPr>
  </w:style>
  <w:style w:type="paragraph" w:styleId="Heading3">
    <w:name w:val="heading 3"/>
    <w:basedOn w:val="Normal"/>
    <w:next w:val="Normal"/>
    <w:qFormat/>
    <w:rsid w:val="00D8370D"/>
    <w:pPr>
      <w:keepNext/>
      <w:ind w:right="4835"/>
      <w:jc w:val="both"/>
      <w:outlineLvl w:val="2"/>
    </w:pPr>
    <w:rPr>
      <w:b/>
      <w:sz w:val="18"/>
    </w:rPr>
  </w:style>
  <w:style w:type="paragraph" w:styleId="Heading4">
    <w:name w:val="heading 4"/>
    <w:basedOn w:val="Normal"/>
    <w:next w:val="Normal"/>
    <w:qFormat/>
    <w:rsid w:val="00D8370D"/>
    <w:pPr>
      <w:keepNext/>
      <w:outlineLvl w:val="3"/>
    </w:pPr>
    <w:rPr>
      <w:b/>
      <w:sz w:val="20"/>
    </w:rPr>
  </w:style>
  <w:style w:type="paragraph" w:styleId="Heading5">
    <w:name w:val="heading 5"/>
    <w:basedOn w:val="Normal"/>
    <w:next w:val="Normal"/>
    <w:qFormat/>
    <w:rsid w:val="00D8370D"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D8370D"/>
    <w:pPr>
      <w:keepNext/>
      <w:outlineLvl w:val="5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 Char,Char"/>
    <w:basedOn w:val="Normal"/>
    <w:link w:val="HeaderChar"/>
    <w:rsid w:val="00D8370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8370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D8370D"/>
    <w:rPr>
      <w:color w:val="0000FF"/>
      <w:u w:val="single"/>
    </w:rPr>
  </w:style>
  <w:style w:type="character" w:customStyle="1" w:styleId="HeaderChar">
    <w:name w:val="Header Char"/>
    <w:aliases w:val=" Char Char,Char Char"/>
    <w:basedOn w:val="DefaultParagraphFont"/>
    <w:link w:val="Header"/>
    <w:locked/>
    <w:rsid w:val="00D66A5B"/>
    <w:rPr>
      <w:sz w:val="22"/>
    </w:rPr>
  </w:style>
  <w:style w:type="paragraph" w:styleId="BalloonText">
    <w:name w:val="Balloon Text"/>
    <w:basedOn w:val="Normal"/>
    <w:link w:val="BalloonTextChar"/>
    <w:rsid w:val="003D0E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D0EC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F2134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sc\Word%20Templates\Word%20templ%20Skolstvo\dopi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D39484-3951-44B8-971B-4BB5FE43E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</Template>
  <TotalTime>1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ZID</Company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Marusic_Sanja</dc:creator>
  <cp:lastModifiedBy>Radović Lagator Smiljana</cp:lastModifiedBy>
  <cp:revision>3</cp:revision>
  <cp:lastPrinted>2017-11-21T13:39:00Z</cp:lastPrinted>
  <dcterms:created xsi:type="dcterms:W3CDTF">2020-11-24T13:51:00Z</dcterms:created>
  <dcterms:modified xsi:type="dcterms:W3CDTF">2021-08-16T12:26:00Z</dcterms:modified>
</cp:coreProperties>
</file>